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1419" w:tblpY="908"/>
        <w:tblW w:w="0" w:type="auto"/>
        <w:tblLayout w:type="fixed"/>
        <w:tblLook w:val="01E0" w:firstRow="1" w:lastRow="1" w:firstColumn="1" w:lastColumn="1" w:noHBand="0" w:noVBand="0"/>
      </w:tblPr>
      <w:tblGrid>
        <w:gridCol w:w="9923"/>
      </w:tblGrid>
      <w:tr w:rsidR="0003090A" w:rsidRPr="00853BAF" w14:paraId="6434841E" w14:textId="77777777" w:rsidTr="00FF16A5">
        <w:tc>
          <w:tcPr>
            <w:tcW w:w="9923" w:type="dxa"/>
          </w:tcPr>
          <w:p w14:paraId="61874FA9" w14:textId="7BF9014A" w:rsidR="0003090A" w:rsidRPr="00853BAF" w:rsidRDefault="0003090A" w:rsidP="00FF16A5">
            <w:pPr>
              <w:ind w:left="4536"/>
              <w:outlineLvl w:val="0"/>
            </w:pPr>
            <w:bookmarkStart w:id="0" w:name="_GoBack"/>
            <w:bookmarkEnd w:id="0"/>
            <w:r>
              <w:rPr>
                <w:noProof/>
                <w:sz w:val="12"/>
              </w:rPr>
              <w:drawing>
                <wp:inline distT="0" distB="0" distL="0" distR="0" wp14:anchorId="00D409C4" wp14:editId="1E714F39">
                  <wp:extent cx="5143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12000"/>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1F07EDB9" w14:textId="77777777" w:rsidR="0003090A" w:rsidRPr="00853BAF" w:rsidRDefault="0003090A" w:rsidP="00FF16A5">
            <w:pPr>
              <w:jc w:val="center"/>
              <w:outlineLvl w:val="0"/>
              <w:rPr>
                <w:b/>
                <w:bCs/>
                <w:spacing w:val="60"/>
                <w:sz w:val="16"/>
                <w:szCs w:val="16"/>
              </w:rPr>
            </w:pPr>
          </w:p>
          <w:p w14:paraId="0E37A3A8" w14:textId="77777777" w:rsidR="0003090A" w:rsidRPr="00853BAF" w:rsidRDefault="0003090A" w:rsidP="00FF16A5">
            <w:pPr>
              <w:ind w:left="2098"/>
              <w:outlineLvl w:val="0"/>
              <w:rPr>
                <w:b/>
                <w:bCs/>
                <w:spacing w:val="20"/>
                <w:sz w:val="30"/>
                <w:szCs w:val="30"/>
              </w:rPr>
            </w:pPr>
            <w:r w:rsidRPr="00853BAF">
              <w:rPr>
                <w:b/>
                <w:bCs/>
                <w:spacing w:val="20"/>
                <w:sz w:val="30"/>
                <w:szCs w:val="30"/>
              </w:rPr>
              <w:t>МЭРИЯ ГОРОДА НОВОСИБИРСКА</w:t>
            </w:r>
          </w:p>
          <w:p w14:paraId="078E2885" w14:textId="77777777" w:rsidR="0003090A" w:rsidRPr="00853BAF" w:rsidRDefault="0003090A" w:rsidP="00FF16A5">
            <w:pPr>
              <w:jc w:val="center"/>
              <w:outlineLvl w:val="0"/>
              <w:rPr>
                <w:b/>
                <w:bCs/>
                <w:spacing w:val="60"/>
                <w:sz w:val="14"/>
                <w:szCs w:val="14"/>
              </w:rPr>
            </w:pPr>
          </w:p>
          <w:p w14:paraId="73B52A8A" w14:textId="77777777" w:rsidR="0003090A" w:rsidRPr="00853BAF" w:rsidRDefault="0003090A" w:rsidP="00FF16A5">
            <w:pPr>
              <w:ind w:left="2778"/>
              <w:outlineLvl w:val="0"/>
              <w:rPr>
                <w:b/>
                <w:bCs/>
                <w:spacing w:val="40"/>
                <w:sz w:val="40"/>
                <w:szCs w:val="40"/>
              </w:rPr>
            </w:pPr>
            <w:r w:rsidRPr="00853BAF">
              <w:rPr>
                <w:b/>
                <w:bCs/>
                <w:spacing w:val="40"/>
                <w:sz w:val="40"/>
                <w:szCs w:val="40"/>
              </w:rPr>
              <w:t>ПОСТАНОВЛЕНИЕ</w:t>
            </w:r>
          </w:p>
          <w:p w14:paraId="082DE121" w14:textId="77777777" w:rsidR="0003090A" w:rsidRPr="00853BAF" w:rsidRDefault="0003090A" w:rsidP="00FF16A5">
            <w:pPr>
              <w:jc w:val="center"/>
              <w:outlineLvl w:val="0"/>
              <w:rPr>
                <w:sz w:val="18"/>
                <w:szCs w:val="18"/>
              </w:rPr>
            </w:pPr>
          </w:p>
          <w:p w14:paraId="63225F2A" w14:textId="0D3D4241" w:rsidR="0003090A" w:rsidRPr="00853BAF" w:rsidRDefault="0003090A" w:rsidP="00FF16A5">
            <w:pPr>
              <w:tabs>
                <w:tab w:val="left" w:pos="540"/>
                <w:tab w:val="left" w:pos="2160"/>
                <w:tab w:val="left" w:pos="7797"/>
                <w:tab w:val="left" w:pos="9781"/>
              </w:tabs>
              <w:jc w:val="both"/>
            </w:pPr>
            <w:r w:rsidRPr="00853BAF">
              <w:rPr>
                <w:b/>
              </w:rPr>
              <w:t>От</w:t>
            </w:r>
            <w:r w:rsidRPr="00853BAF">
              <w:t xml:space="preserve">  </w:t>
            </w:r>
            <w:r w:rsidRPr="00853BAF">
              <w:tab/>
            </w:r>
            <w:r w:rsidRPr="00853BAF">
              <w:rPr>
                <w:u w:val="single"/>
              </w:rPr>
              <w:t xml:space="preserve">  </w:t>
            </w:r>
            <w:r w:rsidR="0088473F" w:rsidRPr="0088473F">
              <w:rPr>
                <w:u w:val="single"/>
              </w:rPr>
              <w:t>27.02.2025</w:t>
            </w:r>
            <w:r w:rsidRPr="00853BAF">
              <w:rPr>
                <w:u w:val="single"/>
              </w:rPr>
              <w:tab/>
            </w:r>
            <w:r w:rsidRPr="00853BAF">
              <w:tab/>
            </w:r>
            <w:r w:rsidRPr="00853BAF">
              <w:rPr>
                <w:b/>
              </w:rPr>
              <w:t>№</w:t>
            </w:r>
            <w:r w:rsidRPr="00853BAF">
              <w:t xml:space="preserve">  </w:t>
            </w:r>
            <w:r w:rsidRPr="00853BAF">
              <w:rPr>
                <w:u w:val="single"/>
              </w:rPr>
              <w:t xml:space="preserve">    </w:t>
            </w:r>
            <w:r w:rsidR="0088473F">
              <w:rPr>
                <w:u w:val="single"/>
              </w:rPr>
              <w:t xml:space="preserve">  1960</w:t>
            </w:r>
            <w:r w:rsidRPr="00853BAF">
              <w:rPr>
                <w:u w:val="single"/>
              </w:rPr>
              <w:t xml:space="preserve"> </w:t>
            </w:r>
            <w:r>
              <w:rPr>
                <w:u w:val="single"/>
              </w:rPr>
              <w:t xml:space="preserve">  </w:t>
            </w:r>
            <w:r w:rsidRPr="00853BAF">
              <w:rPr>
                <w:u w:val="single"/>
              </w:rPr>
              <w:t xml:space="preserve"> </w:t>
            </w:r>
            <w:r w:rsidRPr="00853BAF">
              <w:rPr>
                <w:u w:val="single"/>
              </w:rPr>
              <w:tab/>
            </w:r>
          </w:p>
          <w:p w14:paraId="38A9C698" w14:textId="77777777" w:rsidR="0003090A" w:rsidRPr="00853BAF" w:rsidRDefault="0003090A" w:rsidP="00FF16A5">
            <w:pPr>
              <w:tabs>
                <w:tab w:val="left" w:pos="3960"/>
                <w:tab w:val="left" w:pos="7740"/>
              </w:tabs>
              <w:jc w:val="both"/>
            </w:pPr>
          </w:p>
        </w:tc>
      </w:tr>
    </w:tbl>
    <w:tbl>
      <w:tblPr>
        <w:tblW w:w="0" w:type="auto"/>
        <w:tblLayout w:type="fixed"/>
        <w:tblCellMar>
          <w:left w:w="107" w:type="dxa"/>
          <w:right w:w="107" w:type="dxa"/>
        </w:tblCellMar>
        <w:tblLook w:val="0000" w:firstRow="0" w:lastRow="0" w:firstColumn="0" w:lastColumn="0" w:noHBand="0" w:noVBand="0"/>
      </w:tblPr>
      <w:tblGrid>
        <w:gridCol w:w="5069"/>
      </w:tblGrid>
      <w:tr w:rsidR="00830C3B" w:rsidRPr="00AD287B" w14:paraId="22FAAFC4" w14:textId="77777777" w:rsidTr="0003090A">
        <w:tc>
          <w:tcPr>
            <w:tcW w:w="5069" w:type="dxa"/>
          </w:tcPr>
          <w:p w14:paraId="32B348C0" w14:textId="77777777" w:rsidR="00830C3B" w:rsidRPr="00AD287B" w:rsidRDefault="001837F3" w:rsidP="00E17123">
            <w:pPr>
              <w:widowControl/>
              <w:spacing w:line="240" w:lineRule="atLeast"/>
              <w:jc w:val="both"/>
              <w:rPr>
                <w:sz w:val="27"/>
                <w:szCs w:val="27"/>
              </w:rPr>
            </w:pPr>
            <w:bookmarkStart w:id="1" w:name="_Hlk150868720"/>
            <w:r w:rsidRPr="006848BA">
              <w:rPr>
                <w:szCs w:val="27"/>
              </w:rPr>
              <w:t xml:space="preserve">О </w:t>
            </w:r>
            <w:bookmarkStart w:id="2" w:name="_Hlk187313467"/>
            <w:r w:rsidRPr="006848BA">
              <w:rPr>
                <w:szCs w:val="27"/>
              </w:rPr>
              <w:t>Порядке предоставления субсидий на реализацию общественных инициатив территориальных общественных самоуправлений по развитию территории</w:t>
            </w:r>
            <w:bookmarkEnd w:id="1"/>
            <w:bookmarkEnd w:id="2"/>
            <w:r w:rsidRPr="006848BA">
              <w:rPr>
                <w:szCs w:val="27"/>
              </w:rPr>
              <w:t xml:space="preserve"> </w:t>
            </w:r>
          </w:p>
        </w:tc>
      </w:tr>
    </w:tbl>
    <w:p w14:paraId="58A3D20D" w14:textId="77777777" w:rsidR="0003090A" w:rsidRDefault="0003090A" w:rsidP="0003090A">
      <w:pPr>
        <w:pStyle w:val="ConsPlusNormal"/>
        <w:ind w:firstLine="709"/>
        <w:jc w:val="both"/>
      </w:pPr>
    </w:p>
    <w:p w14:paraId="243BDC0A" w14:textId="77777777" w:rsidR="0003090A" w:rsidRDefault="0003090A" w:rsidP="0003090A">
      <w:pPr>
        <w:pStyle w:val="ConsPlusNormal"/>
        <w:ind w:firstLine="709"/>
        <w:jc w:val="both"/>
      </w:pPr>
    </w:p>
    <w:p w14:paraId="0635A6A8" w14:textId="77777777" w:rsidR="00EF463E" w:rsidRPr="00944BDF" w:rsidRDefault="001837F3" w:rsidP="0003090A">
      <w:pPr>
        <w:pStyle w:val="ConsPlusNormal"/>
        <w:ind w:firstLine="709"/>
        <w:jc w:val="both"/>
        <w:rPr>
          <w:bCs/>
          <w:kern w:val="36"/>
        </w:rPr>
      </w:pPr>
      <w:r w:rsidRPr="00944BDF">
        <w:t xml:space="preserve">В соответствии с Бюджетным </w:t>
      </w:r>
      <w:hyperlink r:id="rId11" w:history="1">
        <w:r w:rsidRPr="00944BDF">
          <w:t>кодексом</w:t>
        </w:r>
      </w:hyperlink>
      <w:r w:rsidRPr="00944BDF">
        <w:t xml:space="preserve"> Российской Федерации, Федеральным </w:t>
      </w:r>
      <w:hyperlink r:id="rId12" w:history="1">
        <w:r w:rsidRPr="00944BDF">
          <w:t>законом</w:t>
        </w:r>
      </w:hyperlink>
      <w:r w:rsidRPr="00944BDF">
        <w:t xml:space="preserve"> от 06.10.2003 № 131-ФЗ «Об общих принципах организации местного самоуправления в Российской Федерации», </w:t>
      </w:r>
      <w:hyperlink r:id="rId13" w:history="1">
        <w:r w:rsidRPr="00944BDF">
          <w:t>постановлением</w:t>
        </w:r>
      </w:hyperlink>
      <w:r w:rsidRPr="00944BDF">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мэрии города Новосибирска от</w:t>
      </w:r>
      <w:r w:rsidR="00C13914">
        <w:t> </w:t>
      </w:r>
      <w:r w:rsidRPr="00944BDF">
        <w:t xml:space="preserve">23.10.2020 № 3205 «О муниципальной программе «Муниципальная поддержка общественных инициатив в городе Новосибирске», руководствуясь </w:t>
      </w:r>
      <w:hyperlink r:id="rId14" w:history="1">
        <w:r w:rsidRPr="00944BDF">
          <w:t>Уставом</w:t>
        </w:r>
      </w:hyperlink>
      <w:r w:rsidRPr="00944BDF">
        <w:t xml:space="preserve"> города Новосибирска,</w:t>
      </w:r>
      <w:r w:rsidR="00EF463E" w:rsidRPr="00944BDF">
        <w:t xml:space="preserve"> ПОСТАНОВЛЯЮ:</w:t>
      </w:r>
    </w:p>
    <w:p w14:paraId="53473433" w14:textId="77777777" w:rsidR="001837F3" w:rsidRPr="00944BDF" w:rsidRDefault="003E69AB" w:rsidP="001837F3">
      <w:pPr>
        <w:pStyle w:val="ConsPlusNormal"/>
        <w:spacing w:line="240" w:lineRule="atLeast"/>
        <w:ind w:firstLine="709"/>
        <w:jc w:val="both"/>
      </w:pPr>
      <w:r w:rsidRPr="00944BDF">
        <w:t>1.</w:t>
      </w:r>
      <w:r w:rsidR="00F34B1A" w:rsidRPr="00944BDF">
        <w:t> </w:t>
      </w:r>
      <w:r w:rsidR="001837F3" w:rsidRPr="00944BDF">
        <w:t>Утвердить Порядок предоставления субсидий на реализацию общественных инициатив территориальных общественных самоуправлений по развитию территории (приложение).</w:t>
      </w:r>
    </w:p>
    <w:p w14:paraId="6DAA7911" w14:textId="6CAF4C77" w:rsidR="00963D9C" w:rsidRPr="00944BDF" w:rsidRDefault="00474F12" w:rsidP="00944BDF">
      <w:pPr>
        <w:pStyle w:val="ConsPlusNormal"/>
        <w:spacing w:line="240" w:lineRule="atLeast"/>
        <w:ind w:firstLine="709"/>
        <w:jc w:val="both"/>
      </w:pPr>
      <w:r w:rsidRPr="00944BDF">
        <w:t>2. Признать утратившим силу постановлени</w:t>
      </w:r>
      <w:r w:rsidR="00F63A65" w:rsidRPr="00944BDF">
        <w:t>е</w:t>
      </w:r>
      <w:r w:rsidR="00944BDF" w:rsidRPr="00944BDF">
        <w:t xml:space="preserve"> мэрии города Новосибирска </w:t>
      </w:r>
      <w:r w:rsidR="00963D9C" w:rsidRPr="00944BDF">
        <w:t>от</w:t>
      </w:r>
      <w:r w:rsidR="0003090A">
        <w:t xml:space="preserve"> </w:t>
      </w:r>
      <w:r w:rsidR="001837F3" w:rsidRPr="00944BDF">
        <w:t>06</w:t>
      </w:r>
      <w:r w:rsidR="006B4E6D" w:rsidRPr="00944BDF">
        <w:t>.</w:t>
      </w:r>
      <w:r w:rsidR="001837F3" w:rsidRPr="00944BDF">
        <w:t>02</w:t>
      </w:r>
      <w:r w:rsidR="006B4E6D" w:rsidRPr="00944BDF">
        <w:t>.202</w:t>
      </w:r>
      <w:r w:rsidR="001837F3" w:rsidRPr="00944BDF">
        <w:t>4</w:t>
      </w:r>
      <w:r w:rsidR="00963D9C" w:rsidRPr="00944BDF">
        <w:t xml:space="preserve"> № </w:t>
      </w:r>
      <w:r w:rsidR="001837F3" w:rsidRPr="00944BDF">
        <w:t>612</w:t>
      </w:r>
      <w:r w:rsidR="00963D9C" w:rsidRPr="00944BDF">
        <w:t xml:space="preserve"> «</w:t>
      </w:r>
      <w:r w:rsidR="001837F3" w:rsidRPr="00944BDF">
        <w:t>О Порядке предоставления субсидий на реализацию общественных инициатив территориальных общественных самоуправлений по развитию территории</w:t>
      </w:r>
      <w:r w:rsidR="00963D9C" w:rsidRPr="00944BDF">
        <w:t>»</w:t>
      </w:r>
      <w:r w:rsidR="001837F3" w:rsidRPr="00944BDF">
        <w:t>.</w:t>
      </w:r>
    </w:p>
    <w:p w14:paraId="3FF37AA3" w14:textId="77777777" w:rsidR="00EF463E" w:rsidRPr="00944BDF" w:rsidRDefault="00EF463E" w:rsidP="00EF463E">
      <w:pPr>
        <w:pStyle w:val="ConsPlusNormal"/>
        <w:ind w:firstLine="709"/>
        <w:jc w:val="both"/>
      </w:pPr>
      <w:r w:rsidRPr="00944BDF">
        <w:t xml:space="preserve">3. Департаменту </w:t>
      </w:r>
      <w:r w:rsidR="00980EEE" w:rsidRPr="00944BDF">
        <w:t xml:space="preserve">организационно-контрольной работы </w:t>
      </w:r>
      <w:r w:rsidRPr="00944BDF">
        <w:t>мэрии города Новосибирска обеспечить опубликование постановления.</w:t>
      </w:r>
    </w:p>
    <w:p w14:paraId="7AB4839F" w14:textId="77777777" w:rsidR="00EF463E" w:rsidRPr="00944BDF" w:rsidRDefault="00EF463E" w:rsidP="00EF463E">
      <w:pPr>
        <w:pStyle w:val="ConsPlusNormal"/>
        <w:ind w:firstLine="709"/>
        <w:jc w:val="both"/>
      </w:pPr>
      <w:r w:rsidRPr="00944BDF">
        <w:t>4. Контроль за исполнением постановления возложить на заместителя мэра города Новосибирска Останина М. К.</w:t>
      </w:r>
    </w:p>
    <w:tbl>
      <w:tblPr>
        <w:tblW w:w="10207" w:type="dxa"/>
        <w:tblInd w:w="-34" w:type="dxa"/>
        <w:tblLayout w:type="fixed"/>
        <w:tblLook w:val="0000" w:firstRow="0" w:lastRow="0" w:firstColumn="0" w:lastColumn="0" w:noHBand="0" w:noVBand="0"/>
      </w:tblPr>
      <w:tblGrid>
        <w:gridCol w:w="6946"/>
        <w:gridCol w:w="3261"/>
      </w:tblGrid>
      <w:tr w:rsidR="0003090A" w:rsidRPr="00D80ECD" w14:paraId="58D887B4" w14:textId="77777777" w:rsidTr="00FF16A5">
        <w:tc>
          <w:tcPr>
            <w:tcW w:w="6946" w:type="dxa"/>
          </w:tcPr>
          <w:p w14:paraId="65DD15FB" w14:textId="77777777" w:rsidR="0003090A" w:rsidRPr="00D80ECD" w:rsidRDefault="0003090A" w:rsidP="00FF16A5">
            <w:pPr>
              <w:spacing w:before="600" w:line="240" w:lineRule="atLeast"/>
            </w:pPr>
            <w:r w:rsidRPr="00D80ECD">
              <w:t>Мэр города Новосибирска</w:t>
            </w:r>
          </w:p>
        </w:tc>
        <w:tc>
          <w:tcPr>
            <w:tcW w:w="3261" w:type="dxa"/>
            <w:vAlign w:val="bottom"/>
          </w:tcPr>
          <w:p w14:paraId="6DA11CBE" w14:textId="77777777" w:rsidR="0003090A" w:rsidRPr="00D80ECD" w:rsidRDefault="0003090A" w:rsidP="00FF16A5">
            <w:pPr>
              <w:pStyle w:val="7"/>
              <w:spacing w:before="0"/>
              <w:ind w:right="34"/>
              <w:jc w:val="right"/>
            </w:pPr>
            <w:r w:rsidRPr="00D80ECD">
              <w:t>М. Г. Кудрявцев</w:t>
            </w:r>
          </w:p>
        </w:tc>
      </w:tr>
    </w:tbl>
    <w:p w14:paraId="7A2A64BE" w14:textId="77777777" w:rsidR="00686B05" w:rsidRPr="00AD287B" w:rsidRDefault="00686B05" w:rsidP="00EF463E">
      <w:pPr>
        <w:pStyle w:val="ConsPlusNormal"/>
        <w:ind w:firstLine="709"/>
        <w:jc w:val="both"/>
        <w:rPr>
          <w:sz w:val="27"/>
          <w:szCs w:val="27"/>
        </w:rPr>
      </w:pPr>
    </w:p>
    <w:p w14:paraId="02589C96" w14:textId="77777777" w:rsidR="00686B05" w:rsidRDefault="00686B05" w:rsidP="00EF463E">
      <w:pPr>
        <w:rPr>
          <w:sz w:val="20"/>
          <w:szCs w:val="20"/>
        </w:rPr>
      </w:pPr>
    </w:p>
    <w:p w14:paraId="1C7BDCF8" w14:textId="77777777" w:rsidR="00686B05" w:rsidRDefault="00686B05" w:rsidP="00EF463E">
      <w:pPr>
        <w:rPr>
          <w:sz w:val="20"/>
          <w:szCs w:val="20"/>
        </w:rPr>
      </w:pPr>
    </w:p>
    <w:p w14:paraId="56D8CB98" w14:textId="77777777" w:rsidR="00686B05" w:rsidRDefault="00686B05" w:rsidP="00EF463E">
      <w:pPr>
        <w:rPr>
          <w:sz w:val="20"/>
          <w:szCs w:val="20"/>
        </w:rPr>
      </w:pPr>
    </w:p>
    <w:p w14:paraId="75A93DD9" w14:textId="77777777" w:rsidR="00EF463E" w:rsidRPr="0003090A" w:rsidRDefault="00EF463E" w:rsidP="00EF463E">
      <w:pPr>
        <w:rPr>
          <w:sz w:val="24"/>
          <w:szCs w:val="24"/>
        </w:rPr>
      </w:pPr>
      <w:r w:rsidRPr="0003090A">
        <w:rPr>
          <w:sz w:val="24"/>
          <w:szCs w:val="24"/>
        </w:rPr>
        <w:t>Щукин</w:t>
      </w:r>
    </w:p>
    <w:p w14:paraId="78B6AD5B" w14:textId="77777777" w:rsidR="00EF463E" w:rsidRPr="0003090A" w:rsidRDefault="00EF463E" w:rsidP="00EF463E">
      <w:pPr>
        <w:rPr>
          <w:sz w:val="24"/>
          <w:szCs w:val="24"/>
        </w:rPr>
      </w:pPr>
      <w:r w:rsidRPr="0003090A">
        <w:rPr>
          <w:sz w:val="24"/>
          <w:szCs w:val="24"/>
        </w:rPr>
        <w:t>2296763</w:t>
      </w:r>
    </w:p>
    <w:p w14:paraId="22195291" w14:textId="77777777" w:rsidR="0003090A" w:rsidRDefault="00EF463E" w:rsidP="00E4166B">
      <w:pPr>
        <w:widowControl/>
        <w:spacing w:line="240" w:lineRule="atLeast"/>
        <w:rPr>
          <w:sz w:val="24"/>
          <w:szCs w:val="24"/>
        </w:rPr>
        <w:sectPr w:rsidR="0003090A" w:rsidSect="0003090A">
          <w:headerReference w:type="default" r:id="rId15"/>
          <w:endnotePr>
            <w:numFmt w:val="decimal"/>
          </w:endnotePr>
          <w:type w:val="continuous"/>
          <w:pgSz w:w="11907" w:h="16840"/>
          <w:pgMar w:top="1134" w:right="567" w:bottom="0" w:left="1418" w:header="720" w:footer="720" w:gutter="0"/>
          <w:pgNumType w:start="1"/>
          <w:cols w:space="720"/>
          <w:titlePg/>
        </w:sectPr>
      </w:pPr>
      <w:r w:rsidRPr="0003090A">
        <w:rPr>
          <w:sz w:val="24"/>
          <w:szCs w:val="24"/>
        </w:rPr>
        <w:t>УОС</w:t>
      </w:r>
    </w:p>
    <w:p w14:paraId="2396B51C" w14:textId="77777777" w:rsidR="009A1B6F" w:rsidRPr="00395B0F" w:rsidRDefault="009A1B6F" w:rsidP="009A1B6F">
      <w:pPr>
        <w:widowControl/>
        <w:ind w:left="6521"/>
      </w:pPr>
      <w:r w:rsidRPr="00395B0F">
        <w:lastRenderedPageBreak/>
        <w:t>Приложение</w:t>
      </w:r>
      <w:r w:rsidRPr="00395B0F">
        <w:br/>
        <w:t>к постановлению мэрии</w:t>
      </w:r>
      <w:r w:rsidRPr="00395B0F">
        <w:br/>
        <w:t>города Новосибирска</w:t>
      </w:r>
    </w:p>
    <w:p w14:paraId="67AEAB1A" w14:textId="596B9F07" w:rsidR="009A1B6F" w:rsidRPr="00395B0F" w:rsidRDefault="00FF16A5" w:rsidP="009A1B6F">
      <w:pPr>
        <w:widowControl/>
        <w:ind w:left="6521"/>
      </w:pPr>
      <w:r>
        <w:t xml:space="preserve">от </w:t>
      </w:r>
      <w:r w:rsidR="0088473F" w:rsidRPr="0088473F">
        <w:rPr>
          <w:u w:val="single"/>
        </w:rPr>
        <w:t>27.02.2025</w:t>
      </w:r>
      <w:r w:rsidR="0088473F">
        <w:t xml:space="preserve"> </w:t>
      </w:r>
      <w:r w:rsidR="009A1B6F" w:rsidRPr="00395B0F">
        <w:t xml:space="preserve">№ </w:t>
      </w:r>
      <w:r w:rsidR="0088473F" w:rsidRPr="0088473F">
        <w:rPr>
          <w:u w:val="single"/>
        </w:rPr>
        <w:t>1960</w:t>
      </w:r>
    </w:p>
    <w:p w14:paraId="32E6F148" w14:textId="77777777" w:rsidR="009A1B6F" w:rsidRPr="00395B0F" w:rsidRDefault="009A1B6F" w:rsidP="009A1B6F">
      <w:pPr>
        <w:jc w:val="center"/>
      </w:pPr>
    </w:p>
    <w:p w14:paraId="60C31771" w14:textId="77777777" w:rsidR="00030568" w:rsidRPr="00395B0F" w:rsidRDefault="00030568" w:rsidP="00030568">
      <w:pPr>
        <w:widowControl/>
        <w:jc w:val="center"/>
        <w:rPr>
          <w:bCs/>
        </w:rPr>
      </w:pPr>
    </w:p>
    <w:p w14:paraId="37674469" w14:textId="77777777" w:rsidR="001837F3" w:rsidRDefault="001837F3" w:rsidP="001837F3">
      <w:pPr>
        <w:jc w:val="center"/>
        <w:textAlignment w:val="baseline"/>
        <w:rPr>
          <w:b/>
          <w:szCs w:val="27"/>
        </w:rPr>
      </w:pPr>
      <w:r w:rsidRPr="009C7E05">
        <w:rPr>
          <w:b/>
          <w:bCs/>
        </w:rPr>
        <w:t>ПОРЯДОК</w:t>
      </w:r>
      <w:r w:rsidRPr="009C7E05">
        <w:rPr>
          <w:b/>
          <w:bCs/>
        </w:rPr>
        <w:br/>
        <w:t xml:space="preserve">предоставления субсидий </w:t>
      </w:r>
      <w:r w:rsidRPr="009C7E05">
        <w:rPr>
          <w:b/>
          <w:szCs w:val="27"/>
        </w:rPr>
        <w:t xml:space="preserve">на реализацию общественных инициатив </w:t>
      </w:r>
    </w:p>
    <w:p w14:paraId="0FB83B60" w14:textId="77777777" w:rsidR="001837F3" w:rsidRDefault="001837F3" w:rsidP="001837F3">
      <w:pPr>
        <w:jc w:val="center"/>
        <w:textAlignment w:val="baseline"/>
        <w:rPr>
          <w:b/>
          <w:szCs w:val="27"/>
        </w:rPr>
      </w:pPr>
      <w:r w:rsidRPr="009C7E05">
        <w:rPr>
          <w:b/>
          <w:szCs w:val="27"/>
        </w:rPr>
        <w:t xml:space="preserve">территориальных общественных самоуправлений </w:t>
      </w:r>
    </w:p>
    <w:p w14:paraId="29CA9370" w14:textId="77777777" w:rsidR="001837F3" w:rsidRPr="009C7E05" w:rsidRDefault="001837F3" w:rsidP="001837F3">
      <w:pPr>
        <w:jc w:val="center"/>
        <w:textAlignment w:val="baseline"/>
        <w:rPr>
          <w:b/>
          <w:bCs/>
        </w:rPr>
      </w:pPr>
      <w:r w:rsidRPr="009C7E05">
        <w:rPr>
          <w:b/>
          <w:szCs w:val="27"/>
        </w:rPr>
        <w:t>по развитию территории</w:t>
      </w:r>
    </w:p>
    <w:p w14:paraId="5B87070D" w14:textId="77777777" w:rsidR="001837F3" w:rsidRPr="006848BA" w:rsidRDefault="001837F3" w:rsidP="001837F3">
      <w:pPr>
        <w:jc w:val="center"/>
        <w:rPr>
          <w:b/>
        </w:rPr>
      </w:pPr>
    </w:p>
    <w:p w14:paraId="662675FB" w14:textId="77777777" w:rsidR="009E5109" w:rsidRPr="00395B0F" w:rsidRDefault="009E5109" w:rsidP="009E5109">
      <w:pPr>
        <w:pStyle w:val="ConsPlusNormal"/>
        <w:spacing w:line="240" w:lineRule="atLeast"/>
        <w:jc w:val="center"/>
        <w:rPr>
          <w:b/>
          <w:color w:val="000000"/>
        </w:rPr>
      </w:pPr>
      <w:r w:rsidRPr="00395B0F">
        <w:rPr>
          <w:b/>
          <w:color w:val="000000"/>
        </w:rPr>
        <w:t>1. Общие положения</w:t>
      </w:r>
    </w:p>
    <w:p w14:paraId="6C890C7A" w14:textId="77777777" w:rsidR="009E5109" w:rsidRPr="00395B0F" w:rsidRDefault="009E5109" w:rsidP="009E5109">
      <w:pPr>
        <w:pStyle w:val="ConsPlusNormal"/>
        <w:spacing w:line="240" w:lineRule="atLeast"/>
        <w:ind w:firstLine="709"/>
        <w:jc w:val="center"/>
        <w:rPr>
          <w:b/>
          <w:color w:val="000000"/>
          <w:sz w:val="24"/>
        </w:rPr>
      </w:pPr>
    </w:p>
    <w:p w14:paraId="60B08C8B" w14:textId="77777777" w:rsidR="001837F3" w:rsidRPr="002D51C4" w:rsidRDefault="001837F3" w:rsidP="001837F3">
      <w:pPr>
        <w:ind w:firstLine="709"/>
        <w:jc w:val="both"/>
      </w:pPr>
      <w:r w:rsidRPr="002D51C4">
        <w:t>1.1. Порядок предоставления субсидий на реализацию общественных инициатив территориальных общественных самоуправлений по развитию территории (далее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w:t>
      </w:r>
      <w:r>
        <w:t>телям, а также физическим лицам </w:t>
      </w:r>
      <w:r w:rsidRPr="002D51C4">
        <w:t>– производителям товаров, работ, услуг и проведение отборов получателей указанных субсидий, в том числе грантов в форме субсидий», Уставом города Новосибирска, постановлением мэрии города Новосибирска от 23.10.2020 № 3205 «О муниципальной программе «Муниципальная поддержка общественных инициатив в городе Новосибирске».</w:t>
      </w:r>
    </w:p>
    <w:p w14:paraId="700CA3CF" w14:textId="77777777" w:rsidR="001837F3" w:rsidRPr="002D51C4" w:rsidRDefault="001837F3" w:rsidP="001837F3">
      <w:pPr>
        <w:ind w:firstLine="709"/>
        <w:jc w:val="both"/>
      </w:pPr>
      <w:r w:rsidRPr="002D51C4">
        <w:t>1.2. Порядок определяет цели предоставления субсидий на реализацию общественных инициатив территориальных общественных самоуправлений по развитию территории (далее – субсидии), структурное подразделение мэрии города Новосибирска, до которого как до получателя бюджетных средств доведены лимиты бюджетных обязательств на предоставление субсидий, условия и порядок предоставления субсиди</w:t>
      </w:r>
      <w:r w:rsidR="00D17011">
        <w:t>й</w:t>
      </w:r>
      <w:r w:rsidRPr="002D51C4">
        <w:t>, требования к представлению отчетности, осуществлению контроля (мониторинга) за соблюдением условий и порядка предоставления субсидий и ответственность за их нарушение.</w:t>
      </w:r>
    </w:p>
    <w:p w14:paraId="2FF52AF2" w14:textId="77777777" w:rsidR="001837F3" w:rsidRPr="002D51C4" w:rsidRDefault="001837F3" w:rsidP="001837F3">
      <w:pPr>
        <w:ind w:firstLine="709"/>
        <w:jc w:val="both"/>
      </w:pPr>
      <w:r w:rsidRPr="002D51C4">
        <w:t>1.3. Для целей Порядка используются следующие понятия:</w:t>
      </w:r>
    </w:p>
    <w:p w14:paraId="6B7D4B5F" w14:textId="77777777" w:rsidR="001837F3" w:rsidRPr="002D51C4" w:rsidRDefault="001837F3" w:rsidP="001837F3">
      <w:pPr>
        <w:ind w:firstLine="709"/>
        <w:jc w:val="both"/>
      </w:pPr>
      <w:r w:rsidRPr="002D51C4">
        <w:t>1.3.1. Проект – документ, предусматривающий постановку проблемы с указанием целей и задач, достижение которых осуществляется посредством комплекса взаимосвязанных мероприятий, реализуемых получателями субсидий, сроков реализации таких мероприятий, продуктов проекта, графика финансового обеспечения расходов, представляемый по следующим направлениям:</w:t>
      </w:r>
    </w:p>
    <w:p w14:paraId="40C163F6" w14:textId="77777777" w:rsidR="001837F3" w:rsidRPr="002D51C4" w:rsidRDefault="001837F3" w:rsidP="001837F3">
      <w:pPr>
        <w:ind w:firstLine="709"/>
        <w:jc w:val="both"/>
      </w:pPr>
      <w:r w:rsidRPr="002D51C4">
        <w:t>содействие деятельности, направленной на благоустройство и облагораживание объектов и территорий, имеющих социальное, оздоровительное, историческое, культурное, досуговое, природное значение по месту жительства;</w:t>
      </w:r>
    </w:p>
    <w:p w14:paraId="5624B64C" w14:textId="77777777" w:rsidR="001837F3" w:rsidRPr="002D51C4" w:rsidRDefault="001837F3" w:rsidP="001837F3">
      <w:pPr>
        <w:ind w:firstLine="709"/>
        <w:jc w:val="both"/>
      </w:pPr>
      <w:r w:rsidRPr="002D51C4">
        <w:t>поддержка общественной деятельности и активизация гражданского уча</w:t>
      </w:r>
      <w:r w:rsidRPr="002D51C4">
        <w:lastRenderedPageBreak/>
        <w:t>стия жителей территории в сфере добровольчества, благотворительности и помощи по-соседски;</w:t>
      </w:r>
    </w:p>
    <w:p w14:paraId="59726AF5" w14:textId="77777777" w:rsidR="001837F3" w:rsidRPr="002D51C4" w:rsidRDefault="001837F3" w:rsidP="001837F3">
      <w:pPr>
        <w:ind w:firstLine="709"/>
        <w:jc w:val="both"/>
      </w:pPr>
      <w:r w:rsidRPr="002D51C4">
        <w:t>популяризация и развитие массового спорта, здорового и экологичного образа жизни, правильного питания, сбережения здоровья, организация досуга, культурных и творческих инициатив по месту жительства;</w:t>
      </w:r>
    </w:p>
    <w:p w14:paraId="157E21AF" w14:textId="55C7DEA5" w:rsidR="001837F3" w:rsidRPr="002D51C4" w:rsidRDefault="001837F3" w:rsidP="001837F3">
      <w:pPr>
        <w:ind w:firstLine="709"/>
        <w:jc w:val="both"/>
      </w:pPr>
      <w:r w:rsidRPr="002D51C4">
        <w:t>поддержка деятельности, направленной на духовно-нравственное и патриотическое воспитание жителей территории, помощь участникам специальной военной операции и их сем</w:t>
      </w:r>
      <w:r w:rsidR="00FF16A5">
        <w:t>ьям</w:t>
      </w:r>
      <w:r w:rsidRPr="002D51C4">
        <w:t>, профилактика противоправных и экстремистских проявлений в подростковой и молодежной среде.</w:t>
      </w:r>
    </w:p>
    <w:p w14:paraId="22DEE089" w14:textId="77777777" w:rsidR="001837F3" w:rsidRPr="002D51C4" w:rsidRDefault="001837F3" w:rsidP="001837F3">
      <w:pPr>
        <w:ind w:firstLine="709"/>
        <w:jc w:val="both"/>
      </w:pPr>
      <w:r w:rsidRPr="002D51C4">
        <w:t>1.3.2. Продукт проекта – материальные объекты, в том числе товары, объекты инфраструктуры и нематериальные объекты, в том числе работы и услуги, предназначенные для решения вопросов местного значения города Новосибирска в интересах благополучателей проекта.</w:t>
      </w:r>
    </w:p>
    <w:p w14:paraId="5B58B6D1" w14:textId="77777777" w:rsidR="001837F3" w:rsidRPr="002D51C4" w:rsidRDefault="001837F3" w:rsidP="001837F3">
      <w:pPr>
        <w:ind w:firstLine="709"/>
        <w:jc w:val="both"/>
      </w:pPr>
      <w:r w:rsidRPr="002D51C4">
        <w:t>1.3.3. Благополучатели проекта – жители города Новосибирска, в том числе отдельные социальные группы, в интересах которых реализуется проект.</w:t>
      </w:r>
    </w:p>
    <w:p w14:paraId="756A61F7" w14:textId="77777777" w:rsidR="001837F3" w:rsidRPr="002D51C4" w:rsidRDefault="001837F3" w:rsidP="001837F3">
      <w:pPr>
        <w:ind w:firstLine="709"/>
        <w:jc w:val="both"/>
      </w:pPr>
      <w:r w:rsidRPr="002D51C4">
        <w:t>1.3.4. Заинтересованная сторона проекта – физическое лицо, индивидуальный предприниматель, юридическое лицо, осуществившее финансовый и (или) нефинансовый вклад в целях реализации проекта.</w:t>
      </w:r>
    </w:p>
    <w:p w14:paraId="0D3D2C1B" w14:textId="184459FE" w:rsidR="001837F3" w:rsidRPr="002D51C4" w:rsidRDefault="001837F3" w:rsidP="001837F3">
      <w:pPr>
        <w:ind w:firstLine="709"/>
        <w:jc w:val="both"/>
      </w:pPr>
      <w:r w:rsidRPr="002D51C4">
        <w:t>1.3.5. Заявитель – юридическое лицо – территориальное общественное самоуправление или физическое лицо – выборное лицо территориального общественного самоуправления, которому делегированы полномочия по разработке и реализации проекта, удовлетворяющие требованиям, предусмотренным подпунктом 2.4.1 Порядка, подавшие заявку на предоставление субсидии (далее – заявка).</w:t>
      </w:r>
    </w:p>
    <w:p w14:paraId="7ED1C685" w14:textId="77777777" w:rsidR="001837F3" w:rsidRPr="002D51C4" w:rsidRDefault="001837F3" w:rsidP="001837F3">
      <w:pPr>
        <w:ind w:firstLine="709"/>
        <w:jc w:val="both"/>
      </w:pPr>
      <w:r w:rsidRPr="002D51C4">
        <w:t>1.3.6. Участник отбора – заявитель, признанный участником отбора конкурсной комиссией.</w:t>
      </w:r>
    </w:p>
    <w:p w14:paraId="50B9DDCB" w14:textId="77777777" w:rsidR="001837F3" w:rsidRPr="002D51C4" w:rsidRDefault="001837F3" w:rsidP="001837F3">
      <w:pPr>
        <w:ind w:firstLine="709"/>
        <w:jc w:val="both"/>
      </w:pPr>
      <w:r w:rsidRPr="002D51C4">
        <w:t>1.3.7. Получатель субсидии – участник отбора, победивший в конкурсе, с которым заключается соглашение о предоставлении субсидии (далее – соглашение).</w:t>
      </w:r>
    </w:p>
    <w:p w14:paraId="057E89CB" w14:textId="77777777" w:rsidR="001837F3" w:rsidRPr="002D51C4" w:rsidRDefault="001837F3" w:rsidP="001837F3">
      <w:pPr>
        <w:ind w:firstLine="709"/>
        <w:jc w:val="both"/>
      </w:pPr>
      <w:r w:rsidRPr="002D51C4">
        <w:t xml:space="preserve">1.4. Субсидии предоставляются в рамках реализации мероприятия «Содействие в реализации общественных инициатив территориальных общественных самоуправлений по развитию территории, на которой осуществляется территориальное общественное самоуправление» муниципальной </w:t>
      </w:r>
      <w:hyperlink r:id="rId16" w:history="1">
        <w:r w:rsidRPr="002D51C4">
          <w:t>программы</w:t>
        </w:r>
      </w:hyperlink>
      <w:r w:rsidRPr="002D51C4">
        <w:t xml:space="preserve"> «Муниципальная поддержка общественных инициатив в городе Новосибирске», утвержденной постановлением мэрии города Новосибирска от 23.10.2020 № 3205, в целях финансового обеспечения затрат в связи с приобретением товаров, выполнением работ, оказанием услуг, направленных на осуществление проектов.</w:t>
      </w:r>
    </w:p>
    <w:p w14:paraId="6278EA70" w14:textId="77777777" w:rsidR="001837F3" w:rsidRPr="002D51C4" w:rsidRDefault="001837F3" w:rsidP="001837F3">
      <w:pPr>
        <w:autoSpaceDE w:val="0"/>
        <w:autoSpaceDN w:val="0"/>
        <w:adjustRightInd w:val="0"/>
        <w:ind w:firstLine="709"/>
        <w:jc w:val="both"/>
      </w:pPr>
      <w:r w:rsidRPr="002D51C4">
        <w:t>1.5. Предоставление субсидий осуществляется от имени мэрии города Новосибирска главным распорядителем бюджетных средств – управлением общественных связей мэрии города Новосибирска (далее – управление) на основании соглашения в пределах бюджетных ассигнований, предусмотренных в бюджете города Новосибирска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и доведенных до управления как получателя бюджетных средств.</w:t>
      </w:r>
    </w:p>
    <w:p w14:paraId="53C6C5A5" w14:textId="77777777" w:rsidR="001837F3" w:rsidRPr="002D51C4" w:rsidRDefault="001837F3" w:rsidP="001837F3">
      <w:pPr>
        <w:ind w:firstLine="709"/>
        <w:jc w:val="both"/>
      </w:pPr>
      <w:r w:rsidRPr="002D51C4">
        <w:t>1.6. Информаци</w:t>
      </w:r>
      <w:r w:rsidR="00836C29">
        <w:t>я</w:t>
      </w:r>
      <w:r w:rsidRPr="002D51C4">
        <w:t xml:space="preserve"> о субсидиях размещается на едином портале бюджетной системы Российской Федерации в информационно-телекоммуникационной сети </w:t>
      </w:r>
      <w:r w:rsidRPr="002D51C4">
        <w:lastRenderedPageBreak/>
        <w:t xml:space="preserve">«Интернет» (в разделе «Бюджет») </w:t>
      </w:r>
      <w:r w:rsidR="008158A8" w:rsidRPr="004614BC">
        <w:t>(далее – единый портал)</w:t>
      </w:r>
      <w:r w:rsidR="008158A8">
        <w:t xml:space="preserve"> </w:t>
      </w:r>
      <w:r w:rsidRPr="002D51C4">
        <w:t>в порядке, установленном Министерством финансов Российской Федерации.</w:t>
      </w:r>
    </w:p>
    <w:p w14:paraId="0B99278E" w14:textId="77777777" w:rsidR="00186831" w:rsidRPr="002D51C4" w:rsidRDefault="00186831" w:rsidP="001837F3">
      <w:pPr>
        <w:ind w:firstLine="709"/>
        <w:jc w:val="both"/>
      </w:pPr>
    </w:p>
    <w:p w14:paraId="0D8F398C" w14:textId="77777777" w:rsidR="001837F3" w:rsidRPr="002D51C4" w:rsidRDefault="001837F3" w:rsidP="001837F3">
      <w:pPr>
        <w:jc w:val="center"/>
        <w:rPr>
          <w:b/>
        </w:rPr>
      </w:pPr>
      <w:r w:rsidRPr="002D51C4">
        <w:rPr>
          <w:b/>
        </w:rPr>
        <w:t>2. </w:t>
      </w:r>
      <w:r w:rsidR="00D17011">
        <w:rPr>
          <w:b/>
        </w:rPr>
        <w:t>Условия и п</w:t>
      </w:r>
      <w:r w:rsidRPr="002D51C4">
        <w:rPr>
          <w:b/>
        </w:rPr>
        <w:t>орядок предоставления субсидий</w:t>
      </w:r>
    </w:p>
    <w:p w14:paraId="4A9F63DC" w14:textId="77777777" w:rsidR="001837F3" w:rsidRPr="002D51C4" w:rsidRDefault="001837F3" w:rsidP="001837F3">
      <w:pPr>
        <w:jc w:val="center"/>
        <w:rPr>
          <w:b/>
        </w:rPr>
      </w:pPr>
    </w:p>
    <w:p w14:paraId="5FC6CB02" w14:textId="77777777" w:rsidR="001837F3" w:rsidRPr="002D51C4" w:rsidRDefault="001837F3" w:rsidP="001837F3">
      <w:pPr>
        <w:tabs>
          <w:tab w:val="left" w:pos="2100"/>
        </w:tabs>
        <w:spacing w:line="240" w:lineRule="atLeast"/>
        <w:ind w:firstLine="709"/>
        <w:jc w:val="both"/>
      </w:pPr>
      <w:r w:rsidRPr="00A43D66">
        <w:t>2.1. Отбор заявителей осуществляется на конкурентной основе посредством проведения конкурса по критериям оценки заявок на предоставление субсидии</w:t>
      </w:r>
      <w:r w:rsidRPr="00A43D66">
        <w:rPr>
          <w:szCs w:val="27"/>
        </w:rPr>
        <w:t xml:space="preserve"> на реализацию общественных инициатив территориальных общественных самоуправлений по развитию территории</w:t>
      </w:r>
      <w:r>
        <w:rPr>
          <w:szCs w:val="27"/>
        </w:rPr>
        <w:t xml:space="preserve"> </w:t>
      </w:r>
      <w:r w:rsidRPr="002D51C4">
        <w:t>(далее – критерии оценки), определенным в приложении к Порядку.</w:t>
      </w:r>
    </w:p>
    <w:p w14:paraId="6866EEA1" w14:textId="77777777" w:rsidR="00020E6E" w:rsidRDefault="001837F3" w:rsidP="001837F3">
      <w:pPr>
        <w:ind w:firstLine="709"/>
        <w:jc w:val="both"/>
      </w:pPr>
      <w:r w:rsidRPr="002D51C4">
        <w:t xml:space="preserve">2.2. Сроки проведения отбора, в том числе приема и рассмотрения заявок заявителей, подведения итогов отбора, год, в котором планируется рассмотрение проектов, определяются ежегодно </w:t>
      </w:r>
      <w:r w:rsidR="00186831">
        <w:t xml:space="preserve">приказом </w:t>
      </w:r>
      <w:r w:rsidR="00020E6E">
        <w:t>начальника управления.</w:t>
      </w:r>
    </w:p>
    <w:p w14:paraId="4FDD8DB3" w14:textId="77777777" w:rsidR="008158A8" w:rsidRDefault="001837F3" w:rsidP="001837F3">
      <w:pPr>
        <w:ind w:firstLine="709"/>
        <w:jc w:val="both"/>
      </w:pPr>
      <w:r w:rsidRPr="002D51C4">
        <w:t xml:space="preserve">2.3. Для проведения отбора создается конкурсная комиссия, состав и положение о которой утверждаются постановлениями мэрии города Новосибирска. </w:t>
      </w:r>
    </w:p>
    <w:p w14:paraId="0191E57F" w14:textId="77777777" w:rsidR="001837F3" w:rsidRPr="002D51C4" w:rsidRDefault="001837F3" w:rsidP="001837F3">
      <w:pPr>
        <w:ind w:firstLine="709"/>
        <w:jc w:val="both"/>
      </w:pPr>
      <w:r w:rsidRPr="002D51C4">
        <w:t>Организационно-техническое обеспечение деятельности конкурсной комиссии осуществляет управление.</w:t>
      </w:r>
    </w:p>
    <w:p w14:paraId="551DE7F7" w14:textId="77777777" w:rsidR="001837F3" w:rsidRPr="002D51C4" w:rsidRDefault="001837F3" w:rsidP="001837F3">
      <w:pPr>
        <w:ind w:firstLine="709"/>
        <w:jc w:val="both"/>
      </w:pPr>
      <w:r w:rsidRPr="002D51C4">
        <w:t>2.4. Условия предоставления субсидии:</w:t>
      </w:r>
    </w:p>
    <w:p w14:paraId="7758DCB9" w14:textId="77777777" w:rsidR="001837F3" w:rsidRPr="002D51C4" w:rsidRDefault="001837F3" w:rsidP="001837F3">
      <w:pPr>
        <w:ind w:firstLine="709"/>
        <w:jc w:val="both"/>
      </w:pPr>
      <w:r w:rsidRPr="002D51C4">
        <w:t>2.4.1. Заявитель не ранее чем за 10 дней до даты подачи заявки должен соответствовать следующим требованиям:</w:t>
      </w:r>
    </w:p>
    <w:p w14:paraId="2718A363" w14:textId="77777777" w:rsidR="001837F3" w:rsidRPr="002D51C4" w:rsidRDefault="001837F3" w:rsidP="001837F3">
      <w:pPr>
        <w:ind w:firstLine="709"/>
        <w:jc w:val="both"/>
      </w:pPr>
      <w:r w:rsidRPr="002D51C4">
        <w:t xml:space="preserve">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history="1">
        <w:r w:rsidRPr="002D51C4">
          <w:t>перечень</w:t>
        </w:r>
      </w:hyperlink>
      <w:r w:rsidRPr="002D51C4">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740E24E" w14:textId="77777777" w:rsidR="001837F3" w:rsidRPr="002D51C4" w:rsidRDefault="001837F3" w:rsidP="001837F3">
      <w:pPr>
        <w:ind w:firstLine="709"/>
        <w:jc w:val="both"/>
      </w:pPr>
      <w:r w:rsidRPr="002D51C4">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F36C645" w14:textId="77777777" w:rsidR="001837F3" w:rsidRPr="002D51C4" w:rsidRDefault="001837F3" w:rsidP="001837F3">
      <w:pPr>
        <w:ind w:firstLine="709"/>
        <w:jc w:val="both"/>
      </w:pPr>
      <w:r w:rsidRPr="002D51C4">
        <w:t>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3610954" w14:textId="77777777" w:rsidR="001837F3" w:rsidRPr="002D51C4" w:rsidRDefault="001837F3" w:rsidP="001837F3">
      <w:pPr>
        <w:ind w:firstLine="709"/>
        <w:jc w:val="both"/>
      </w:pPr>
      <w:r w:rsidRPr="002D51C4">
        <w:t>заявитель не получает средства из бюджета города Новосибирска на основании иных муниципальных правовых актов города Новосибирска на цели, предусмотренные пунктом 1.4 Порядка;</w:t>
      </w:r>
    </w:p>
    <w:p w14:paraId="7CAFA132" w14:textId="77777777" w:rsidR="001837F3" w:rsidRPr="002D51C4" w:rsidRDefault="001837F3" w:rsidP="00D17011">
      <w:pPr>
        <w:ind w:firstLine="709"/>
        <w:jc w:val="both"/>
      </w:pPr>
      <w:r w:rsidRPr="002D51C4">
        <w:lastRenderedPageBreak/>
        <w:t xml:space="preserve">заявитель не является иностранным агентом в соответствии с Федеральным </w:t>
      </w:r>
      <w:hyperlink r:id="rId18" w:history="1">
        <w:r w:rsidRPr="002D51C4">
          <w:t>законом</w:t>
        </w:r>
      </w:hyperlink>
      <w:r w:rsidRPr="002D51C4">
        <w:t xml:space="preserve"> от 14.07.2022 № 255-ФЗ «О контроле за</w:t>
      </w:r>
      <w:r w:rsidR="00D17011">
        <w:t xml:space="preserve"> деятельностью лиц, находящихся </w:t>
      </w:r>
      <w:r w:rsidRPr="00186831">
        <w:t>под иностранным влиянием»;</w:t>
      </w:r>
    </w:p>
    <w:p w14:paraId="78C7F884" w14:textId="77777777" w:rsidR="001837F3" w:rsidRPr="002D51C4" w:rsidRDefault="001837F3" w:rsidP="001837F3">
      <w:pPr>
        <w:ind w:firstLine="709"/>
        <w:jc w:val="both"/>
      </w:pPr>
      <w:r w:rsidRPr="002D51C4">
        <w:t xml:space="preserve">у заявителя на едином налоговом счете отсутствует или не превышает размер, определенный </w:t>
      </w:r>
      <w:hyperlink r:id="rId19" w:history="1">
        <w:r w:rsidRPr="002D51C4">
          <w:t>пунктом 3 статьи 47</w:t>
        </w:r>
      </w:hyperlink>
      <w:r w:rsidRPr="002D51C4">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A95DBD0" w14:textId="77777777" w:rsidR="001837F3" w:rsidRPr="002D51C4" w:rsidRDefault="001837F3" w:rsidP="001837F3">
      <w:pPr>
        <w:ind w:firstLine="709"/>
        <w:jc w:val="both"/>
      </w:pPr>
      <w:r w:rsidRPr="002D51C4">
        <w:t>у заявителя отсутствует просроченная задолженность по возврату в бюджет города Новосибирска иных субсидий, бюджетных инвестиций, а также иная просроченная (неурегулированная) задолженность по денежным обязательствам перед бюджетом города Новосибирска;</w:t>
      </w:r>
    </w:p>
    <w:p w14:paraId="521E77C7" w14:textId="77777777" w:rsidR="001837F3" w:rsidRPr="002D51C4" w:rsidRDefault="001837F3" w:rsidP="001837F3">
      <w:pPr>
        <w:ind w:firstLine="709"/>
        <w:jc w:val="both"/>
      </w:pPr>
      <w:r w:rsidRPr="002D51C4">
        <w:t>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(для юридических лиц);</w:t>
      </w:r>
    </w:p>
    <w:p w14:paraId="75E5F67D" w14:textId="77777777" w:rsidR="001837F3" w:rsidRPr="002D51C4" w:rsidRDefault="001837F3" w:rsidP="001837F3">
      <w:pPr>
        <w:ind w:firstLine="709"/>
        <w:jc w:val="both"/>
      </w:pPr>
      <w:r w:rsidRPr="002D51C4">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и о физическом лице – производителе товаров, работ, услуг, являющемся заявителем;</w:t>
      </w:r>
    </w:p>
    <w:p w14:paraId="122E1A84" w14:textId="77777777" w:rsidR="001837F3" w:rsidRPr="002D51C4" w:rsidRDefault="001837F3" w:rsidP="001837F3">
      <w:pPr>
        <w:ind w:firstLine="709"/>
        <w:jc w:val="both"/>
      </w:pPr>
      <w:r w:rsidRPr="002D51C4">
        <w:t>заявитель не должен быть признан недееспособным или ограниченно дееспособным (для физических лиц);</w:t>
      </w:r>
    </w:p>
    <w:p w14:paraId="0DBBEC3C" w14:textId="77777777" w:rsidR="001837F3" w:rsidRPr="002D51C4" w:rsidRDefault="001837F3" w:rsidP="001837F3">
      <w:pPr>
        <w:ind w:firstLine="709"/>
        <w:jc w:val="both"/>
      </w:pPr>
      <w:r w:rsidRPr="002D51C4">
        <w:t>в отношении заявителя не начаты процедуры банкротства;</w:t>
      </w:r>
    </w:p>
    <w:p w14:paraId="7D6268B3" w14:textId="77777777" w:rsidR="001837F3" w:rsidRPr="002D51C4" w:rsidRDefault="001837F3" w:rsidP="001837F3">
      <w:pPr>
        <w:ind w:firstLine="709"/>
        <w:jc w:val="both"/>
      </w:pPr>
      <w:r w:rsidRPr="002D51C4">
        <w:t>отсутствие ранее фактов несоблюдения заявителем целей и условий предоставления субсидий.</w:t>
      </w:r>
    </w:p>
    <w:p w14:paraId="43578FFE"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2.4.2. Реализация мероприятий проекта не позднее 30 ноября финансового года, определенного в соответствии с пунктом 2.2 Порядка.</w:t>
      </w:r>
    </w:p>
    <w:p w14:paraId="113BCB95"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2.4.3. Направления расходов, на финансовое обеспечение которых предоставляется субсидия, должны соответствовать целям, предусмотренным</w:t>
      </w:r>
      <w:r w:rsidRPr="002D51C4">
        <w:rPr>
          <w:sz w:val="28"/>
          <w:szCs w:val="28"/>
        </w:rPr>
        <w:br/>
      </w:r>
      <w:hyperlink r:id="rId20" w:history="1">
        <w:r w:rsidRPr="002D51C4">
          <w:rPr>
            <w:sz w:val="28"/>
            <w:szCs w:val="28"/>
          </w:rPr>
          <w:t>пунктом 1.4</w:t>
        </w:r>
      </w:hyperlink>
      <w:r w:rsidRPr="002D51C4">
        <w:rPr>
          <w:sz w:val="28"/>
          <w:szCs w:val="28"/>
        </w:rPr>
        <w:t xml:space="preserve"> Порядка.</w:t>
      </w:r>
    </w:p>
    <w:p w14:paraId="3DFDD178" w14:textId="77777777" w:rsidR="001837F3"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2.4.4. </w:t>
      </w:r>
      <w:bookmarkStart w:id="3" w:name="_Hlk187313846"/>
      <w:r w:rsidRPr="002D51C4">
        <w:rPr>
          <w:sz w:val="28"/>
          <w:szCs w:val="28"/>
        </w:rPr>
        <w:t>Запрет приобретения получателями субсидий – юридическими лицами, а также иными юридическими лицами, получающими средства на основании договоров</w:t>
      </w:r>
      <w:bookmarkEnd w:id="3"/>
      <w:r>
        <w:rPr>
          <w:sz w:val="28"/>
          <w:szCs w:val="28"/>
        </w:rPr>
        <w:t xml:space="preserve"> </w:t>
      </w:r>
      <w:bookmarkStart w:id="4" w:name="_Hlk187312877"/>
      <w:bookmarkStart w:id="5" w:name="_Hlk187313901"/>
      <w:r w:rsidRPr="00F63A65">
        <w:rPr>
          <w:sz w:val="28"/>
          <w:szCs w:val="28"/>
        </w:rPr>
        <w:t>(соглашений)</w:t>
      </w:r>
      <w:bookmarkEnd w:id="4"/>
      <w:r w:rsidRPr="002D51C4">
        <w:rPr>
          <w:sz w:val="28"/>
          <w:szCs w:val="28"/>
        </w:rPr>
        <w:t xml:space="preserve">, </w:t>
      </w:r>
      <w:bookmarkEnd w:id="5"/>
      <w:r w:rsidRPr="002D51C4">
        <w:rPr>
          <w:sz w:val="28"/>
          <w:szCs w:val="28"/>
        </w:rPr>
        <w:t>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D59C73A" w14:textId="0E32C96C" w:rsidR="0025688C" w:rsidRPr="002D51C4" w:rsidRDefault="0025688C" w:rsidP="0025688C">
      <w:pPr>
        <w:autoSpaceDE w:val="0"/>
        <w:autoSpaceDN w:val="0"/>
        <w:adjustRightInd w:val="0"/>
        <w:spacing w:line="240" w:lineRule="atLeast"/>
        <w:ind w:firstLine="709"/>
        <w:jc w:val="both"/>
      </w:pPr>
      <w:r w:rsidRPr="004614BC">
        <w:t xml:space="preserve">2.4.5. Согласие </w:t>
      </w:r>
      <w:r>
        <w:t>получателя субсидии</w:t>
      </w:r>
      <w:r w:rsidRPr="004614BC">
        <w:t>, лиц, получающих средства на основании договоров (соглашений), заключенных в целях исполнения обязательств по соглашениям (за исключением муниципальных унитарных предприятий города Новосибирска, хозяйственных товариществ и обществ с участием муниципального образования города Новосибирска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управлением в отношении них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порядка и условий предоставления субсидии в соответствии со статьями 268.1 и 269.2 Бюджетного кодекса Российской Федерации</w:t>
      </w:r>
      <w:r w:rsidR="00B41520">
        <w:t xml:space="preserve"> и</w:t>
      </w:r>
      <w:r w:rsidRPr="004614BC">
        <w:t xml:space="preserve"> на включение таких положений в соглашение.</w:t>
      </w:r>
    </w:p>
    <w:p w14:paraId="083CE5B9" w14:textId="77777777" w:rsidR="001837F3" w:rsidRPr="002D51C4" w:rsidRDefault="001837F3" w:rsidP="001837F3">
      <w:pPr>
        <w:ind w:firstLine="709"/>
        <w:jc w:val="both"/>
      </w:pPr>
      <w:r w:rsidRPr="002D51C4">
        <w:t xml:space="preserve">2.5. Объявление о проведении отбора размещается </w:t>
      </w:r>
      <w:r w:rsidR="0025688C" w:rsidRPr="004614BC">
        <w:t>на едином портале и на сайте управления в информационно-телекоммуникационной сети «Интернет» по адресу http://www.active-city.org (далее – сайт управления) не позднее чем за 10 дней до даты подачи заявок и содержит следующие сведения</w:t>
      </w:r>
      <w:r w:rsidRPr="002D51C4">
        <w:t>:</w:t>
      </w:r>
    </w:p>
    <w:p w14:paraId="2345A208" w14:textId="77777777" w:rsidR="001837F3" w:rsidRPr="002D51C4" w:rsidRDefault="001837F3" w:rsidP="001837F3">
      <w:pPr>
        <w:ind w:firstLine="709"/>
        <w:jc w:val="both"/>
      </w:pPr>
      <w:r w:rsidRPr="002D51C4">
        <w:t>сроки проведения отбора;</w:t>
      </w:r>
    </w:p>
    <w:p w14:paraId="4165CCBF" w14:textId="27FF8CE7" w:rsidR="001837F3" w:rsidRPr="002D51C4" w:rsidRDefault="0025688C" w:rsidP="001837F3">
      <w:pPr>
        <w:ind w:firstLine="709"/>
        <w:jc w:val="both"/>
      </w:pPr>
      <w:r w:rsidRPr="0025688C">
        <w:t>дат</w:t>
      </w:r>
      <w:r w:rsidR="00B41520">
        <w:t>ы</w:t>
      </w:r>
      <w:r w:rsidRPr="0025688C">
        <w:t xml:space="preserve">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w:t>
      </w:r>
      <w:r w:rsidR="001837F3" w:rsidRPr="002D51C4">
        <w:t xml:space="preserve"> отбора;</w:t>
      </w:r>
    </w:p>
    <w:p w14:paraId="796C8BEE" w14:textId="77777777" w:rsidR="001837F3" w:rsidRPr="002D51C4" w:rsidRDefault="001837F3" w:rsidP="001837F3">
      <w:pPr>
        <w:ind w:firstLine="709"/>
        <w:jc w:val="both"/>
      </w:pPr>
      <w:r w:rsidRPr="002D51C4">
        <w:t>наименование, место нахождения, почтовый адрес, адрес электронной почты управления;</w:t>
      </w:r>
    </w:p>
    <w:p w14:paraId="544133C7" w14:textId="77777777" w:rsidR="0025688C" w:rsidRPr="00B61780" w:rsidRDefault="001837F3" w:rsidP="001837F3">
      <w:pPr>
        <w:ind w:firstLine="709"/>
        <w:jc w:val="both"/>
      </w:pPr>
      <w:r w:rsidRPr="002D51C4">
        <w:t xml:space="preserve">цели предоставления субсидии в соответствии с пунктом </w:t>
      </w:r>
      <w:r w:rsidR="0025688C">
        <w:t>1.</w:t>
      </w:r>
      <w:r w:rsidR="0025688C" w:rsidRPr="00B61780">
        <w:t>4 Порядка;</w:t>
      </w:r>
    </w:p>
    <w:p w14:paraId="646C3F1E" w14:textId="77777777" w:rsidR="001837F3" w:rsidRPr="00862439" w:rsidRDefault="001837F3" w:rsidP="001837F3">
      <w:pPr>
        <w:ind w:firstLine="709"/>
        <w:jc w:val="both"/>
      </w:pPr>
      <w:r w:rsidRPr="00B61780">
        <w:t>результат предоставления субсидии в соответствии с пунктом 2.</w:t>
      </w:r>
      <w:r w:rsidR="00F93927" w:rsidRPr="00B61780">
        <w:t>4</w:t>
      </w:r>
      <w:r w:rsidR="00E501B0" w:rsidRPr="00B61780">
        <w:t>2</w:t>
      </w:r>
      <w:r w:rsidRPr="00B61780">
        <w:t xml:space="preserve"> Порядка;</w:t>
      </w:r>
    </w:p>
    <w:p w14:paraId="27BE5C55" w14:textId="77777777" w:rsidR="001837F3" w:rsidRPr="00862439" w:rsidRDefault="001837F3" w:rsidP="001837F3">
      <w:pPr>
        <w:ind w:firstLine="709"/>
        <w:jc w:val="both"/>
      </w:pPr>
      <w:r w:rsidRPr="00862439">
        <w:t>доменное имя сайта в информационно-телекоммуникационной сети «Интернет», на котором обеспечивается проведение отбора;</w:t>
      </w:r>
    </w:p>
    <w:p w14:paraId="4CE8FB13" w14:textId="77777777" w:rsidR="001837F3" w:rsidRPr="00862439" w:rsidRDefault="001837F3" w:rsidP="001837F3">
      <w:pPr>
        <w:ind w:firstLine="709"/>
        <w:jc w:val="both"/>
      </w:pPr>
      <w:r w:rsidRPr="00862439">
        <w:t>реквизиты нормативного правового акта, в соответствии с которым проводится отбор;</w:t>
      </w:r>
    </w:p>
    <w:p w14:paraId="20F4EBB6" w14:textId="3A6FF1C8" w:rsidR="001837F3" w:rsidRPr="00862439" w:rsidRDefault="001837F3" w:rsidP="001837F3">
      <w:pPr>
        <w:ind w:firstLine="709"/>
        <w:jc w:val="both"/>
      </w:pPr>
      <w:bookmarkStart w:id="6" w:name="_Hlk164266684"/>
      <w:r w:rsidRPr="00862439">
        <w:t>требования к заявителям в соответствии с подпунктом 2.4.1 Порядка и перечень документов, необходимых для участия в отборе, в соответствии с</w:t>
      </w:r>
      <w:r w:rsidR="007A4FAE">
        <w:t xml:space="preserve"> </w:t>
      </w:r>
      <w:r w:rsidRPr="00862439">
        <w:t>пунктом 2.</w:t>
      </w:r>
      <w:r w:rsidR="00F93927" w:rsidRPr="00862439">
        <w:t>11</w:t>
      </w:r>
      <w:r w:rsidRPr="00862439">
        <w:t xml:space="preserve"> Порядка;</w:t>
      </w:r>
    </w:p>
    <w:bookmarkEnd w:id="6"/>
    <w:p w14:paraId="6F03567E" w14:textId="77777777" w:rsidR="001837F3" w:rsidRPr="00C96B36" w:rsidRDefault="001837F3" w:rsidP="001837F3">
      <w:pPr>
        <w:ind w:firstLine="709"/>
        <w:jc w:val="both"/>
      </w:pPr>
      <w:r w:rsidRPr="00C96B36">
        <w:t>категории заявителей в соответствии с подпунктом 1.3.5 Порядка</w:t>
      </w:r>
      <w:r w:rsidR="000C32C8" w:rsidRPr="00C96B36">
        <w:t xml:space="preserve"> и критерии оценки заявок в соответствии с приложением к Порядку</w:t>
      </w:r>
      <w:r w:rsidRPr="00C96B36">
        <w:t>;</w:t>
      </w:r>
    </w:p>
    <w:p w14:paraId="6E1A1482" w14:textId="77777777" w:rsidR="001837F3" w:rsidRPr="00862439" w:rsidRDefault="000C32C8" w:rsidP="001837F3">
      <w:pPr>
        <w:ind w:firstLine="709"/>
        <w:jc w:val="both"/>
      </w:pPr>
      <w:r w:rsidRPr="00C96B36">
        <w:t>порядок п</w:t>
      </w:r>
      <w:r w:rsidR="001837F3" w:rsidRPr="00C96B36">
        <w:t>одачи заявителями заявок и требования, предъявляемые</w:t>
      </w:r>
      <w:r w:rsidR="001837F3" w:rsidRPr="00862439">
        <w:t xml:space="preserve"> к форме и содержанию заявок в соответствии с пункт</w:t>
      </w:r>
      <w:r w:rsidR="00D17011">
        <w:t>а</w:t>
      </w:r>
      <w:r w:rsidR="001837F3" w:rsidRPr="00862439">
        <w:t>м</w:t>
      </w:r>
      <w:r w:rsidR="00D17011">
        <w:t>и</w:t>
      </w:r>
      <w:r w:rsidR="001837F3" w:rsidRPr="00862439">
        <w:t xml:space="preserve"> 2.</w:t>
      </w:r>
      <w:r w:rsidR="007961B4" w:rsidRPr="00862439">
        <w:t>10</w:t>
      </w:r>
      <w:r w:rsidR="00D17011">
        <w:t>, 2.15</w:t>
      </w:r>
      <w:r w:rsidR="001837F3" w:rsidRPr="00862439">
        <w:t xml:space="preserve"> Порядка;</w:t>
      </w:r>
    </w:p>
    <w:p w14:paraId="7991BF6D" w14:textId="77777777" w:rsidR="001837F3" w:rsidRPr="00862439" w:rsidRDefault="001837F3" w:rsidP="001837F3">
      <w:pPr>
        <w:ind w:firstLine="709"/>
        <w:jc w:val="both"/>
      </w:pPr>
      <w:r w:rsidRPr="00862439">
        <w:t>порядок отзыва заявок, порядок возврата заявок, определяющий в числе прочего основания для возврата заявок, порядок внесения изменений в заявки;</w:t>
      </w:r>
    </w:p>
    <w:p w14:paraId="6769B0B5" w14:textId="77777777" w:rsidR="001837F3" w:rsidRPr="00862439" w:rsidRDefault="001837F3" w:rsidP="001837F3">
      <w:pPr>
        <w:ind w:firstLine="709"/>
        <w:jc w:val="both"/>
      </w:pPr>
      <w:r w:rsidRPr="00862439">
        <w:t xml:space="preserve">правила рассмотрения и оценки заявок в соответствии с </w:t>
      </w:r>
      <w:r w:rsidRPr="00B61780">
        <w:t xml:space="preserve">пунктами </w:t>
      </w:r>
      <w:r w:rsidR="00252940" w:rsidRPr="00B61780">
        <w:t>2.20</w:t>
      </w:r>
      <w:r w:rsidRPr="00B61780">
        <w:t xml:space="preserve"> – 2.</w:t>
      </w:r>
      <w:r w:rsidR="007961B4" w:rsidRPr="00B61780">
        <w:t>2</w:t>
      </w:r>
      <w:r w:rsidR="00252940" w:rsidRPr="00B61780">
        <w:t>9</w:t>
      </w:r>
      <w:r w:rsidRPr="00862439">
        <w:t xml:space="preserve"> Порядка;</w:t>
      </w:r>
    </w:p>
    <w:p w14:paraId="5CACF02F" w14:textId="77777777" w:rsidR="001837F3" w:rsidRPr="002D51C4" w:rsidRDefault="001837F3" w:rsidP="001837F3">
      <w:pPr>
        <w:ind w:firstLine="709"/>
        <w:jc w:val="both"/>
      </w:pPr>
      <w:r w:rsidRPr="002D51C4">
        <w:t>порядок возврата заявок на доработку;</w:t>
      </w:r>
    </w:p>
    <w:p w14:paraId="71873282" w14:textId="77777777" w:rsidR="001837F3" w:rsidRPr="002D51C4" w:rsidRDefault="001837F3" w:rsidP="001837F3">
      <w:pPr>
        <w:ind w:firstLine="709"/>
        <w:jc w:val="both"/>
      </w:pPr>
      <w:r w:rsidRPr="002D51C4">
        <w:t>порядок отклонения заявок, а также информацию об основаниях их отклонения;</w:t>
      </w:r>
    </w:p>
    <w:p w14:paraId="6AA99398" w14:textId="77777777" w:rsidR="001837F3" w:rsidRPr="002D51C4" w:rsidRDefault="001837F3" w:rsidP="001837F3">
      <w:pPr>
        <w:ind w:firstLine="709"/>
        <w:jc w:val="both"/>
      </w:pPr>
      <w:r w:rsidRPr="002D51C4">
        <w:t>порядок оценки заявок, включающий критерии оценки и их весовое значение в общей оценке, необходимую для представления заявителем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14:paraId="06901D7E" w14:textId="77777777" w:rsidR="001837F3" w:rsidRPr="009009EF" w:rsidRDefault="001837F3" w:rsidP="001837F3">
      <w:pPr>
        <w:ind w:firstLine="709"/>
        <w:jc w:val="both"/>
      </w:pPr>
      <w:r w:rsidRPr="009009EF">
        <w:t>объем распределяемой субсидии в рамках отбора, правила распределения субсидии по результатам отбора, максимальный размер субсидии в соответствии с пунктом 2.</w:t>
      </w:r>
      <w:r w:rsidR="007961B4" w:rsidRPr="009009EF">
        <w:t>3</w:t>
      </w:r>
      <w:r w:rsidR="00D17011">
        <w:t>8</w:t>
      </w:r>
      <w:r w:rsidRPr="009009EF">
        <w:t xml:space="preserve"> Порядка;</w:t>
      </w:r>
    </w:p>
    <w:p w14:paraId="61C81422" w14:textId="77777777" w:rsidR="001837F3" w:rsidRPr="002D51C4" w:rsidRDefault="001837F3" w:rsidP="001837F3">
      <w:pPr>
        <w:ind w:firstLine="709"/>
        <w:jc w:val="both"/>
      </w:pPr>
      <w:r w:rsidRPr="009009EF">
        <w:t>порядок предоставления заявителем разъяснений положений объявления о</w:t>
      </w:r>
      <w:r w:rsidRPr="002D51C4">
        <w:t xml:space="preserve"> проведении отбора, даты начала и окончания срока такого предоставления;</w:t>
      </w:r>
    </w:p>
    <w:p w14:paraId="53B94061" w14:textId="77777777" w:rsidR="001837F3" w:rsidRPr="002D51C4" w:rsidRDefault="001837F3" w:rsidP="001837F3">
      <w:pPr>
        <w:ind w:firstLine="709"/>
        <w:jc w:val="both"/>
      </w:pPr>
      <w:r w:rsidRPr="002D51C4">
        <w:t>срок, в течение которого победитель (победители) отбора должен подписать соглашение;</w:t>
      </w:r>
    </w:p>
    <w:p w14:paraId="04E7B5E3" w14:textId="77777777" w:rsidR="001837F3" w:rsidRPr="002D51C4" w:rsidRDefault="001837F3" w:rsidP="001837F3">
      <w:pPr>
        <w:ind w:firstLine="709"/>
        <w:jc w:val="both"/>
      </w:pPr>
      <w:r w:rsidRPr="002D51C4">
        <w:t>условия признания победителя (победителей) отбора уклонившимся от заключения соглашения;</w:t>
      </w:r>
    </w:p>
    <w:p w14:paraId="4839877A" w14:textId="77777777" w:rsidR="001837F3" w:rsidRPr="002D51C4" w:rsidRDefault="001837F3" w:rsidP="001837F3">
      <w:pPr>
        <w:ind w:firstLine="709"/>
        <w:jc w:val="both"/>
      </w:pPr>
      <w:r w:rsidRPr="002D51C4">
        <w:t xml:space="preserve">сроки размещения </w:t>
      </w:r>
      <w:r w:rsidR="000C32C8" w:rsidRPr="009009EF">
        <w:t>протокола</w:t>
      </w:r>
      <w:r w:rsidR="000C32C8">
        <w:t xml:space="preserve"> </w:t>
      </w:r>
      <w:r w:rsidRPr="002D51C4">
        <w:t>результатов отбора на</w:t>
      </w:r>
      <w:r w:rsidR="00020E6E">
        <w:t xml:space="preserve"> едином портале,</w:t>
      </w:r>
      <w:r w:rsidRPr="002D51C4">
        <w:t xml:space="preserve"> официальном сайте управления.</w:t>
      </w:r>
    </w:p>
    <w:p w14:paraId="620F2E22" w14:textId="77777777" w:rsidR="004B2742" w:rsidRPr="00862439" w:rsidRDefault="001837F3" w:rsidP="004B2742">
      <w:pPr>
        <w:autoSpaceDE w:val="0"/>
        <w:autoSpaceDN w:val="0"/>
        <w:adjustRightInd w:val="0"/>
        <w:spacing w:line="240" w:lineRule="atLeast"/>
        <w:ind w:firstLine="709"/>
        <w:jc w:val="both"/>
      </w:pPr>
      <w:r w:rsidRPr="00862439">
        <w:t>2.6. </w:t>
      </w:r>
      <w:r w:rsidR="004B2742" w:rsidRPr="00862439">
        <w:t>Проведение отбора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на сайте https://promote.budget.gov.ru.</w:t>
      </w:r>
    </w:p>
    <w:p w14:paraId="7B69ADE2" w14:textId="77777777" w:rsidR="004B2742" w:rsidRPr="00862439" w:rsidRDefault="004B2742" w:rsidP="004B2742">
      <w:pPr>
        <w:autoSpaceDE w:val="0"/>
        <w:autoSpaceDN w:val="0"/>
        <w:adjustRightInd w:val="0"/>
        <w:spacing w:line="240" w:lineRule="atLeast"/>
        <w:ind w:firstLine="709"/>
        <w:jc w:val="both"/>
      </w:pPr>
      <w:r w:rsidRPr="00862439">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040A7A5" w14:textId="77777777" w:rsidR="004B2742" w:rsidRPr="00862439" w:rsidRDefault="000C0F84" w:rsidP="001837F3">
      <w:pPr>
        <w:pStyle w:val="formattext"/>
        <w:spacing w:before="0" w:beforeAutospacing="0" w:after="0" w:afterAutospacing="0"/>
        <w:ind w:firstLine="709"/>
        <w:jc w:val="both"/>
        <w:textAlignment w:val="baseline"/>
        <w:rPr>
          <w:sz w:val="28"/>
          <w:szCs w:val="28"/>
        </w:rPr>
      </w:pPr>
      <w:r w:rsidRPr="00862439">
        <w:rPr>
          <w:sz w:val="28"/>
          <w:szCs w:val="28"/>
        </w:rPr>
        <w:t>2.</w:t>
      </w:r>
      <w:r w:rsidR="00F93927" w:rsidRPr="00862439">
        <w:rPr>
          <w:sz w:val="28"/>
          <w:szCs w:val="28"/>
        </w:rPr>
        <w:t>7.</w:t>
      </w:r>
      <w:r w:rsidR="000C32C8">
        <w:rPr>
          <w:sz w:val="28"/>
          <w:szCs w:val="28"/>
        </w:rPr>
        <w:t> </w:t>
      </w:r>
      <w:r w:rsidR="004B2742" w:rsidRPr="00862439">
        <w:rPr>
          <w:sz w:val="28"/>
          <w:szCs w:val="28"/>
        </w:rPr>
        <w:t>Взаимодействие управления и комиссии с заявителями осуществляется с использованием документов в электронной форме в системе «Электронный бюджет».</w:t>
      </w:r>
    </w:p>
    <w:p w14:paraId="6B6C382F" w14:textId="77777777" w:rsidR="004B2742" w:rsidRPr="00862439" w:rsidRDefault="000C0F84" w:rsidP="004B2742">
      <w:pPr>
        <w:autoSpaceDE w:val="0"/>
        <w:autoSpaceDN w:val="0"/>
        <w:adjustRightInd w:val="0"/>
        <w:spacing w:line="240" w:lineRule="atLeast"/>
        <w:ind w:firstLine="709"/>
        <w:jc w:val="both"/>
      </w:pPr>
      <w:r>
        <w:rPr>
          <w:color w:val="000000"/>
        </w:rPr>
        <w:t>2</w:t>
      </w:r>
      <w:r w:rsidRPr="00862439">
        <w:t>.</w:t>
      </w:r>
      <w:r w:rsidR="00F93927" w:rsidRPr="00862439">
        <w:t>8.</w:t>
      </w:r>
      <w:r w:rsidR="004B2742" w:rsidRPr="00862439">
        <w:t> Заявитель со дня размещения объявления о проведении отбора на едином портале, на сайте управления не позднее трех рабочих дней до дня завершения подачи заявок вправе направить в управление запрос о разъяснении положений объявления о проведении отбора путем формирования в системе «Электронный бюджет» соответствующего запроса.</w:t>
      </w:r>
    </w:p>
    <w:p w14:paraId="31B45BB6" w14:textId="77777777" w:rsidR="004B2742" w:rsidRPr="00862439" w:rsidRDefault="004B2742" w:rsidP="004B2742">
      <w:pPr>
        <w:autoSpaceDE w:val="0"/>
        <w:autoSpaceDN w:val="0"/>
        <w:adjustRightInd w:val="0"/>
        <w:spacing w:line="240" w:lineRule="atLeast"/>
        <w:ind w:firstLine="709"/>
        <w:jc w:val="both"/>
      </w:pPr>
      <w:r w:rsidRPr="00862439">
        <w:t>Управление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управлением разъяснение положений объявления о проведении отбора не должно изменять суть информации, содержащейся в указанном объявлении.</w:t>
      </w:r>
    </w:p>
    <w:p w14:paraId="6F2F19AD" w14:textId="77777777" w:rsidR="000C0F84" w:rsidRPr="00862439" w:rsidRDefault="000C0F84" w:rsidP="000C0F84">
      <w:pPr>
        <w:suppressAutoHyphens/>
        <w:spacing w:line="240" w:lineRule="atLeast"/>
        <w:ind w:firstLine="709"/>
        <w:jc w:val="both"/>
      </w:pPr>
      <w:r w:rsidRPr="00862439">
        <w:t>2.</w:t>
      </w:r>
      <w:r w:rsidR="00F93927" w:rsidRPr="00862439">
        <w:t>9.</w:t>
      </w:r>
      <w:r w:rsidR="000C32C8">
        <w:t> </w:t>
      </w:r>
      <w:r w:rsidRPr="00862439">
        <w:t>Внесение изменений в объявление о проведении отбора допускается не позднее наступления даты окончания приема заявок заявителями. При этом срок подачи заявителями заявок продлевается не менее чем на три дня со дня, следующего за днем внесения таких изменений. Изменение способа отбора получателей субсидий не допускается.</w:t>
      </w:r>
    </w:p>
    <w:p w14:paraId="7CF8E367" w14:textId="77777777" w:rsidR="000C0F84" w:rsidRPr="00862439" w:rsidRDefault="000C0F84" w:rsidP="000C0F84">
      <w:pPr>
        <w:pStyle w:val="af3"/>
        <w:spacing w:before="0" w:after="0" w:line="240" w:lineRule="atLeast"/>
        <w:ind w:firstLine="709"/>
        <w:rPr>
          <w:sz w:val="28"/>
          <w:szCs w:val="28"/>
        </w:rPr>
      </w:pPr>
      <w:r w:rsidRPr="00862439">
        <w:rPr>
          <w:sz w:val="28"/>
          <w:szCs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заявителям внести изменения в заявки.</w:t>
      </w:r>
    </w:p>
    <w:p w14:paraId="7338D370" w14:textId="77777777" w:rsidR="000C0F84" w:rsidRPr="00862439" w:rsidRDefault="000C0F84" w:rsidP="000C0F84">
      <w:pPr>
        <w:autoSpaceDE w:val="0"/>
        <w:autoSpaceDN w:val="0"/>
        <w:adjustRightInd w:val="0"/>
        <w:spacing w:line="240" w:lineRule="atLeast"/>
        <w:ind w:firstLine="709"/>
        <w:jc w:val="both"/>
      </w:pPr>
      <w:r w:rsidRPr="00862439">
        <w:t xml:space="preserve">В случае внесения изменений в объявление о проведении отбора заявители,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 </w:t>
      </w:r>
    </w:p>
    <w:p w14:paraId="6614549D" w14:textId="77777777" w:rsidR="000D76F7" w:rsidRPr="00862439" w:rsidRDefault="000D76F7" w:rsidP="000D76F7">
      <w:pPr>
        <w:autoSpaceDE w:val="0"/>
        <w:autoSpaceDN w:val="0"/>
        <w:adjustRightInd w:val="0"/>
        <w:spacing w:line="240" w:lineRule="atLeast"/>
        <w:ind w:firstLine="709"/>
        <w:jc w:val="both"/>
      </w:pPr>
      <w:r w:rsidRPr="00862439">
        <w:t>2.</w:t>
      </w:r>
      <w:r w:rsidR="00F93927" w:rsidRPr="00862439">
        <w:t>10</w:t>
      </w:r>
      <w:r w:rsidRPr="00862439">
        <w:t xml:space="preserve">. Для участия в отборе заявитель (представитель заявителя) в срок, установленный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w:t>
      </w:r>
    </w:p>
    <w:p w14:paraId="34FEFEA7" w14:textId="77777777" w:rsidR="000D76F7" w:rsidRPr="00862439" w:rsidRDefault="000D76F7" w:rsidP="000D76F7">
      <w:pPr>
        <w:autoSpaceDE w:val="0"/>
        <w:autoSpaceDN w:val="0"/>
        <w:adjustRightInd w:val="0"/>
        <w:spacing w:line="240" w:lineRule="atLeast"/>
        <w:ind w:firstLine="709"/>
        <w:jc w:val="both"/>
      </w:pPr>
      <w:r w:rsidRPr="00862439">
        <w:t>В заявке указываются:</w:t>
      </w:r>
    </w:p>
    <w:p w14:paraId="357C0A8F" w14:textId="77777777" w:rsidR="001B7872" w:rsidRDefault="001B7872" w:rsidP="00BD77EF">
      <w:pPr>
        <w:autoSpaceDE w:val="0"/>
        <w:autoSpaceDN w:val="0"/>
        <w:adjustRightInd w:val="0"/>
        <w:spacing w:line="240" w:lineRule="atLeast"/>
        <w:ind w:firstLine="709"/>
        <w:jc w:val="both"/>
      </w:pPr>
      <w:r w:rsidRPr="00586228">
        <w:t>фамилия, имя, отчество (при наличии),</w:t>
      </w:r>
      <w:r w:rsidR="00B61780">
        <w:t xml:space="preserve"> адрес электронной почты</w:t>
      </w:r>
      <w:r w:rsidRPr="00586228">
        <w:t>;</w:t>
      </w:r>
    </w:p>
    <w:p w14:paraId="72ADEB22" w14:textId="77777777" w:rsidR="00192628" w:rsidRPr="004614BC" w:rsidRDefault="00192628" w:rsidP="00192628">
      <w:pPr>
        <w:autoSpaceDE w:val="0"/>
        <w:autoSpaceDN w:val="0"/>
        <w:adjustRightInd w:val="0"/>
        <w:spacing w:line="240" w:lineRule="atLeast"/>
        <w:ind w:firstLine="709"/>
        <w:jc w:val="both"/>
      </w:pPr>
      <w:r w:rsidRPr="004614BC">
        <w:t>наименование, место нахождения, адрес электронной почты, номер контактного телефона, почтовый адрес, государственный регистрационный номер записи о государственной регистрации юридического лица в Едином государственном реестре юридических лиц</w:t>
      </w:r>
      <w:r>
        <w:t xml:space="preserve"> (для юридических лиц)</w:t>
      </w:r>
      <w:r w:rsidRPr="004614BC">
        <w:t>;</w:t>
      </w:r>
    </w:p>
    <w:p w14:paraId="152279BB" w14:textId="77777777" w:rsidR="001E1F8A" w:rsidRPr="00074384" w:rsidRDefault="001E1F8A" w:rsidP="001E1F8A">
      <w:pPr>
        <w:pStyle w:val="formattext"/>
        <w:spacing w:before="0" w:beforeAutospacing="0" w:after="0" w:afterAutospacing="0"/>
        <w:ind w:firstLine="709"/>
        <w:jc w:val="both"/>
        <w:textAlignment w:val="baseline"/>
        <w:rPr>
          <w:sz w:val="28"/>
          <w:szCs w:val="28"/>
        </w:rPr>
      </w:pPr>
      <w:r w:rsidRPr="00074384">
        <w:rPr>
          <w:sz w:val="28"/>
          <w:szCs w:val="28"/>
        </w:rPr>
        <w:t>идентификационный номер налогоплательщика;</w:t>
      </w:r>
    </w:p>
    <w:p w14:paraId="66A4B081" w14:textId="77777777" w:rsidR="001E1F8A" w:rsidRPr="00D9466E" w:rsidRDefault="001E1F8A" w:rsidP="001E1F8A">
      <w:pPr>
        <w:pStyle w:val="formattext"/>
        <w:spacing w:before="0" w:beforeAutospacing="0" w:after="0" w:afterAutospacing="0"/>
        <w:ind w:firstLine="709"/>
        <w:jc w:val="both"/>
        <w:textAlignment w:val="baseline"/>
        <w:rPr>
          <w:sz w:val="28"/>
          <w:szCs w:val="28"/>
        </w:rPr>
      </w:pPr>
      <w:r w:rsidRPr="00D9466E">
        <w:rPr>
          <w:sz w:val="28"/>
          <w:szCs w:val="28"/>
        </w:rPr>
        <w:t>цель предоставления субсидии в соответствии с пунктом 1.4 Порядка;</w:t>
      </w:r>
    </w:p>
    <w:p w14:paraId="57144032" w14:textId="77777777" w:rsidR="001E1F8A" w:rsidRDefault="001E1F8A" w:rsidP="001E1F8A">
      <w:pPr>
        <w:pStyle w:val="formattext"/>
        <w:spacing w:before="0" w:beforeAutospacing="0" w:after="0" w:afterAutospacing="0"/>
        <w:ind w:firstLine="709"/>
        <w:jc w:val="both"/>
        <w:textAlignment w:val="baseline"/>
        <w:rPr>
          <w:sz w:val="28"/>
          <w:szCs w:val="28"/>
        </w:rPr>
      </w:pPr>
      <w:r>
        <w:rPr>
          <w:sz w:val="28"/>
          <w:szCs w:val="28"/>
        </w:rPr>
        <w:t>размер</w:t>
      </w:r>
      <w:r w:rsidRPr="00D9466E">
        <w:rPr>
          <w:sz w:val="28"/>
          <w:szCs w:val="28"/>
        </w:rPr>
        <w:t xml:space="preserve"> запрашиваемой субсидии;</w:t>
      </w:r>
    </w:p>
    <w:p w14:paraId="3EEF9741" w14:textId="77777777" w:rsidR="001E1F8A" w:rsidRPr="00DD650C" w:rsidRDefault="001E1F8A" w:rsidP="001E1F8A">
      <w:pPr>
        <w:autoSpaceDE w:val="0"/>
        <w:autoSpaceDN w:val="0"/>
        <w:adjustRightInd w:val="0"/>
        <w:spacing w:line="240" w:lineRule="atLeast"/>
        <w:ind w:firstLine="709"/>
        <w:jc w:val="both"/>
      </w:pPr>
      <w:r w:rsidRPr="00DD650C">
        <w:t xml:space="preserve">согласие </w:t>
      </w:r>
      <w:r>
        <w:t>заявителя</w:t>
      </w:r>
      <w:r w:rsidRPr="00DD650C">
        <w:t xml:space="preserve"> на публикацию (размещение) в информационно-телекоммуникационной сети «Интернет» информации о</w:t>
      </w:r>
      <w:r>
        <w:t xml:space="preserve"> заявителе</w:t>
      </w:r>
      <w:r w:rsidRPr="00DD650C">
        <w:t>, о подаваемой заявке, иной информации о</w:t>
      </w:r>
      <w:r>
        <w:t xml:space="preserve"> заявителе</w:t>
      </w:r>
      <w:r w:rsidRPr="00DD650C">
        <w:t xml:space="preserve">, связанной с участием в </w:t>
      </w:r>
      <w:r>
        <w:t>конкурсе</w:t>
      </w:r>
      <w:r w:rsidRPr="00DD650C">
        <w:t>;</w:t>
      </w:r>
    </w:p>
    <w:p w14:paraId="088A7155" w14:textId="77777777" w:rsidR="001E1F8A" w:rsidRPr="00DD650C" w:rsidRDefault="001E1F8A" w:rsidP="001E1F8A">
      <w:pPr>
        <w:autoSpaceDE w:val="0"/>
        <w:autoSpaceDN w:val="0"/>
        <w:adjustRightInd w:val="0"/>
        <w:spacing w:line="240" w:lineRule="atLeast"/>
        <w:ind w:firstLine="709"/>
        <w:jc w:val="both"/>
      </w:pPr>
      <w:r w:rsidRPr="00DD650C">
        <w:t xml:space="preserve">согласие на обработку персональных данных в соответствии с Федеральным </w:t>
      </w:r>
      <w:hyperlink r:id="rId21" w:history="1">
        <w:r w:rsidRPr="00DD650C">
          <w:rPr>
            <w:color w:val="0D0D0D" w:themeColor="text1" w:themeTint="F2"/>
          </w:rPr>
          <w:t>законом</w:t>
        </w:r>
      </w:hyperlink>
      <w:r w:rsidRPr="00DD650C">
        <w:rPr>
          <w:color w:val="0D0D0D" w:themeColor="text1" w:themeTint="F2"/>
        </w:rPr>
        <w:t xml:space="preserve"> </w:t>
      </w:r>
      <w:r w:rsidRPr="00DD650C">
        <w:t xml:space="preserve">от 27.07.2006 № 152-ФЗ «О персональных данных» (для </w:t>
      </w:r>
      <w:r>
        <w:t>физических лиц</w:t>
      </w:r>
      <w:r w:rsidRPr="00DD650C">
        <w:t>).</w:t>
      </w:r>
    </w:p>
    <w:p w14:paraId="422A7FC1" w14:textId="77777777" w:rsidR="00BD77EF" w:rsidRDefault="001837F3" w:rsidP="00BD77EF">
      <w:pPr>
        <w:autoSpaceDE w:val="0"/>
        <w:autoSpaceDN w:val="0"/>
        <w:adjustRightInd w:val="0"/>
        <w:spacing w:line="240" w:lineRule="atLeast"/>
        <w:ind w:firstLine="709"/>
        <w:jc w:val="both"/>
      </w:pPr>
      <w:r w:rsidRPr="002D51C4">
        <w:t>2.</w:t>
      </w:r>
      <w:r w:rsidR="00F93927">
        <w:t>11</w:t>
      </w:r>
      <w:r w:rsidRPr="002D51C4">
        <w:t>. </w:t>
      </w:r>
      <w:bookmarkStart w:id="7" w:name="_Hlk164266980"/>
      <w:r w:rsidR="00BD77EF" w:rsidRPr="004614BC">
        <w:t xml:space="preserve">Заявитель </w:t>
      </w:r>
      <w:bookmarkStart w:id="8" w:name="_Hlk187836149"/>
      <w:r w:rsidR="00BD77EF" w:rsidRPr="004614BC">
        <w:t>представляет</w:t>
      </w:r>
      <w:bookmarkEnd w:id="8"/>
      <w:r w:rsidR="00BD77EF" w:rsidRPr="004614BC">
        <w:t xml:space="preserve">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r w:rsidR="00BD77EF">
        <w:t>:</w:t>
      </w:r>
    </w:p>
    <w:p w14:paraId="7373D997" w14:textId="77777777" w:rsidR="001837F3" w:rsidRPr="002D51C4" w:rsidRDefault="001837F3" w:rsidP="00BD77EF">
      <w:pPr>
        <w:autoSpaceDE w:val="0"/>
        <w:autoSpaceDN w:val="0"/>
        <w:adjustRightInd w:val="0"/>
        <w:spacing w:line="240" w:lineRule="atLeast"/>
        <w:ind w:firstLine="709"/>
        <w:jc w:val="both"/>
      </w:pPr>
      <w:r w:rsidRPr="002D51C4">
        <w:t>проект;</w:t>
      </w:r>
    </w:p>
    <w:p w14:paraId="3E6F64D3" w14:textId="77777777" w:rsidR="001837F3"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копия документа, удостоверяющего личность заявителя (для физических лиц);</w:t>
      </w:r>
    </w:p>
    <w:p w14:paraId="527BCCF1" w14:textId="77777777" w:rsidR="00504FF4" w:rsidRPr="00504FF4" w:rsidRDefault="00504FF4" w:rsidP="001837F3">
      <w:pPr>
        <w:pStyle w:val="formattext"/>
        <w:spacing w:before="0" w:beforeAutospacing="0" w:after="0" w:afterAutospacing="0"/>
        <w:ind w:firstLine="709"/>
        <w:jc w:val="both"/>
        <w:textAlignment w:val="baseline"/>
        <w:rPr>
          <w:sz w:val="28"/>
          <w:szCs w:val="28"/>
        </w:rPr>
      </w:pPr>
      <w:r>
        <w:rPr>
          <w:sz w:val="28"/>
          <w:szCs w:val="28"/>
        </w:rPr>
        <w:t>копия документа, удостоверяющего</w:t>
      </w:r>
      <w:r w:rsidRPr="00504FF4">
        <w:rPr>
          <w:sz w:val="28"/>
          <w:szCs w:val="28"/>
        </w:rPr>
        <w:t xml:space="preserve"> личность и </w:t>
      </w:r>
      <w:r>
        <w:rPr>
          <w:sz w:val="28"/>
          <w:szCs w:val="28"/>
        </w:rPr>
        <w:t>подтверждающего</w:t>
      </w:r>
      <w:r w:rsidRPr="00504FF4">
        <w:rPr>
          <w:sz w:val="28"/>
          <w:szCs w:val="28"/>
        </w:rPr>
        <w:t xml:space="preserve"> полномочия представителя участника отбора (в случае если с заявкой обращается представитель участника отбора);</w:t>
      </w:r>
    </w:p>
    <w:p w14:paraId="72720EAB" w14:textId="77777777" w:rsidR="001837F3" w:rsidRPr="002D51C4" w:rsidRDefault="00BD77EF" w:rsidP="001837F3">
      <w:pPr>
        <w:pStyle w:val="formattext"/>
        <w:spacing w:before="0" w:beforeAutospacing="0" w:after="0" w:afterAutospacing="0"/>
        <w:ind w:firstLine="709"/>
        <w:jc w:val="both"/>
        <w:textAlignment w:val="baseline"/>
        <w:rPr>
          <w:sz w:val="28"/>
          <w:szCs w:val="28"/>
        </w:rPr>
      </w:pPr>
      <w:r>
        <w:rPr>
          <w:sz w:val="28"/>
          <w:szCs w:val="28"/>
        </w:rPr>
        <w:t>копии учредительных документов,</w:t>
      </w:r>
      <w:r w:rsidRPr="00BD77EF">
        <w:rPr>
          <w:sz w:val="28"/>
          <w:szCs w:val="28"/>
        </w:rPr>
        <w:t xml:space="preserve"> выписка из Единого государственного реестра юридических лиц, полученная не ранее чем за 30 дней до даты подачи заявки (допускается представление выписки,</w:t>
      </w:r>
      <w:r>
        <w:rPr>
          <w:sz w:val="28"/>
          <w:szCs w:val="28"/>
        </w:rPr>
        <w:t xml:space="preserve"> заверенной усиленной квалифици</w:t>
      </w:r>
      <w:r w:rsidRPr="00BD77EF">
        <w:rPr>
          <w:sz w:val="28"/>
          <w:szCs w:val="28"/>
        </w:rPr>
        <w:t>рованной электронной подписью Федеральной налоговой службы, с сайта https://egrul.</w:t>
      </w:r>
      <w:r w:rsidR="00D17011">
        <w:rPr>
          <w:sz w:val="28"/>
          <w:szCs w:val="28"/>
          <w:lang w:val="en-US"/>
        </w:rPr>
        <w:t>n</w:t>
      </w:r>
      <w:r w:rsidRPr="00BD77EF">
        <w:rPr>
          <w:sz w:val="28"/>
          <w:szCs w:val="28"/>
        </w:rPr>
        <w:t>alog.ru/i</w:t>
      </w:r>
      <w:r w:rsidR="00D17011">
        <w:rPr>
          <w:sz w:val="28"/>
          <w:szCs w:val="28"/>
          <w:lang w:val="en-US"/>
        </w:rPr>
        <w:t>n</w:t>
      </w:r>
      <w:r w:rsidRPr="00BD77EF">
        <w:rPr>
          <w:sz w:val="28"/>
          <w:szCs w:val="28"/>
        </w:rPr>
        <w:t>dex.html в информационно-телекоммуникационной сети «Интернет») (для юридических лиц);</w:t>
      </w:r>
    </w:p>
    <w:p w14:paraId="1CA99D26"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решение руководящего органа территориального общественного самоуправления о делегировании полномочий заявителю по разработке и реализации проекта (для физических лиц);</w:t>
      </w:r>
    </w:p>
    <w:p w14:paraId="31FE8B5B"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заявителя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с использованием информационно-телекоммуникационной сети «Интернет»);</w:t>
      </w:r>
    </w:p>
    <w:p w14:paraId="0D34DFA7"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справка о наличии расчетного счета или корреспондентского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14:paraId="4074C8FC"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согласования, разрешения, документы, гарантирующие безопасное содержание и функционирование продуктов проекта (в случае если проект предусматривает совершение действий, требующих таких согласований, разрешений);</w:t>
      </w:r>
    </w:p>
    <w:p w14:paraId="5B4F31AE"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документы, подтверждающие планируемые затраты на выполнение мероприятий проекта;</w:t>
      </w:r>
    </w:p>
    <w:p w14:paraId="0831BAA7" w14:textId="11CD4AD8" w:rsidR="001837F3" w:rsidRDefault="001837F3" w:rsidP="001837F3">
      <w:pPr>
        <w:pStyle w:val="formattext"/>
        <w:spacing w:before="0" w:beforeAutospacing="0" w:after="0" w:afterAutospacing="0"/>
        <w:ind w:firstLine="709"/>
        <w:jc w:val="both"/>
        <w:textAlignment w:val="baseline"/>
        <w:rPr>
          <w:sz w:val="28"/>
          <w:szCs w:val="28"/>
        </w:rPr>
      </w:pPr>
      <w:bookmarkStart w:id="9" w:name="_Hlk187314050"/>
      <w:r w:rsidRPr="002D51C4">
        <w:rPr>
          <w:sz w:val="28"/>
          <w:szCs w:val="28"/>
        </w:rPr>
        <w:t>согласие заявителя, лиц, получающих средства на основании договоров</w:t>
      </w:r>
      <w:r>
        <w:rPr>
          <w:sz w:val="28"/>
          <w:szCs w:val="28"/>
        </w:rPr>
        <w:t xml:space="preserve"> </w:t>
      </w:r>
      <w:r w:rsidRPr="00F63A65">
        <w:rPr>
          <w:sz w:val="28"/>
          <w:szCs w:val="28"/>
        </w:rPr>
        <w:t>(соглашений)</w:t>
      </w:r>
      <w:r w:rsidRPr="002D51C4">
        <w:rPr>
          <w:sz w:val="28"/>
          <w:szCs w:val="28"/>
        </w:rPr>
        <w:t xml:space="preserve">, </w:t>
      </w:r>
      <w:bookmarkEnd w:id="9"/>
      <w:r w:rsidRPr="002D51C4">
        <w:rPr>
          <w:sz w:val="28"/>
          <w:szCs w:val="28"/>
        </w:rPr>
        <w:t xml:space="preserve">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w:t>
      </w:r>
      <w:r w:rsidRPr="00F63A65">
        <w:rPr>
          <w:sz w:val="28"/>
          <w:szCs w:val="28"/>
        </w:rPr>
        <w:t>на осуществление в отношении них проверки управлением соблюдения порядка и условий предоставления субсидии, в том числе в части достижения результатов предоставления субсидии</w:t>
      </w:r>
      <w:r w:rsidRPr="002D51C4">
        <w:rPr>
          <w:sz w:val="28"/>
          <w:szCs w:val="28"/>
        </w:rPr>
        <w:t xml:space="preserve">, а также проверки органами муниципального финансового контроля в соответствии со </w:t>
      </w:r>
      <w:hyperlink r:id="rId22" w:history="1">
        <w:r w:rsidRPr="002D51C4">
          <w:rPr>
            <w:sz w:val="28"/>
            <w:szCs w:val="28"/>
          </w:rPr>
          <w:t>статьями 268.1</w:t>
        </w:r>
      </w:hyperlink>
      <w:r w:rsidRPr="002D51C4">
        <w:rPr>
          <w:sz w:val="28"/>
          <w:szCs w:val="28"/>
        </w:rPr>
        <w:t xml:space="preserve"> и </w:t>
      </w:r>
      <w:hyperlink r:id="rId23" w:history="1">
        <w:r w:rsidRPr="002D51C4">
          <w:rPr>
            <w:sz w:val="28"/>
            <w:szCs w:val="28"/>
          </w:rPr>
          <w:t>269.2</w:t>
        </w:r>
      </w:hyperlink>
      <w:r w:rsidRPr="002D51C4">
        <w:rPr>
          <w:sz w:val="28"/>
          <w:szCs w:val="28"/>
        </w:rPr>
        <w:t xml:space="preserve"> Бюджетного кодекса Российской Федерации и на включение таких положений в соглашение;</w:t>
      </w:r>
    </w:p>
    <w:p w14:paraId="76D2555B" w14:textId="77777777" w:rsidR="00677C72" w:rsidRPr="00DD650C" w:rsidRDefault="00677C72" w:rsidP="00677C72">
      <w:pPr>
        <w:autoSpaceDE w:val="0"/>
        <w:autoSpaceDN w:val="0"/>
        <w:adjustRightInd w:val="0"/>
        <w:spacing w:line="240" w:lineRule="atLeast"/>
        <w:ind w:firstLine="709"/>
        <w:jc w:val="both"/>
      </w:pPr>
      <w:r w:rsidRPr="00DD650C">
        <w:t xml:space="preserve">согласие </w:t>
      </w:r>
      <w:r>
        <w:t>заявителя</w:t>
      </w:r>
      <w:r w:rsidRPr="00DD650C">
        <w:t xml:space="preserve"> на публикацию (размещение) в информационно-телекоммуникационной сети «Интернет» информации о</w:t>
      </w:r>
      <w:r>
        <w:t xml:space="preserve"> заявителе</w:t>
      </w:r>
      <w:r w:rsidRPr="00DD650C">
        <w:t>, о подаваемой заявке, иной информации о</w:t>
      </w:r>
      <w:r>
        <w:t xml:space="preserve"> заявителе</w:t>
      </w:r>
      <w:r w:rsidRPr="00DD650C">
        <w:t xml:space="preserve">, связанной с участием в </w:t>
      </w:r>
      <w:r>
        <w:t>конкурсе</w:t>
      </w:r>
      <w:r w:rsidRPr="00DD650C">
        <w:t>;</w:t>
      </w:r>
    </w:p>
    <w:p w14:paraId="7E218934"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 xml:space="preserve">согласие заявителя на обработку персональных данных в соответствии с Федеральным </w:t>
      </w:r>
      <w:hyperlink r:id="rId24" w:history="1">
        <w:r w:rsidRPr="002D51C4">
          <w:rPr>
            <w:sz w:val="28"/>
            <w:szCs w:val="28"/>
          </w:rPr>
          <w:t>законом</w:t>
        </w:r>
      </w:hyperlink>
      <w:r w:rsidRPr="002D51C4">
        <w:rPr>
          <w:sz w:val="28"/>
          <w:szCs w:val="28"/>
        </w:rPr>
        <w:t xml:space="preserve"> от 27.07.2006 № 152-ФЗ «О персональных данных».</w:t>
      </w:r>
    </w:p>
    <w:bookmarkEnd w:id="7"/>
    <w:p w14:paraId="6799878D" w14:textId="77777777" w:rsidR="001837F3" w:rsidRPr="00862439" w:rsidRDefault="001837F3" w:rsidP="001837F3">
      <w:pPr>
        <w:pStyle w:val="formattext"/>
        <w:spacing w:before="0" w:beforeAutospacing="0" w:after="0" w:afterAutospacing="0"/>
        <w:ind w:firstLine="709"/>
        <w:jc w:val="both"/>
        <w:textAlignment w:val="baseline"/>
        <w:rPr>
          <w:sz w:val="28"/>
          <w:szCs w:val="28"/>
        </w:rPr>
      </w:pPr>
      <w:r w:rsidRPr="00862439">
        <w:rPr>
          <w:sz w:val="28"/>
          <w:szCs w:val="28"/>
        </w:rPr>
        <w:t>2.</w:t>
      </w:r>
      <w:r w:rsidR="00F93927" w:rsidRPr="00862439">
        <w:rPr>
          <w:sz w:val="28"/>
          <w:szCs w:val="28"/>
        </w:rPr>
        <w:t>12</w:t>
      </w:r>
      <w:r w:rsidRPr="00862439">
        <w:rPr>
          <w:sz w:val="28"/>
          <w:szCs w:val="28"/>
        </w:rPr>
        <w:t>. Заявитель вправе представить дополнительные документы, которые, по его мнению, имеют значение для принятия решения о предоставлении субсидии.</w:t>
      </w:r>
    </w:p>
    <w:p w14:paraId="07F20936" w14:textId="77777777" w:rsidR="001837F3" w:rsidRPr="00862439" w:rsidRDefault="001837F3" w:rsidP="001837F3">
      <w:pPr>
        <w:pStyle w:val="formattext"/>
        <w:spacing w:before="0" w:beforeAutospacing="0" w:after="0" w:afterAutospacing="0"/>
        <w:ind w:firstLine="709"/>
        <w:jc w:val="both"/>
        <w:textAlignment w:val="baseline"/>
        <w:rPr>
          <w:sz w:val="28"/>
          <w:szCs w:val="28"/>
        </w:rPr>
      </w:pPr>
      <w:r w:rsidRPr="00862439">
        <w:rPr>
          <w:sz w:val="28"/>
          <w:szCs w:val="28"/>
        </w:rPr>
        <w:t>2.</w:t>
      </w:r>
      <w:r w:rsidR="00F93927" w:rsidRPr="00862439">
        <w:rPr>
          <w:sz w:val="28"/>
          <w:szCs w:val="28"/>
        </w:rPr>
        <w:t>13</w:t>
      </w:r>
      <w:r w:rsidRPr="00862439">
        <w:rPr>
          <w:sz w:val="28"/>
          <w:szCs w:val="28"/>
        </w:rPr>
        <w:t>. Заявитель вправе представить заявку по нескольким направлениям проектов, предусмотренным подпунктом 1.3.1 Порядка, из которых победной может быть признана одна заявка, набравшая наибольшее количество баллов.</w:t>
      </w:r>
    </w:p>
    <w:p w14:paraId="6B58200D" w14:textId="77777777" w:rsidR="006113C8" w:rsidRPr="00862439" w:rsidRDefault="006113C8" w:rsidP="006113C8">
      <w:pPr>
        <w:autoSpaceDE w:val="0"/>
        <w:autoSpaceDN w:val="0"/>
        <w:adjustRightInd w:val="0"/>
        <w:spacing w:line="240" w:lineRule="atLeast"/>
        <w:ind w:firstLine="709"/>
        <w:jc w:val="both"/>
      </w:pPr>
      <w:r w:rsidRPr="00862439">
        <w:t>2.1</w:t>
      </w:r>
      <w:r w:rsidR="00F93927" w:rsidRPr="00862439">
        <w:t>4</w:t>
      </w:r>
      <w:r w:rsidRPr="00862439">
        <w:t>. </w:t>
      </w:r>
      <w:bookmarkStart w:id="10" w:name="_Hlk187836254"/>
      <w:r w:rsidRPr="00862439">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bookmarkEnd w:id="10"/>
    <w:p w14:paraId="2ED27ED8" w14:textId="77777777" w:rsidR="006113C8" w:rsidRPr="00862439" w:rsidRDefault="006113C8" w:rsidP="006113C8">
      <w:pPr>
        <w:autoSpaceDE w:val="0"/>
        <w:autoSpaceDN w:val="0"/>
        <w:adjustRightInd w:val="0"/>
        <w:spacing w:line="240" w:lineRule="atLeast"/>
        <w:ind w:firstLine="709"/>
        <w:jc w:val="both"/>
      </w:pPr>
      <w:r w:rsidRPr="00862439">
        <w:t>2</w:t>
      </w:r>
      <w:r w:rsidRPr="00C04030">
        <w:t>.1</w:t>
      </w:r>
      <w:r w:rsidR="00F93927" w:rsidRPr="00C04030">
        <w:t>5</w:t>
      </w:r>
      <w:r w:rsidRPr="00C04030">
        <w:t>. </w:t>
      </w:r>
      <w:bookmarkStart w:id="11" w:name="_Hlk187836341"/>
      <w:r w:rsidRPr="00C04030">
        <w:t>Заявки подписываются усиленной квалифицированной электронной подписью</w:t>
      </w:r>
      <w:r w:rsidR="00E477E9" w:rsidRPr="00C04030">
        <w:t xml:space="preserve"> </w:t>
      </w:r>
      <w:r w:rsidR="00C04030" w:rsidRPr="00C04030">
        <w:t>участника отбора</w:t>
      </w:r>
      <w:r w:rsidR="00E477E9" w:rsidRPr="00C04030">
        <w:t>,</w:t>
      </w:r>
      <w:r w:rsidRPr="00C04030">
        <w:t xml:space="preserve"> руководителя заявителя или уполномоченного им лица.</w:t>
      </w:r>
    </w:p>
    <w:p w14:paraId="5C590281" w14:textId="77777777" w:rsidR="006113C8" w:rsidRPr="00862439" w:rsidRDefault="006113C8" w:rsidP="006113C8">
      <w:pPr>
        <w:autoSpaceDE w:val="0"/>
        <w:autoSpaceDN w:val="0"/>
        <w:adjustRightInd w:val="0"/>
        <w:spacing w:line="240" w:lineRule="atLeast"/>
        <w:ind w:firstLine="709"/>
        <w:jc w:val="both"/>
      </w:pPr>
      <w:r w:rsidRPr="00862439">
        <w:t>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14:paraId="5DC1E721" w14:textId="77777777" w:rsidR="006113C8" w:rsidRPr="00862439" w:rsidRDefault="006113C8" w:rsidP="006113C8">
      <w:pPr>
        <w:autoSpaceDE w:val="0"/>
        <w:autoSpaceDN w:val="0"/>
        <w:adjustRightInd w:val="0"/>
        <w:spacing w:line="240" w:lineRule="atLeast"/>
        <w:ind w:firstLine="709"/>
        <w:jc w:val="both"/>
      </w:pPr>
      <w:bookmarkStart w:id="12" w:name="_Hlk187839726"/>
      <w:bookmarkEnd w:id="11"/>
      <w:r w:rsidRPr="00862439">
        <w:t>2.1</w:t>
      </w:r>
      <w:r w:rsidR="00F93927" w:rsidRPr="00862439">
        <w:t>6</w:t>
      </w:r>
      <w:r w:rsidRPr="00862439">
        <w:t xml:space="preserve">. Датой представления заявителем заявки считается день подписания заявителем заявки с присвоением ей регистрационного номера в системе «Электронный бюджет». </w:t>
      </w:r>
    </w:p>
    <w:p w14:paraId="72CCB5C7" w14:textId="77777777" w:rsidR="00A97B0E" w:rsidRPr="00862439" w:rsidRDefault="00A97B0E" w:rsidP="00A97B0E">
      <w:pPr>
        <w:autoSpaceDE w:val="0"/>
        <w:autoSpaceDN w:val="0"/>
        <w:adjustRightInd w:val="0"/>
        <w:spacing w:line="240" w:lineRule="atLeast"/>
        <w:ind w:firstLine="709"/>
        <w:jc w:val="both"/>
        <w:rPr>
          <w:iCs/>
        </w:rPr>
      </w:pPr>
      <w:bookmarkStart w:id="13" w:name="_Hlk187839950"/>
      <w:bookmarkEnd w:id="12"/>
      <w:r w:rsidRPr="00862439">
        <w:t>2.1</w:t>
      </w:r>
      <w:r w:rsidR="00F93927" w:rsidRPr="00862439">
        <w:t>7</w:t>
      </w:r>
      <w:r w:rsidRPr="00862439">
        <w:t>. Заявитель должен соответствовать требованиям, предусмотренным подпунктом 2.4.1 Порядка, по состоянию на даты рассмотрения заявки и заключения соглашения</w:t>
      </w:r>
      <w:r w:rsidRPr="00862439">
        <w:rPr>
          <w:i/>
          <w:iCs/>
        </w:rPr>
        <w:t>.</w:t>
      </w:r>
    </w:p>
    <w:p w14:paraId="32667680" w14:textId="77777777" w:rsidR="00A97B0E" w:rsidRPr="00862439" w:rsidRDefault="00A97B0E" w:rsidP="00A97B0E">
      <w:pPr>
        <w:autoSpaceDE w:val="0"/>
        <w:autoSpaceDN w:val="0"/>
        <w:adjustRightInd w:val="0"/>
        <w:spacing w:line="240" w:lineRule="atLeast"/>
        <w:ind w:firstLine="709"/>
        <w:jc w:val="both"/>
      </w:pPr>
      <w:r w:rsidRPr="00862439">
        <w:t xml:space="preserve">Проверка </w:t>
      </w:r>
      <w:r w:rsidR="00B67227" w:rsidRPr="00862439">
        <w:t>заявителя</w:t>
      </w:r>
      <w:r w:rsidRPr="00862439">
        <w:t xml:space="preserve"> на соответствие требованиям, предусмотренным подпунктом 2.4.1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FDCD2DC" w14:textId="77777777" w:rsidR="00A97B0E" w:rsidRPr="00862439" w:rsidRDefault="00A97B0E" w:rsidP="00A97B0E">
      <w:pPr>
        <w:autoSpaceDE w:val="0"/>
        <w:autoSpaceDN w:val="0"/>
        <w:adjustRightInd w:val="0"/>
        <w:spacing w:line="240" w:lineRule="atLeast"/>
        <w:ind w:firstLine="709"/>
        <w:jc w:val="both"/>
      </w:pPr>
      <w:r w:rsidRPr="00862439">
        <w:t xml:space="preserve">Соответствие </w:t>
      </w:r>
      <w:r w:rsidR="00B67227" w:rsidRPr="00862439">
        <w:t>заявителя</w:t>
      </w:r>
      <w:r w:rsidRPr="00862439">
        <w:t xml:space="preserve"> требованиям, предусмотренным подпунктом 2.4.1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w:t>
      </w:r>
      <w:r w:rsidR="00B67227" w:rsidRPr="00862439">
        <w:t>заявителем</w:t>
      </w:r>
      <w:r w:rsidRPr="00862439">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End w:id="13"/>
    <w:p w14:paraId="75920AE6" w14:textId="77777777" w:rsidR="00A97B0E" w:rsidRPr="00862439" w:rsidRDefault="00A97B0E" w:rsidP="00A97B0E">
      <w:pPr>
        <w:autoSpaceDE w:val="0"/>
        <w:autoSpaceDN w:val="0"/>
        <w:adjustRightInd w:val="0"/>
        <w:spacing w:line="240" w:lineRule="atLeast"/>
        <w:ind w:firstLine="709"/>
        <w:jc w:val="both"/>
      </w:pPr>
      <w:r w:rsidRPr="00862439">
        <w:t>2.1</w:t>
      </w:r>
      <w:r w:rsidR="00F93927" w:rsidRPr="00862439">
        <w:t>8</w:t>
      </w:r>
      <w:r w:rsidRPr="00862439">
        <w:t>. </w:t>
      </w:r>
      <w:bookmarkStart w:id="14" w:name="_Hlk187841756"/>
      <w:r w:rsidRPr="00862439">
        <w:t xml:space="preserve">Запрещается требовать от </w:t>
      </w:r>
      <w:r w:rsidR="00B67227" w:rsidRPr="00862439">
        <w:t>заявителя</w:t>
      </w:r>
      <w:r w:rsidRPr="00862439">
        <w:t xml:space="preserve"> представления документов и информации в целях подтверждения соответствия </w:t>
      </w:r>
      <w:r w:rsidR="00B67227" w:rsidRPr="00862439">
        <w:t>заявителя</w:t>
      </w:r>
      <w:r w:rsidRPr="00862439">
        <w:t xml:space="preserve"> требованиям, предусмотренным подпунктом 2.4.</w:t>
      </w:r>
      <w:r w:rsidRPr="00862439">
        <w:rPr>
          <w:rStyle w:val="af2"/>
          <w:color w:val="auto"/>
          <w:u w:val="none"/>
        </w:rPr>
        <w:t>1</w:t>
      </w:r>
      <w:r w:rsidRPr="00862439">
        <w:t xml:space="preserve"> Порядка, при наличии соответствующей информации в государственных информационных системах, доступ к которым у </w:t>
      </w:r>
      <w:r w:rsidR="00B67227" w:rsidRPr="00862439">
        <w:t>управления</w:t>
      </w:r>
      <w:r w:rsidRPr="00862439">
        <w:t xml:space="preserve"> имеется в рамках межведомственного электронного взаимодействия, за исключением случая, если </w:t>
      </w:r>
      <w:r w:rsidR="00B67227" w:rsidRPr="00862439">
        <w:t>заявитель</w:t>
      </w:r>
      <w:r w:rsidRPr="00862439">
        <w:t xml:space="preserve"> готов представить указанные документы и информацию </w:t>
      </w:r>
      <w:r w:rsidR="00B67227" w:rsidRPr="00862439">
        <w:t>управлению</w:t>
      </w:r>
      <w:r w:rsidRPr="00862439">
        <w:t xml:space="preserve"> по собственной инициативе.</w:t>
      </w:r>
    </w:p>
    <w:bookmarkEnd w:id="14"/>
    <w:p w14:paraId="7EB9169B" w14:textId="77777777" w:rsidR="008D5E7D" w:rsidRPr="00862439" w:rsidRDefault="008D5E7D" w:rsidP="008D5E7D">
      <w:pPr>
        <w:autoSpaceDE w:val="0"/>
        <w:autoSpaceDN w:val="0"/>
        <w:adjustRightInd w:val="0"/>
        <w:spacing w:line="240" w:lineRule="atLeast"/>
        <w:ind w:firstLine="709"/>
        <w:jc w:val="both"/>
      </w:pPr>
      <w:r w:rsidRPr="00862439">
        <w:t>2.1</w:t>
      </w:r>
      <w:r w:rsidR="00F93927" w:rsidRPr="00862439">
        <w:t>9</w:t>
      </w:r>
      <w:r w:rsidRPr="00862439">
        <w:t>. Заявитель в течение срока подачи заявок вправе отозвать поданную заявку после формирования в электронной форме уведомления об отзыве заявки. Основанием для возврата заявки является поступление от заявителя уведомления об отзыве заявки в электронной форме.</w:t>
      </w:r>
    </w:p>
    <w:p w14:paraId="1DA53EA8" w14:textId="77777777" w:rsidR="008D5E7D" w:rsidRPr="00862439" w:rsidRDefault="008D5E7D" w:rsidP="008D5E7D">
      <w:pPr>
        <w:autoSpaceDE w:val="0"/>
        <w:autoSpaceDN w:val="0"/>
        <w:adjustRightInd w:val="0"/>
        <w:spacing w:line="240" w:lineRule="atLeast"/>
        <w:ind w:firstLine="709"/>
        <w:jc w:val="both"/>
      </w:pPr>
      <w:bookmarkStart w:id="15" w:name="_Hlk187842021"/>
      <w:r w:rsidRPr="00862439">
        <w:t>2.</w:t>
      </w:r>
      <w:r w:rsidR="00F93927" w:rsidRPr="00862439">
        <w:t>20</w:t>
      </w:r>
      <w:r w:rsidRPr="00862439">
        <w:t>. Управлению, комиссии обеспечивается открытие доступа в системе «Электронный бюджет» к поданным заявителями заявкам для их рассмотрения в течение одного рабочего дня с момента подачи заявки.</w:t>
      </w:r>
    </w:p>
    <w:p w14:paraId="676180BB" w14:textId="77777777" w:rsidR="008D5E7D" w:rsidRPr="00862439" w:rsidRDefault="008D5E7D" w:rsidP="008D5E7D">
      <w:pPr>
        <w:pStyle w:val="ConsPlusNormal"/>
        <w:spacing w:line="240" w:lineRule="atLeast"/>
        <w:ind w:firstLine="709"/>
        <w:jc w:val="both"/>
        <w:rPr>
          <w:rFonts w:eastAsia="Calibri"/>
        </w:rPr>
      </w:pPr>
      <w:r w:rsidRPr="00862439">
        <w:t>2.2</w:t>
      </w:r>
      <w:r w:rsidR="00F93927" w:rsidRPr="00862439">
        <w:t>1</w:t>
      </w:r>
      <w:r w:rsidRPr="00862439">
        <w:t>. В случае выявления до окончания срока приема заявок несоответствия представленной заявки требованиям, предусмотренным пункт</w:t>
      </w:r>
      <w:r w:rsidR="00D17011">
        <w:t>а</w:t>
      </w:r>
      <w:r w:rsidRPr="00862439">
        <w:t>м</w:t>
      </w:r>
      <w:r w:rsidR="00D17011">
        <w:t>и</w:t>
      </w:r>
      <w:r w:rsidRPr="00862439">
        <w:t xml:space="preserve"> 2.10</w:t>
      </w:r>
      <w:r w:rsidR="00D17011">
        <w:t>, 2.15</w:t>
      </w:r>
      <w:r w:rsidRPr="00862439">
        <w:t xml:space="preserve"> Порядка, </w:t>
      </w:r>
      <w:r w:rsidRPr="00862439">
        <w:rPr>
          <w:rFonts w:eastAsia="Calibri"/>
        </w:rPr>
        <w:t>непредставления (представления не в полном объеме) документов, предусмотренных пунктом 2.</w:t>
      </w:r>
      <w:r w:rsidR="007961B4" w:rsidRPr="00862439">
        <w:rPr>
          <w:rFonts w:eastAsia="Calibri"/>
        </w:rPr>
        <w:t>11</w:t>
      </w:r>
      <w:r w:rsidRPr="00862439">
        <w:rPr>
          <w:rFonts w:eastAsia="Calibri"/>
        </w:rPr>
        <w:t xml:space="preserve"> Порядка, управление возвращает заявку на доработку.</w:t>
      </w:r>
    </w:p>
    <w:p w14:paraId="22946DA3" w14:textId="77777777" w:rsidR="008D5E7D" w:rsidRPr="00862439" w:rsidRDefault="008D5E7D" w:rsidP="008D5E7D">
      <w:pPr>
        <w:autoSpaceDE w:val="0"/>
        <w:autoSpaceDN w:val="0"/>
        <w:adjustRightInd w:val="0"/>
        <w:spacing w:line="240" w:lineRule="atLeast"/>
        <w:ind w:firstLine="709"/>
        <w:jc w:val="both"/>
      </w:pPr>
      <w:r w:rsidRPr="00862439">
        <w:t>Заявитель вправе внести изменения в заявку и вновь подать ее в системе «Электронный бюджет» в течение одного рабочего дня, следующего за днем направления управлением заявки на доработку. Датой подачи доработанной заявки считается день подписания первоначальной заявки заявителем с присвоением ей регистрационного номера в системе «Электронный бюджет».</w:t>
      </w:r>
    </w:p>
    <w:bookmarkEnd w:id="15"/>
    <w:p w14:paraId="333EC8AD" w14:textId="77777777" w:rsidR="008D02BA" w:rsidRPr="00862439" w:rsidRDefault="008D02BA" w:rsidP="008D02BA">
      <w:pPr>
        <w:autoSpaceDE w:val="0"/>
        <w:autoSpaceDN w:val="0"/>
        <w:adjustRightInd w:val="0"/>
        <w:spacing w:line="240" w:lineRule="atLeast"/>
        <w:ind w:firstLine="709"/>
        <w:jc w:val="both"/>
      </w:pPr>
      <w:r w:rsidRPr="00862439">
        <w:rPr>
          <w14:ligatures w14:val="standardContextual"/>
        </w:rPr>
        <w:t>2.</w:t>
      </w:r>
      <w:r w:rsidR="00F93927" w:rsidRPr="00862439">
        <w:rPr>
          <w14:ligatures w14:val="standardContextual"/>
        </w:rPr>
        <w:t>22.</w:t>
      </w:r>
      <w:r w:rsidR="00E477E9">
        <w:rPr>
          <w14:ligatures w14:val="standardContextual"/>
        </w:rPr>
        <w:t> </w:t>
      </w:r>
      <w:r w:rsidRPr="00862439">
        <w:rPr>
          <w14:ligatures w14:val="standardContextual"/>
        </w:rPr>
        <w:t>Протокол вскрытия заявок формируется автоматически на едином портале и подписывается усиленной квалифицированной электронной подписью начальника управления (уполномоченного им лица) в системе «Электронный бюджет» не позднее одного рабочего дня, следующего за днем окончания срока подачи заявок, установленного в объявлении о проведении отбора. Указанный протокол размещается на едином портале и на сайте управления не позднее одного рабочего дня, следующего за днем его подписания, и содержит следующую информацию:</w:t>
      </w:r>
    </w:p>
    <w:p w14:paraId="0AA5731C" w14:textId="77777777" w:rsidR="008D02BA" w:rsidRPr="00862439" w:rsidRDefault="008D02BA" w:rsidP="008D02BA">
      <w:pPr>
        <w:autoSpaceDE w:val="0"/>
        <w:autoSpaceDN w:val="0"/>
        <w:adjustRightInd w:val="0"/>
        <w:spacing w:line="240" w:lineRule="atLeast"/>
        <w:ind w:firstLine="709"/>
        <w:jc w:val="both"/>
      </w:pPr>
      <w:r w:rsidRPr="00862439">
        <w:t>регистрационный номер заявки;</w:t>
      </w:r>
    </w:p>
    <w:p w14:paraId="083DBFFC" w14:textId="77777777" w:rsidR="008D02BA" w:rsidRPr="00862439" w:rsidRDefault="008D02BA" w:rsidP="008D02BA">
      <w:pPr>
        <w:autoSpaceDE w:val="0"/>
        <w:autoSpaceDN w:val="0"/>
        <w:adjustRightInd w:val="0"/>
        <w:spacing w:line="240" w:lineRule="atLeast"/>
        <w:ind w:firstLine="709"/>
        <w:jc w:val="both"/>
      </w:pPr>
      <w:r w:rsidRPr="00862439">
        <w:t>дату и время поступления заявки;</w:t>
      </w:r>
    </w:p>
    <w:p w14:paraId="43FACC9C" w14:textId="77777777" w:rsidR="008D02BA" w:rsidRPr="00862439" w:rsidRDefault="008D02BA" w:rsidP="008D02BA">
      <w:pPr>
        <w:autoSpaceDE w:val="0"/>
        <w:autoSpaceDN w:val="0"/>
        <w:adjustRightInd w:val="0"/>
        <w:spacing w:line="240" w:lineRule="atLeast"/>
        <w:ind w:firstLine="709"/>
        <w:jc w:val="both"/>
      </w:pPr>
      <w:r w:rsidRPr="00862439">
        <w:t xml:space="preserve">полное и сокращенное наименование </w:t>
      </w:r>
      <w:r w:rsidR="00BC2944" w:rsidRPr="00862439">
        <w:t>заявителя</w:t>
      </w:r>
      <w:r w:rsidRPr="00862439">
        <w:t xml:space="preserve"> (для юридических лиц);</w:t>
      </w:r>
    </w:p>
    <w:p w14:paraId="07886101" w14:textId="77777777" w:rsidR="001E1F8A" w:rsidRPr="00862439" w:rsidRDefault="001E1F8A" w:rsidP="001E1F8A">
      <w:pPr>
        <w:autoSpaceDE w:val="0"/>
        <w:autoSpaceDN w:val="0"/>
        <w:adjustRightInd w:val="0"/>
        <w:spacing w:line="240" w:lineRule="atLeast"/>
        <w:ind w:firstLine="709"/>
        <w:jc w:val="both"/>
      </w:pPr>
      <w:r>
        <w:t>фамилию, имя, отчество (при наличии) (для физического лица)</w:t>
      </w:r>
      <w:r w:rsidRPr="00862439">
        <w:t>;</w:t>
      </w:r>
    </w:p>
    <w:p w14:paraId="15FE1F29" w14:textId="77777777" w:rsidR="008D02BA" w:rsidRPr="00862439" w:rsidRDefault="008D02BA" w:rsidP="008D02BA">
      <w:pPr>
        <w:autoSpaceDE w:val="0"/>
        <w:autoSpaceDN w:val="0"/>
        <w:adjustRightInd w:val="0"/>
        <w:spacing w:line="240" w:lineRule="atLeast"/>
        <w:ind w:firstLine="709"/>
        <w:jc w:val="both"/>
      </w:pPr>
      <w:r w:rsidRPr="00862439">
        <w:t>адрес места жительства</w:t>
      </w:r>
      <w:r w:rsidR="001E1F8A">
        <w:t xml:space="preserve"> (места пребывания) участника отбора</w:t>
      </w:r>
      <w:r w:rsidR="00021D39">
        <w:t xml:space="preserve"> (для физического лица)</w:t>
      </w:r>
      <w:r w:rsidRPr="00862439">
        <w:t>;</w:t>
      </w:r>
    </w:p>
    <w:p w14:paraId="50FE196C" w14:textId="77777777" w:rsidR="008D02BA" w:rsidRPr="00862439" w:rsidRDefault="008D02BA" w:rsidP="008D02BA">
      <w:pPr>
        <w:autoSpaceDE w:val="0"/>
        <w:autoSpaceDN w:val="0"/>
        <w:adjustRightInd w:val="0"/>
        <w:spacing w:line="240" w:lineRule="atLeast"/>
        <w:ind w:firstLine="709"/>
        <w:jc w:val="both"/>
      </w:pPr>
      <w:r w:rsidRPr="00862439">
        <w:t xml:space="preserve">запрашиваемый </w:t>
      </w:r>
      <w:r w:rsidR="00BC2944" w:rsidRPr="00862439">
        <w:t>заявителем</w:t>
      </w:r>
      <w:r w:rsidRPr="00862439">
        <w:t xml:space="preserve"> </w:t>
      </w:r>
      <w:r w:rsidR="00021D39">
        <w:t>размер</w:t>
      </w:r>
      <w:r w:rsidRPr="00862439">
        <w:t xml:space="preserve"> субсидии.</w:t>
      </w:r>
    </w:p>
    <w:p w14:paraId="3F22208C" w14:textId="77777777" w:rsidR="008D02BA" w:rsidRPr="00862439" w:rsidRDefault="008D02BA" w:rsidP="008D02BA">
      <w:pPr>
        <w:autoSpaceDE w:val="0"/>
        <w:autoSpaceDN w:val="0"/>
        <w:adjustRightInd w:val="0"/>
        <w:spacing w:line="240" w:lineRule="atLeast"/>
        <w:ind w:firstLine="709"/>
        <w:jc w:val="both"/>
      </w:pPr>
      <w:r w:rsidRPr="00862439">
        <w:t>2.</w:t>
      </w:r>
      <w:r w:rsidR="00F93927" w:rsidRPr="00862439">
        <w:t>23</w:t>
      </w:r>
      <w:r w:rsidRPr="00862439">
        <w:t>. Конкурсная комиссия в течение 10 рабочих дней со дня</w:t>
      </w:r>
      <w:r w:rsidR="002F7045">
        <w:t xml:space="preserve">, следующего за днем </w:t>
      </w:r>
      <w:r w:rsidRPr="00862439">
        <w:t xml:space="preserve">окончания срока </w:t>
      </w:r>
      <w:r w:rsidR="002F7045">
        <w:t xml:space="preserve">подачи </w:t>
      </w:r>
      <w:r w:rsidRPr="00862439">
        <w:t>заявок, рассматривает заявки и при наличии оснований для отклонения заявки, предусмотренных пунктом 2.</w:t>
      </w:r>
      <w:r w:rsidR="00FD3550" w:rsidRPr="00862439">
        <w:t>24</w:t>
      </w:r>
      <w:r w:rsidRPr="00862439">
        <w:t xml:space="preserve"> Порядка, отклоняет заявку на стадии рассмотрения.</w:t>
      </w:r>
    </w:p>
    <w:p w14:paraId="1B476C4F" w14:textId="77777777" w:rsidR="0010660E" w:rsidRDefault="008D02BA" w:rsidP="0010660E">
      <w:pPr>
        <w:autoSpaceDE w:val="0"/>
        <w:autoSpaceDN w:val="0"/>
        <w:adjustRightInd w:val="0"/>
        <w:spacing w:line="240" w:lineRule="atLeast"/>
        <w:ind w:firstLine="709"/>
        <w:jc w:val="both"/>
      </w:pPr>
      <w:r w:rsidRPr="0068541F">
        <w:t>2.2</w:t>
      </w:r>
      <w:r w:rsidR="00F93927" w:rsidRPr="0068541F">
        <w:t>4</w:t>
      </w:r>
      <w:r w:rsidRPr="0068541F">
        <w:t xml:space="preserve">. Основания для отклонения заявки на стадии рассмотрения заявок: </w:t>
      </w:r>
    </w:p>
    <w:p w14:paraId="1E12D730" w14:textId="77777777" w:rsidR="00C77C25" w:rsidRDefault="008D02BA" w:rsidP="0010660E">
      <w:pPr>
        <w:autoSpaceDE w:val="0"/>
        <w:autoSpaceDN w:val="0"/>
        <w:adjustRightInd w:val="0"/>
        <w:spacing w:line="240" w:lineRule="atLeast"/>
        <w:ind w:firstLine="709"/>
        <w:jc w:val="both"/>
        <w:rPr>
          <w:sz w:val="22"/>
          <w:szCs w:val="22"/>
        </w:rPr>
      </w:pPr>
      <w:r w:rsidRPr="0068541F">
        <w:t>несоответствие участника отбора требованиям, предусмотренным подп</w:t>
      </w:r>
      <w:r w:rsidR="00E477E9" w:rsidRPr="0068541F">
        <w:t>унктом</w:t>
      </w:r>
      <w:r w:rsidR="002F7045">
        <w:t xml:space="preserve"> 2.4.1 Порядк</w:t>
      </w:r>
      <w:r w:rsidR="002F7045" w:rsidRPr="001D4D85">
        <w:t>а</w:t>
      </w:r>
      <w:r w:rsidR="00C77C25" w:rsidRPr="001D4D85">
        <w:t>;</w:t>
      </w:r>
    </w:p>
    <w:p w14:paraId="53D600A9" w14:textId="77777777" w:rsidR="002F7045" w:rsidRPr="00C77C25" w:rsidRDefault="002F7045" w:rsidP="002F7045">
      <w:pPr>
        <w:ind w:firstLine="709"/>
        <w:jc w:val="both"/>
      </w:pPr>
      <w:r w:rsidRPr="00C77C25">
        <w:t xml:space="preserve">недостоверность информации, содержащейся в документах, представленных участником отбора; </w:t>
      </w:r>
    </w:p>
    <w:p w14:paraId="53E44463" w14:textId="310C2643" w:rsidR="0068541F" w:rsidRPr="0068541F" w:rsidRDefault="0068541F" w:rsidP="00CB6633">
      <w:pPr>
        <w:pStyle w:val="formattext"/>
        <w:spacing w:before="0" w:beforeAutospacing="0" w:after="0" w:afterAutospacing="0"/>
        <w:ind w:firstLine="709"/>
        <w:jc w:val="both"/>
        <w:textAlignment w:val="baseline"/>
        <w:rPr>
          <w:sz w:val="28"/>
          <w:szCs w:val="28"/>
        </w:rPr>
      </w:pPr>
      <w:r w:rsidRPr="00C77C25">
        <w:rPr>
          <w:sz w:val="28"/>
          <w:szCs w:val="28"/>
        </w:rPr>
        <w:t>несоответствие</w:t>
      </w:r>
      <w:r w:rsidRPr="0068541F">
        <w:rPr>
          <w:sz w:val="28"/>
          <w:szCs w:val="28"/>
        </w:rPr>
        <w:t xml:space="preserve"> представленных заявки и документов требованиям, предусмотренным пунктами 2.10, 2.11, 2.14, 2.15 Порядка, или непредставление (представление не в полном объеме) документов, предусмотренных пунктом 2.11 Порядка</w:t>
      </w:r>
      <w:r w:rsidR="00B41520">
        <w:rPr>
          <w:sz w:val="28"/>
          <w:szCs w:val="28"/>
        </w:rPr>
        <w:t>;</w:t>
      </w:r>
    </w:p>
    <w:p w14:paraId="77206081" w14:textId="77777777" w:rsidR="00CB6633" w:rsidRPr="0068541F" w:rsidRDefault="00E477E9" w:rsidP="00CB6633">
      <w:pPr>
        <w:pStyle w:val="formattext"/>
        <w:spacing w:before="0" w:beforeAutospacing="0" w:after="0" w:afterAutospacing="0"/>
        <w:ind w:firstLine="709"/>
        <w:jc w:val="both"/>
        <w:textAlignment w:val="baseline"/>
        <w:rPr>
          <w:sz w:val="28"/>
          <w:szCs w:val="28"/>
        </w:rPr>
      </w:pPr>
      <w:r w:rsidRPr="0068541F">
        <w:rPr>
          <w:sz w:val="28"/>
          <w:szCs w:val="28"/>
        </w:rPr>
        <w:t xml:space="preserve">представление заявки и документов, предусмотренных пунктом </w:t>
      </w:r>
      <w:r w:rsidR="002F7045">
        <w:rPr>
          <w:sz w:val="28"/>
          <w:szCs w:val="28"/>
        </w:rPr>
        <w:t xml:space="preserve">2.10, </w:t>
      </w:r>
      <w:r w:rsidRPr="0068541F">
        <w:rPr>
          <w:sz w:val="28"/>
          <w:szCs w:val="28"/>
        </w:rPr>
        <w:t xml:space="preserve">2.11 Порядка, после даты и (или) времени, указанных в объявлении о проведении </w:t>
      </w:r>
      <w:r w:rsidR="00CB6633" w:rsidRPr="0068541F">
        <w:rPr>
          <w:sz w:val="28"/>
          <w:szCs w:val="28"/>
        </w:rPr>
        <w:t>отбора;</w:t>
      </w:r>
    </w:p>
    <w:p w14:paraId="30232D33" w14:textId="77777777" w:rsidR="00CB6633" w:rsidRPr="0068541F" w:rsidRDefault="00CB6633" w:rsidP="00CB6633">
      <w:pPr>
        <w:pStyle w:val="formattext"/>
        <w:spacing w:before="0" w:beforeAutospacing="0" w:after="0" w:afterAutospacing="0"/>
        <w:ind w:firstLine="709"/>
        <w:jc w:val="both"/>
        <w:textAlignment w:val="baseline"/>
        <w:rPr>
          <w:sz w:val="28"/>
          <w:szCs w:val="28"/>
        </w:rPr>
      </w:pPr>
      <w:r w:rsidRPr="0068541F">
        <w:rPr>
          <w:sz w:val="28"/>
          <w:szCs w:val="28"/>
        </w:rPr>
        <w:t xml:space="preserve">несоответствие целей, указанных в заявке, целям предоставления субсидии, предусмотренным </w:t>
      </w:r>
      <w:hyperlink r:id="rId25" w:history="1">
        <w:r w:rsidRPr="0068541F">
          <w:rPr>
            <w:sz w:val="28"/>
            <w:szCs w:val="28"/>
          </w:rPr>
          <w:t>пунктом 1.4</w:t>
        </w:r>
      </w:hyperlink>
      <w:r w:rsidRPr="0068541F">
        <w:rPr>
          <w:sz w:val="28"/>
          <w:szCs w:val="28"/>
        </w:rPr>
        <w:t xml:space="preserve"> Порядка.</w:t>
      </w:r>
    </w:p>
    <w:p w14:paraId="5089CC93" w14:textId="77777777" w:rsidR="000F68F7" w:rsidRPr="00862439" w:rsidRDefault="000F68F7" w:rsidP="000F68F7">
      <w:pPr>
        <w:autoSpaceDE w:val="0"/>
        <w:autoSpaceDN w:val="0"/>
        <w:adjustRightInd w:val="0"/>
        <w:spacing w:line="240" w:lineRule="atLeast"/>
        <w:ind w:firstLine="709"/>
        <w:jc w:val="both"/>
      </w:pPr>
      <w:r w:rsidRPr="00862439">
        <w:t>2.2</w:t>
      </w:r>
      <w:r w:rsidR="00F93927" w:rsidRPr="00862439">
        <w:t>5</w:t>
      </w:r>
      <w:r w:rsidRPr="00862439">
        <w:t xml:space="preserve">. В случае если в целях полного, всестороннего и объективного рассмотрения и (или) оценки заявки необходимо получение информации и документов от заявителя для разъяснений по представленным им документам и информации управлением осуществляется запрос </w:t>
      </w:r>
      <w:r w:rsidR="00FE06FD" w:rsidRPr="00862439">
        <w:t xml:space="preserve">у </w:t>
      </w:r>
      <w:r w:rsidRPr="00862439">
        <w:t>заявител</w:t>
      </w:r>
      <w:r w:rsidR="00FE06FD" w:rsidRPr="00862439">
        <w:t>я</w:t>
      </w:r>
      <w:r w:rsidRPr="00862439">
        <w:t xml:space="preserve"> разъяснения в отношении документов и информации при наличии технической возможности с использованием системы «Электронный бюджет».</w:t>
      </w:r>
    </w:p>
    <w:p w14:paraId="517A1571" w14:textId="77777777" w:rsidR="000F68F7" w:rsidRPr="00862439" w:rsidRDefault="000F68F7" w:rsidP="000F68F7">
      <w:pPr>
        <w:autoSpaceDE w:val="0"/>
        <w:autoSpaceDN w:val="0"/>
        <w:adjustRightInd w:val="0"/>
        <w:spacing w:line="240" w:lineRule="atLeast"/>
        <w:ind w:firstLine="709"/>
        <w:jc w:val="both"/>
      </w:pPr>
      <w:bookmarkStart w:id="16" w:name="P177"/>
      <w:bookmarkEnd w:id="16"/>
      <w:r w:rsidRPr="00862439">
        <w:t>В запросе управление устанавливает срок представления заявителю разъяснения в отношении документов и информации, который должен составлять не менее двух рабочих дней со дня размещения соответствующего запроса.</w:t>
      </w:r>
    </w:p>
    <w:p w14:paraId="53957B6C" w14:textId="77777777" w:rsidR="000F68F7" w:rsidRPr="00862439" w:rsidRDefault="000F68F7" w:rsidP="000F68F7">
      <w:pPr>
        <w:autoSpaceDE w:val="0"/>
        <w:autoSpaceDN w:val="0"/>
        <w:adjustRightInd w:val="0"/>
        <w:spacing w:line="240" w:lineRule="atLeast"/>
        <w:ind w:firstLine="709"/>
        <w:jc w:val="both"/>
      </w:pPr>
      <w:r w:rsidRPr="00862439">
        <w:t>Заявитель формирует и представляет в систему «Электронный бюджет» информацию и документы, запрашиваемые управлением, в сроки, установленные соответствующим запросом.</w:t>
      </w:r>
    </w:p>
    <w:p w14:paraId="28ACC33D" w14:textId="77777777" w:rsidR="000F68F7" w:rsidRDefault="000F68F7" w:rsidP="000F68F7">
      <w:pPr>
        <w:autoSpaceDE w:val="0"/>
        <w:autoSpaceDN w:val="0"/>
        <w:adjustRightInd w:val="0"/>
        <w:spacing w:line="240" w:lineRule="atLeast"/>
        <w:ind w:firstLine="709"/>
        <w:jc w:val="both"/>
      </w:pPr>
      <w:r w:rsidRPr="00862439">
        <w:t>В случае если заявитель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14:paraId="06CACF4F" w14:textId="77777777" w:rsidR="00AC3C4E" w:rsidRPr="00562477" w:rsidRDefault="0068541F" w:rsidP="00AC3C4E">
      <w:pPr>
        <w:autoSpaceDE w:val="0"/>
        <w:autoSpaceDN w:val="0"/>
        <w:adjustRightInd w:val="0"/>
        <w:spacing w:line="240" w:lineRule="atLeast"/>
        <w:ind w:firstLine="709"/>
        <w:jc w:val="both"/>
      </w:pPr>
      <w:r>
        <w:t>2.26. </w:t>
      </w:r>
      <w:r w:rsidR="00AC3C4E" w:rsidRPr="00AC3C4E">
        <w:t>Конкурсная комиссия в течение 10 рабочих дней</w:t>
      </w:r>
      <w:r w:rsidR="00AC3C4E">
        <w:t xml:space="preserve"> </w:t>
      </w:r>
      <w:r w:rsidR="00AC3C4E" w:rsidRPr="00D122BB">
        <w:t xml:space="preserve">со дня, </w:t>
      </w:r>
      <w:r w:rsidR="00AC3C4E" w:rsidRPr="00D122BB">
        <w:rPr>
          <w14:ligatures w14:val="standardContextual"/>
        </w:rPr>
        <w:t>следующего за днем окончания срока подачи заявок,</w:t>
      </w:r>
      <w:r w:rsidR="00AC3C4E" w:rsidRPr="00D122BB">
        <w:t xml:space="preserve"> рассматривают заявку и документы с учетом оснований для отказа в предоставлении субсидии, предусмотренных пунктом 2.3</w:t>
      </w:r>
      <w:r w:rsidR="00E501B0" w:rsidRPr="00D122BB">
        <w:t>2</w:t>
      </w:r>
      <w:r w:rsidR="00AC3C4E" w:rsidRPr="00D122BB">
        <w:t xml:space="preserve"> Порядка.</w:t>
      </w:r>
      <w:r w:rsidR="00AC3C4E" w:rsidRPr="00562477">
        <w:t xml:space="preserve"> </w:t>
      </w:r>
    </w:p>
    <w:p w14:paraId="2D7FBC81" w14:textId="77777777" w:rsidR="00A046CB" w:rsidRPr="00862439" w:rsidRDefault="00A046CB" w:rsidP="00A046CB">
      <w:pPr>
        <w:autoSpaceDE w:val="0"/>
        <w:autoSpaceDN w:val="0"/>
        <w:adjustRightInd w:val="0"/>
        <w:spacing w:line="240" w:lineRule="atLeast"/>
        <w:ind w:firstLine="709"/>
        <w:jc w:val="both"/>
      </w:pPr>
      <w:r w:rsidRPr="00862439">
        <w:t>2.2</w:t>
      </w:r>
      <w:r w:rsidR="00E501B0">
        <w:t>7</w:t>
      </w:r>
      <w:r w:rsidRPr="00862439">
        <w:t>. Порядок ранжирования поступивших заявок определяется исходя из очередности поступления заявок.</w:t>
      </w:r>
    </w:p>
    <w:p w14:paraId="186F5A30" w14:textId="77777777" w:rsidR="00A046CB" w:rsidRPr="00862439" w:rsidRDefault="00A046CB" w:rsidP="00A046CB">
      <w:pPr>
        <w:autoSpaceDE w:val="0"/>
        <w:autoSpaceDN w:val="0"/>
        <w:adjustRightInd w:val="0"/>
        <w:spacing w:line="240" w:lineRule="atLeast"/>
        <w:ind w:firstLine="709"/>
        <w:jc w:val="both"/>
      </w:pPr>
      <w:r w:rsidRPr="00862439">
        <w:t>Победителями отбора признаются заявители, включенные в рейтинг, сформированный по результатам ранжирования поступивших заявок, в пределах объема распределяемой субсидии.</w:t>
      </w:r>
    </w:p>
    <w:p w14:paraId="02E39532" w14:textId="77777777" w:rsidR="00A046CB" w:rsidRPr="00862439" w:rsidRDefault="00A046CB" w:rsidP="00A046CB">
      <w:pPr>
        <w:autoSpaceDE w:val="0"/>
        <w:autoSpaceDN w:val="0"/>
        <w:adjustRightInd w:val="0"/>
        <w:spacing w:line="240" w:lineRule="atLeast"/>
        <w:ind w:firstLine="709"/>
        <w:jc w:val="both"/>
      </w:pPr>
      <w:r w:rsidRPr="00862439">
        <w:t>Объем субсидии, распределяемой в рамках отбора, распределяется между заявителями, включенными в рейтинг согласно ранжированию заявок.</w:t>
      </w:r>
    </w:p>
    <w:p w14:paraId="6FDF43A7"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862439">
        <w:rPr>
          <w:sz w:val="28"/>
          <w:szCs w:val="28"/>
        </w:rPr>
        <w:t>2.</w:t>
      </w:r>
      <w:r w:rsidR="00F93927" w:rsidRPr="00862439">
        <w:rPr>
          <w:sz w:val="28"/>
          <w:szCs w:val="28"/>
        </w:rPr>
        <w:t>2</w:t>
      </w:r>
      <w:r w:rsidR="00E501B0">
        <w:rPr>
          <w:sz w:val="28"/>
          <w:szCs w:val="28"/>
        </w:rPr>
        <w:t>8</w:t>
      </w:r>
      <w:r w:rsidRPr="00862439">
        <w:rPr>
          <w:sz w:val="28"/>
          <w:szCs w:val="28"/>
        </w:rPr>
        <w:t>. Конкурсная комиссия в течение 30 дней со дня признания заявителей участниками отбора:</w:t>
      </w:r>
    </w:p>
    <w:p w14:paraId="6333491E" w14:textId="77777777" w:rsidR="001837F3" w:rsidRPr="002D51C4" w:rsidRDefault="001837F3" w:rsidP="001837F3">
      <w:pPr>
        <w:pStyle w:val="formattext"/>
        <w:spacing w:before="0" w:beforeAutospacing="0" w:after="0" w:afterAutospacing="0"/>
        <w:ind w:firstLine="709"/>
        <w:textAlignment w:val="baseline"/>
        <w:rPr>
          <w:sz w:val="28"/>
          <w:szCs w:val="28"/>
        </w:rPr>
      </w:pPr>
      <w:r w:rsidRPr="002D51C4">
        <w:rPr>
          <w:sz w:val="28"/>
          <w:szCs w:val="28"/>
        </w:rPr>
        <w:t>назначает дату, время и место проведения оценки проектов;</w:t>
      </w:r>
    </w:p>
    <w:p w14:paraId="4188E096"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производит оценку проектов участников отбора в соответствии с критериями оценки заявок. Общая оценка по проекту определяется как среднее арифметическое количество баллов, поставленных всеми членами комиссии с учетом коэффициентов значимости критериев;</w:t>
      </w:r>
    </w:p>
    <w:p w14:paraId="3B1CA86B"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по результатам оценки проектов формирует единый рейтинг участников отбора в отношении всех направлений проектов, предусмотренных</w:t>
      </w:r>
      <w:r>
        <w:rPr>
          <w:sz w:val="28"/>
          <w:szCs w:val="28"/>
        </w:rPr>
        <w:t xml:space="preserve"> </w:t>
      </w:r>
      <w:r w:rsidRPr="002D51C4">
        <w:rPr>
          <w:sz w:val="28"/>
          <w:szCs w:val="28"/>
        </w:rPr>
        <w:t xml:space="preserve">подпунктом </w:t>
      </w:r>
      <w:r w:rsidRPr="00E501B0">
        <w:rPr>
          <w:sz w:val="28"/>
          <w:szCs w:val="28"/>
        </w:rPr>
        <w:t xml:space="preserve">1.3.1 </w:t>
      </w:r>
      <w:r w:rsidRPr="002D51C4">
        <w:rPr>
          <w:sz w:val="28"/>
          <w:szCs w:val="28"/>
        </w:rPr>
        <w:t>Порядка. Участнику отбора, набравшему наибольшее количество баллов по проекту, присваивается первый номер в едином рейтинге, далее номера в едином рейтинге присваиваются в зависимости от набранных баллов. При равенстве баллов участнику отбора, заявка которого подана раньше, присваивается меньший порядковый номер единого рейтинга;</w:t>
      </w:r>
    </w:p>
    <w:p w14:paraId="5575E71D" w14:textId="77777777" w:rsidR="001837F3" w:rsidRPr="00862439"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 xml:space="preserve">в соответствии с единым рейтингом в пределах лимитов бюджетных обязательств принимает решение о признании участников отбора победителями отбора и осуществляет подготовку рекомендаций о заключении с ними соглашений с </w:t>
      </w:r>
      <w:r w:rsidRPr="00C96B36">
        <w:rPr>
          <w:sz w:val="28"/>
          <w:szCs w:val="28"/>
        </w:rPr>
        <w:t>указанием размеров предоставляемых им субсидий в соответствии с их проектами и с учетом пунктов 2.</w:t>
      </w:r>
      <w:r w:rsidR="00186839" w:rsidRPr="00C96B36">
        <w:rPr>
          <w:sz w:val="28"/>
          <w:szCs w:val="28"/>
        </w:rPr>
        <w:t>38, 2.39</w:t>
      </w:r>
      <w:r w:rsidRPr="00C96B36">
        <w:rPr>
          <w:sz w:val="28"/>
          <w:szCs w:val="28"/>
        </w:rPr>
        <w:t xml:space="preserve"> Порядка.</w:t>
      </w:r>
    </w:p>
    <w:p w14:paraId="27302000" w14:textId="77777777" w:rsidR="00A046CB" w:rsidRPr="00862439" w:rsidRDefault="001837F3" w:rsidP="00A046CB">
      <w:pPr>
        <w:autoSpaceDE w:val="0"/>
        <w:autoSpaceDN w:val="0"/>
        <w:adjustRightInd w:val="0"/>
        <w:spacing w:line="240" w:lineRule="atLeast"/>
        <w:ind w:firstLine="709"/>
        <w:jc w:val="both"/>
        <w:rPr>
          <w14:ligatures w14:val="standardContextual"/>
        </w:rPr>
      </w:pPr>
      <w:r w:rsidRPr="00862439">
        <w:t>2.</w:t>
      </w:r>
      <w:r w:rsidR="00F93927" w:rsidRPr="00862439">
        <w:t>2</w:t>
      </w:r>
      <w:r w:rsidR="00E501B0">
        <w:t>9</w:t>
      </w:r>
      <w:r w:rsidRPr="00862439">
        <w:t>. </w:t>
      </w:r>
      <w:r w:rsidR="00A046CB" w:rsidRPr="00862439">
        <w:rPr>
          <w14:ligatures w14:val="standardContextual"/>
        </w:rPr>
        <w:t>Протокол подведения итогов отбора формируется автоматически на едином портале на основании результатов определения победителя (победителей) отбора не позднее 30 рабочих дней со дня, следующего за днем окончания срока подачи заявок, и подписывается усиленной квалифицированной электронной подписью начальника управления (уполномоченного им лица) в системе «Электронный бюджет». Указанный протокол размещается на едином портале и на сайте управления не позднее одного рабочего дня, следующего за днем его подписания, и включает следующие сведения:</w:t>
      </w:r>
    </w:p>
    <w:p w14:paraId="7C485904" w14:textId="77777777" w:rsidR="00A046CB" w:rsidRPr="00862439" w:rsidRDefault="00A046CB" w:rsidP="00A046CB">
      <w:pPr>
        <w:autoSpaceDE w:val="0"/>
        <w:autoSpaceDN w:val="0"/>
        <w:adjustRightInd w:val="0"/>
        <w:spacing w:line="240" w:lineRule="atLeast"/>
        <w:ind w:firstLine="709"/>
        <w:jc w:val="both"/>
      </w:pPr>
      <w:r w:rsidRPr="00862439">
        <w:t>дата, время и место проведения рассмотрения заявок;</w:t>
      </w:r>
    </w:p>
    <w:p w14:paraId="7E8BF76B" w14:textId="77777777" w:rsidR="00A046CB" w:rsidRPr="00862439" w:rsidRDefault="00A046CB" w:rsidP="00A046CB">
      <w:pPr>
        <w:autoSpaceDE w:val="0"/>
        <w:autoSpaceDN w:val="0"/>
        <w:adjustRightInd w:val="0"/>
        <w:spacing w:line="240" w:lineRule="atLeast"/>
        <w:ind w:firstLine="709"/>
        <w:jc w:val="both"/>
      </w:pPr>
      <w:r w:rsidRPr="00862439">
        <w:t xml:space="preserve">информация </w:t>
      </w:r>
      <w:r w:rsidR="001E1F8A">
        <w:t xml:space="preserve">об участниках отбора, </w:t>
      </w:r>
      <w:r w:rsidRPr="00862439">
        <w:t>заявки которых были рассмотрены;</w:t>
      </w:r>
    </w:p>
    <w:p w14:paraId="5A9FC592" w14:textId="77777777" w:rsidR="00A046CB" w:rsidRDefault="00A046CB" w:rsidP="00A046CB">
      <w:pPr>
        <w:autoSpaceDE w:val="0"/>
        <w:autoSpaceDN w:val="0"/>
        <w:adjustRightInd w:val="0"/>
        <w:spacing w:line="240" w:lineRule="atLeast"/>
        <w:ind w:firstLine="709"/>
        <w:jc w:val="both"/>
      </w:pPr>
      <w:r w:rsidRPr="00862439">
        <w:t xml:space="preserve">информация </w:t>
      </w:r>
      <w:r w:rsidR="001E1F8A">
        <w:t>об участниках отбора,</w:t>
      </w:r>
      <w:r w:rsidRPr="00862439">
        <w:t xml:space="preserve">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3E6B5C10" w14:textId="77777777" w:rsidR="00C96B36" w:rsidRPr="00862439" w:rsidRDefault="00C96B36" w:rsidP="00C96B36">
      <w:pPr>
        <w:autoSpaceDE w:val="0"/>
        <w:autoSpaceDN w:val="0"/>
        <w:adjustRightInd w:val="0"/>
        <w:spacing w:line="240" w:lineRule="atLeast"/>
        <w:ind w:firstLine="709"/>
        <w:jc w:val="both"/>
      </w:pPr>
      <w:r>
        <w:t>фамилия, имя, отчество (при наличии) победителя (победителей) отбора, с которым</w:t>
      </w:r>
      <w:r w:rsidRPr="00C96B36">
        <w:t xml:space="preserve"> </w:t>
      </w:r>
      <w:r w:rsidRPr="00862439">
        <w:t>заключается соглашение, и размер предоставляемой ему субсидии.</w:t>
      </w:r>
    </w:p>
    <w:p w14:paraId="37B7AC7A" w14:textId="77777777" w:rsidR="00A046CB" w:rsidRPr="00862439" w:rsidRDefault="00A046CB" w:rsidP="00A046CB">
      <w:pPr>
        <w:autoSpaceDE w:val="0"/>
        <w:autoSpaceDN w:val="0"/>
        <w:adjustRightInd w:val="0"/>
        <w:spacing w:line="240" w:lineRule="atLeast"/>
        <w:ind w:firstLine="709"/>
        <w:jc w:val="both"/>
      </w:pPr>
      <w:r w:rsidRPr="00862439">
        <w:t xml:space="preserve">наименование </w:t>
      </w:r>
      <w:r w:rsidR="0068541F">
        <w:t>победителя (победителей</w:t>
      </w:r>
      <w:r w:rsidRPr="00862439">
        <w:t xml:space="preserve">) </w:t>
      </w:r>
      <w:r w:rsidR="0068541F">
        <w:t>отбора</w:t>
      </w:r>
      <w:r w:rsidRPr="00862439">
        <w:t>, с которым заключается соглашение, и размер предоставляемой ему субсидии.</w:t>
      </w:r>
    </w:p>
    <w:p w14:paraId="1C6095EB" w14:textId="77777777" w:rsidR="00A046CB" w:rsidRPr="00862439" w:rsidRDefault="00A046CB" w:rsidP="00A046CB">
      <w:pPr>
        <w:autoSpaceDE w:val="0"/>
        <w:autoSpaceDN w:val="0"/>
        <w:adjustRightInd w:val="0"/>
        <w:spacing w:line="240" w:lineRule="atLeast"/>
        <w:ind w:firstLine="709"/>
        <w:jc w:val="both"/>
        <w:rPr>
          <w14:ligatures w14:val="standardContextual"/>
        </w:rPr>
      </w:pPr>
      <w:r w:rsidRPr="00862439">
        <w:rPr>
          <w14:ligatures w14:val="standardContextual"/>
        </w:rPr>
        <w:t xml:space="preserve">Протокол подведения итогов отбора является документом, содержащим решение о предоставлении субсидии </w:t>
      </w:r>
      <w:r w:rsidR="0068541F" w:rsidRPr="004614BC">
        <w:rPr>
          <w14:ligatures w14:val="standardContextual"/>
        </w:rPr>
        <w:t>участнику отбора</w:t>
      </w:r>
      <w:r w:rsidRPr="00862439">
        <w:rPr>
          <w14:ligatures w14:val="standardContextual"/>
        </w:rPr>
        <w:t xml:space="preserve"> или об отказе в предоставлении субсидии.</w:t>
      </w:r>
    </w:p>
    <w:p w14:paraId="40642ACB" w14:textId="77777777" w:rsidR="001A6400" w:rsidRPr="00862439" w:rsidRDefault="001A6400" w:rsidP="001A6400">
      <w:pPr>
        <w:autoSpaceDE w:val="0"/>
        <w:autoSpaceDN w:val="0"/>
        <w:adjustRightInd w:val="0"/>
        <w:spacing w:line="240" w:lineRule="atLeast"/>
        <w:ind w:firstLine="709"/>
        <w:jc w:val="both"/>
        <w:rPr>
          <w14:ligatures w14:val="standardContextual"/>
        </w:rPr>
      </w:pPr>
      <w:r w:rsidRPr="00862439">
        <w:rPr>
          <w14:ligatures w14:val="standardContextual"/>
        </w:rPr>
        <w:t>2.</w:t>
      </w:r>
      <w:r w:rsidR="00E501B0">
        <w:rPr>
          <w14:ligatures w14:val="standardContextual"/>
        </w:rPr>
        <w:t>30</w:t>
      </w:r>
      <w:r w:rsidRPr="00862439">
        <w:rPr>
          <w14:ligatures w14:val="standardContextual"/>
        </w:rPr>
        <w:t xml:space="preserve">. Внесение изменений в протокол подведения итогов отбора осуществляется не позднее 10 дней со дня подписания </w:t>
      </w:r>
      <w:r w:rsidR="0068541F" w:rsidRPr="0068541F">
        <w:rPr>
          <w14:ligatures w14:val="standardContextual"/>
        </w:rPr>
        <w:t xml:space="preserve">первой версии протокола </w:t>
      </w:r>
      <w:r w:rsidRPr="00862439">
        <w:rPr>
          <w14:ligatures w14:val="standardContextual"/>
        </w:rPr>
        <w:t>подведения итогов отбора путем формирования новых версий указанных протоколов с указанием причин внесения изменений.</w:t>
      </w:r>
    </w:p>
    <w:p w14:paraId="5DCA8017" w14:textId="77777777" w:rsidR="001A6400" w:rsidRPr="00862439" w:rsidRDefault="001837F3" w:rsidP="001A6400">
      <w:pPr>
        <w:autoSpaceDE w:val="0"/>
        <w:autoSpaceDN w:val="0"/>
        <w:adjustRightInd w:val="0"/>
        <w:spacing w:line="240" w:lineRule="atLeast"/>
        <w:ind w:firstLine="709"/>
        <w:jc w:val="both"/>
      </w:pPr>
      <w:r w:rsidRPr="00D122BB">
        <w:t>2.</w:t>
      </w:r>
      <w:r w:rsidR="00F93927" w:rsidRPr="00D122BB">
        <w:t>3</w:t>
      </w:r>
      <w:r w:rsidR="00E501B0" w:rsidRPr="00D122BB">
        <w:t>1</w:t>
      </w:r>
      <w:r w:rsidRPr="00D122BB">
        <w:t>. </w:t>
      </w:r>
      <w:r w:rsidR="006914B0">
        <w:t>Победитель отбора</w:t>
      </w:r>
      <w:r w:rsidR="0068541F">
        <w:t xml:space="preserve"> </w:t>
      </w:r>
      <w:r w:rsidR="001A6400" w:rsidRPr="00862439">
        <w:t xml:space="preserve">должен подписать соглашение в течение 10 дней со дня размещения протокола подведения итогов отбора на едином портале и на сайте </w:t>
      </w:r>
      <w:r w:rsidR="002211C0" w:rsidRPr="00862439">
        <w:t>управления</w:t>
      </w:r>
      <w:r w:rsidR="001A6400" w:rsidRPr="00862439">
        <w:t>.</w:t>
      </w:r>
    </w:p>
    <w:p w14:paraId="3CA0E419" w14:textId="77777777" w:rsidR="001A6400" w:rsidRPr="00862439" w:rsidRDefault="001A6400" w:rsidP="001A6400">
      <w:pPr>
        <w:autoSpaceDE w:val="0"/>
        <w:autoSpaceDN w:val="0"/>
        <w:adjustRightInd w:val="0"/>
        <w:spacing w:line="240" w:lineRule="atLeast"/>
        <w:ind w:firstLine="709"/>
        <w:jc w:val="both"/>
      </w:pPr>
      <w:r w:rsidRPr="00862439">
        <w:t>Днем принятия решения о предоставлении субсидии является день подписания соглашения.</w:t>
      </w:r>
    </w:p>
    <w:p w14:paraId="035B6296" w14:textId="77777777" w:rsidR="001837F3" w:rsidRPr="00862439" w:rsidRDefault="001837F3" w:rsidP="001837F3">
      <w:pPr>
        <w:pStyle w:val="formattext"/>
        <w:spacing w:before="0" w:beforeAutospacing="0" w:after="0" w:afterAutospacing="0"/>
        <w:ind w:firstLine="709"/>
        <w:jc w:val="both"/>
        <w:textAlignment w:val="baseline"/>
        <w:rPr>
          <w:sz w:val="28"/>
          <w:szCs w:val="28"/>
        </w:rPr>
      </w:pPr>
      <w:r w:rsidRPr="00862439">
        <w:rPr>
          <w:sz w:val="28"/>
          <w:szCs w:val="28"/>
        </w:rPr>
        <w:t>2.</w:t>
      </w:r>
      <w:r w:rsidR="00F93927" w:rsidRPr="00862439">
        <w:rPr>
          <w:sz w:val="28"/>
          <w:szCs w:val="28"/>
        </w:rPr>
        <w:t>32</w:t>
      </w:r>
      <w:r w:rsidRPr="00862439">
        <w:rPr>
          <w:sz w:val="28"/>
          <w:szCs w:val="28"/>
        </w:rPr>
        <w:t>. Основаниями для отказа в предоставлении субсидии являются:</w:t>
      </w:r>
    </w:p>
    <w:p w14:paraId="63E1BD40" w14:textId="77777777" w:rsidR="001837F3" w:rsidRPr="00862439" w:rsidRDefault="001837F3" w:rsidP="001837F3">
      <w:pPr>
        <w:pStyle w:val="formattext"/>
        <w:spacing w:before="0" w:beforeAutospacing="0" w:after="0" w:afterAutospacing="0"/>
        <w:ind w:firstLine="709"/>
        <w:jc w:val="both"/>
        <w:textAlignment w:val="baseline"/>
        <w:rPr>
          <w:sz w:val="28"/>
          <w:szCs w:val="28"/>
        </w:rPr>
      </w:pPr>
      <w:r w:rsidRPr="00862439">
        <w:rPr>
          <w:sz w:val="28"/>
          <w:szCs w:val="28"/>
        </w:rPr>
        <w:t xml:space="preserve">несоблюдение условий предоставления субсидий, предусмотренных </w:t>
      </w:r>
      <w:hyperlink r:id="rId26" w:history="1">
        <w:r w:rsidRPr="00862439">
          <w:rPr>
            <w:sz w:val="28"/>
            <w:szCs w:val="28"/>
          </w:rPr>
          <w:t>пунктом 2.4</w:t>
        </w:r>
      </w:hyperlink>
      <w:r w:rsidRPr="00862439">
        <w:rPr>
          <w:sz w:val="28"/>
          <w:szCs w:val="28"/>
        </w:rPr>
        <w:t xml:space="preserve"> Порядка;</w:t>
      </w:r>
    </w:p>
    <w:p w14:paraId="66263942" w14:textId="77777777" w:rsidR="00F164F7" w:rsidRDefault="001837F3" w:rsidP="001837F3">
      <w:pPr>
        <w:pStyle w:val="formattext"/>
        <w:spacing w:before="0" w:beforeAutospacing="0" w:after="0" w:afterAutospacing="0"/>
        <w:ind w:firstLine="709"/>
        <w:jc w:val="both"/>
        <w:textAlignment w:val="baseline"/>
        <w:rPr>
          <w:sz w:val="28"/>
          <w:szCs w:val="28"/>
        </w:rPr>
      </w:pPr>
      <w:r w:rsidRPr="00862439">
        <w:rPr>
          <w:sz w:val="28"/>
          <w:szCs w:val="28"/>
        </w:rPr>
        <w:t>отсутствие решения конкурсной комиссии в отношении участника отбора о признании его победителем отбора;</w:t>
      </w:r>
    </w:p>
    <w:p w14:paraId="636F803A" w14:textId="77777777" w:rsidR="00F164F7" w:rsidRDefault="00F164F7" w:rsidP="001837F3">
      <w:pPr>
        <w:pStyle w:val="formattext"/>
        <w:spacing w:before="0" w:beforeAutospacing="0" w:after="0" w:afterAutospacing="0"/>
        <w:ind w:firstLine="709"/>
        <w:jc w:val="both"/>
        <w:textAlignment w:val="baseline"/>
        <w:rPr>
          <w:sz w:val="28"/>
          <w:szCs w:val="28"/>
        </w:rPr>
      </w:pPr>
      <w:r w:rsidRPr="0010660E">
        <w:rPr>
          <w:sz w:val="28"/>
          <w:szCs w:val="28"/>
        </w:rPr>
        <w:t>несоответствие представленных заявки и документов требованиям, предусмотренным пунктами 2.10, 2.11, 2.14, 2.15 Порядка, или непредставление (представление не в полном объеме) документов, предусмотренных пунктом 2.11 Порядка</w:t>
      </w:r>
      <w:r w:rsidR="0010660E" w:rsidRPr="0010660E">
        <w:rPr>
          <w:sz w:val="28"/>
          <w:szCs w:val="28"/>
        </w:rPr>
        <w:t>;</w:t>
      </w:r>
    </w:p>
    <w:p w14:paraId="47971673" w14:textId="77777777" w:rsidR="0010660E" w:rsidRDefault="0010660E" w:rsidP="001837F3">
      <w:pPr>
        <w:pStyle w:val="formattext"/>
        <w:spacing w:before="0" w:beforeAutospacing="0" w:after="0" w:afterAutospacing="0"/>
        <w:ind w:firstLine="709"/>
        <w:jc w:val="both"/>
        <w:textAlignment w:val="baseline"/>
        <w:rPr>
          <w:sz w:val="28"/>
          <w:szCs w:val="28"/>
        </w:rPr>
      </w:pPr>
      <w:r w:rsidRPr="0010660E">
        <w:rPr>
          <w:sz w:val="28"/>
          <w:szCs w:val="28"/>
        </w:rPr>
        <w:t xml:space="preserve">уклонение победителя конкурса от </w:t>
      </w:r>
      <w:r>
        <w:rPr>
          <w:sz w:val="28"/>
          <w:szCs w:val="28"/>
        </w:rPr>
        <w:t>заключения соглашения в соответствии с пунктом 2.31</w:t>
      </w:r>
      <w:r w:rsidRPr="0010660E">
        <w:rPr>
          <w:sz w:val="28"/>
          <w:szCs w:val="28"/>
        </w:rPr>
        <w:t xml:space="preserve"> Порядка;</w:t>
      </w:r>
    </w:p>
    <w:p w14:paraId="0A450A67" w14:textId="77777777" w:rsidR="001837F3" w:rsidRPr="005733D4" w:rsidRDefault="001837F3" w:rsidP="001837F3">
      <w:pPr>
        <w:pStyle w:val="formattext"/>
        <w:spacing w:before="0" w:beforeAutospacing="0" w:after="0" w:afterAutospacing="0"/>
        <w:ind w:firstLine="709"/>
        <w:jc w:val="both"/>
        <w:textAlignment w:val="baseline"/>
        <w:rPr>
          <w:sz w:val="28"/>
          <w:szCs w:val="28"/>
        </w:rPr>
      </w:pPr>
      <w:r w:rsidRPr="005733D4">
        <w:rPr>
          <w:sz w:val="28"/>
          <w:szCs w:val="28"/>
        </w:rPr>
        <w:t>отсутствие бюджетных ассигнований.</w:t>
      </w:r>
    </w:p>
    <w:p w14:paraId="15ACD5FB" w14:textId="77777777" w:rsidR="00AC3C4E" w:rsidRPr="001332D7" w:rsidRDefault="00AC3C4E" w:rsidP="00AC3C4E">
      <w:pPr>
        <w:spacing w:line="240" w:lineRule="atLeast"/>
        <w:ind w:firstLine="709"/>
        <w:jc w:val="both"/>
      </w:pPr>
      <w:r w:rsidRPr="001332D7">
        <w:t>2.3</w:t>
      </w:r>
      <w:r w:rsidR="00E501B0" w:rsidRPr="001332D7">
        <w:t>3</w:t>
      </w:r>
      <w:r w:rsidRPr="001332D7">
        <w:t>. </w:t>
      </w:r>
      <w:r w:rsidR="001332D7" w:rsidRPr="001332D7">
        <w:t xml:space="preserve">Победитель отбора </w:t>
      </w:r>
      <w:r w:rsidRPr="001332D7">
        <w:t xml:space="preserve">вправе отказаться от получения субсидии, письменно уведомив об этом </w:t>
      </w:r>
      <w:r w:rsidR="00D122BB" w:rsidRPr="001332D7">
        <w:t>управление</w:t>
      </w:r>
      <w:r w:rsidRPr="001332D7">
        <w:t xml:space="preserve"> </w:t>
      </w:r>
      <w:bookmarkStart w:id="17" w:name="_Hlk187845518"/>
      <w:r w:rsidRPr="001332D7">
        <w:t xml:space="preserve">в течение трех рабочих </w:t>
      </w:r>
      <w:bookmarkEnd w:id="17"/>
      <w:r w:rsidRPr="001332D7">
        <w:t xml:space="preserve">дней со дня размещения протокола подведения итогов отбора на едином портале и на сайте </w:t>
      </w:r>
      <w:r w:rsidR="00D122BB" w:rsidRPr="001332D7">
        <w:t>управления.</w:t>
      </w:r>
    </w:p>
    <w:p w14:paraId="2299B961" w14:textId="77777777" w:rsidR="00AC3C4E" w:rsidRPr="001332D7" w:rsidRDefault="00AC3C4E" w:rsidP="00AC3C4E">
      <w:pPr>
        <w:spacing w:line="240" w:lineRule="atLeast"/>
        <w:ind w:firstLine="709"/>
        <w:jc w:val="both"/>
      </w:pPr>
      <w:r w:rsidRPr="001332D7">
        <w:t>2.3</w:t>
      </w:r>
      <w:r w:rsidR="00E501B0" w:rsidRPr="001332D7">
        <w:t>4</w:t>
      </w:r>
      <w:r w:rsidRPr="001332D7">
        <w:t>. </w:t>
      </w:r>
      <w:r w:rsidR="001332D7" w:rsidRPr="001332D7">
        <w:t>Победитель отбора</w:t>
      </w:r>
      <w:r w:rsidRPr="001332D7">
        <w:t>, не подписавший соглашение в порядке, предусмотренном пунктом 2.</w:t>
      </w:r>
      <w:r w:rsidR="00D122BB" w:rsidRPr="001332D7">
        <w:t>31</w:t>
      </w:r>
      <w:r w:rsidRPr="001332D7">
        <w:t xml:space="preserve"> Порядка, считается уклонившимся от заключения соглашения.</w:t>
      </w:r>
    </w:p>
    <w:p w14:paraId="7E6984BE" w14:textId="77777777" w:rsidR="00AC3C4E" w:rsidRPr="001332D7" w:rsidRDefault="00AC3C4E" w:rsidP="00AC3C4E">
      <w:pPr>
        <w:spacing w:line="240" w:lineRule="atLeast"/>
        <w:ind w:firstLine="709"/>
        <w:jc w:val="both"/>
      </w:pPr>
      <w:r w:rsidRPr="001332D7">
        <w:t xml:space="preserve">В случае </w:t>
      </w:r>
      <w:bookmarkStart w:id="18" w:name="_Hlk187911383"/>
      <w:r w:rsidRPr="001332D7">
        <w:t xml:space="preserve">отказа или </w:t>
      </w:r>
      <w:bookmarkEnd w:id="18"/>
      <w:r w:rsidRPr="001332D7">
        <w:t>уклонения победителя отбора от заключения соглашения в соответствии с абзацем первым настоящего пункта право заключения соглашения предоставляется в соответствии с очередностью подачи заявок следующему участнику отбора, признанному победителем отбора.</w:t>
      </w:r>
    </w:p>
    <w:p w14:paraId="31166A4E" w14:textId="05C7E26C" w:rsidR="000362EA" w:rsidRPr="00862439" w:rsidRDefault="000362EA" w:rsidP="000362EA">
      <w:pPr>
        <w:spacing w:line="240" w:lineRule="atLeast"/>
        <w:ind w:firstLine="709"/>
        <w:jc w:val="both"/>
      </w:pPr>
      <w:bookmarkStart w:id="19" w:name="_Hlk187918046"/>
      <w:r w:rsidRPr="00862439">
        <w:t>2.3</w:t>
      </w:r>
      <w:r w:rsidR="00E501B0">
        <w:t>5</w:t>
      </w:r>
      <w:r w:rsidRPr="00862439">
        <w:t>.</w:t>
      </w:r>
      <w:bookmarkStart w:id="20" w:name="_Hlk171505109"/>
      <w:r w:rsidRPr="00862439">
        <w:t xml:space="preserve"> Отбор может быть отменен на основании приказа </w:t>
      </w:r>
      <w:r w:rsidR="00BB032B">
        <w:t xml:space="preserve">начальника </w:t>
      </w:r>
      <w:r w:rsidRPr="00862439">
        <w:t>управления не позднее чем за один рабочий день до даты окончания срока подачи заявок. Информация об отмене проведения отбора публикуется на едином портале и на сайте управления.</w:t>
      </w:r>
    </w:p>
    <w:p w14:paraId="43F900C9" w14:textId="77777777" w:rsidR="000362EA" w:rsidRPr="00862439" w:rsidRDefault="000362EA" w:rsidP="000362EA">
      <w:pPr>
        <w:spacing w:line="240" w:lineRule="atLeast"/>
        <w:ind w:firstLine="709"/>
        <w:jc w:val="both"/>
      </w:pPr>
      <w:r w:rsidRPr="00862439">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проведения отбора.</w:t>
      </w:r>
    </w:p>
    <w:p w14:paraId="429FFFAD" w14:textId="77777777" w:rsidR="000362EA" w:rsidRPr="00862439" w:rsidRDefault="000362EA" w:rsidP="000362EA">
      <w:pPr>
        <w:autoSpaceDE w:val="0"/>
        <w:autoSpaceDN w:val="0"/>
        <w:adjustRightInd w:val="0"/>
        <w:spacing w:line="240" w:lineRule="atLeast"/>
        <w:ind w:firstLine="709"/>
        <w:jc w:val="both"/>
      </w:pPr>
      <w:r w:rsidRPr="00862439">
        <w:t>Заявители, подавшие заявки, информируются об отмене проведения отбора в системе «Электронный бюджет».</w:t>
      </w:r>
    </w:p>
    <w:p w14:paraId="0F2075D4" w14:textId="77777777" w:rsidR="000362EA" w:rsidRPr="00862439" w:rsidRDefault="000362EA" w:rsidP="000362EA">
      <w:pPr>
        <w:autoSpaceDE w:val="0"/>
        <w:autoSpaceDN w:val="0"/>
        <w:adjustRightInd w:val="0"/>
        <w:spacing w:line="240" w:lineRule="atLeast"/>
        <w:ind w:firstLine="709"/>
        <w:jc w:val="both"/>
      </w:pPr>
      <w:r w:rsidRPr="00862439">
        <w:t xml:space="preserve">Отбор считается отмененным со дня размещения объявления об отмене проведения отбора на едином портале и на сайте </w:t>
      </w:r>
      <w:r w:rsidR="0049356F" w:rsidRPr="00862439">
        <w:t>управления</w:t>
      </w:r>
      <w:r w:rsidRPr="00862439">
        <w:t>.</w:t>
      </w:r>
    </w:p>
    <w:p w14:paraId="6B5501A8" w14:textId="77777777" w:rsidR="00E501B0" w:rsidRPr="00105543" w:rsidRDefault="00E501B0" w:rsidP="00E501B0">
      <w:pPr>
        <w:pStyle w:val="ConsPlusNormal"/>
        <w:spacing w:line="240" w:lineRule="atLeast"/>
        <w:ind w:firstLine="709"/>
        <w:jc w:val="both"/>
        <w:rPr>
          <w:color w:val="000000"/>
        </w:rPr>
      </w:pPr>
      <w:bookmarkStart w:id="21" w:name="_Hlk187918118"/>
      <w:bookmarkEnd w:id="19"/>
      <w:bookmarkEnd w:id="20"/>
      <w:r>
        <w:rPr>
          <w:color w:val="000000"/>
        </w:rPr>
        <w:t>2.36</w:t>
      </w:r>
      <w:r w:rsidRPr="00105543">
        <w:rPr>
          <w:color w:val="000000"/>
        </w:rPr>
        <w:t>. </w:t>
      </w:r>
      <w:bookmarkStart w:id="22" w:name="_Hlk187843272"/>
      <w:r w:rsidRPr="00105543">
        <w:rPr>
          <w:color w:val="000000"/>
        </w:rPr>
        <w:t xml:space="preserve">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 </w:t>
      </w:r>
    </w:p>
    <w:bookmarkEnd w:id="21"/>
    <w:bookmarkEnd w:id="22"/>
    <w:p w14:paraId="372D7A5A" w14:textId="77777777" w:rsidR="00E501B0" w:rsidRPr="002D51C4" w:rsidRDefault="00E501B0" w:rsidP="00E501B0">
      <w:pPr>
        <w:pStyle w:val="formattext"/>
        <w:spacing w:before="0" w:beforeAutospacing="0" w:after="0" w:afterAutospacing="0"/>
        <w:ind w:firstLine="709"/>
        <w:jc w:val="both"/>
        <w:textAlignment w:val="baseline"/>
        <w:rPr>
          <w:sz w:val="28"/>
          <w:szCs w:val="28"/>
        </w:rPr>
      </w:pPr>
      <w:r w:rsidRPr="002D51C4">
        <w:rPr>
          <w:sz w:val="28"/>
          <w:szCs w:val="28"/>
        </w:rPr>
        <w:t>2.</w:t>
      </w:r>
      <w:r>
        <w:rPr>
          <w:sz w:val="28"/>
          <w:szCs w:val="28"/>
        </w:rPr>
        <w:t>37</w:t>
      </w:r>
      <w:r w:rsidRPr="002D51C4">
        <w:rPr>
          <w:sz w:val="28"/>
          <w:szCs w:val="28"/>
        </w:rPr>
        <w:t>. </w:t>
      </w:r>
      <w:r w:rsidR="006914B0" w:rsidRPr="006914B0">
        <w:rPr>
          <w:sz w:val="28"/>
          <w:szCs w:val="28"/>
        </w:rPr>
        <w:t xml:space="preserve">Соглашение заключается в соответствии с </w:t>
      </w:r>
      <w:r w:rsidR="006914B0">
        <w:rPr>
          <w:sz w:val="28"/>
          <w:szCs w:val="28"/>
        </w:rPr>
        <w:t>типовой формой, утвержденной де</w:t>
      </w:r>
      <w:r w:rsidR="006914B0" w:rsidRPr="006914B0">
        <w:rPr>
          <w:sz w:val="28"/>
          <w:szCs w:val="28"/>
        </w:rPr>
        <w:t>партаментом финансов и налоговой политики мэрии города Новосибирска, и должно предусматривать</w:t>
      </w:r>
      <w:r w:rsidRPr="002D51C4">
        <w:rPr>
          <w:sz w:val="28"/>
          <w:szCs w:val="28"/>
        </w:rPr>
        <w:t>:</w:t>
      </w:r>
    </w:p>
    <w:p w14:paraId="66BB8CF5" w14:textId="77777777" w:rsidR="00E501B0" w:rsidRPr="002D51C4" w:rsidRDefault="006914B0" w:rsidP="00E501B0">
      <w:pPr>
        <w:pStyle w:val="formattext"/>
        <w:spacing w:before="0" w:beforeAutospacing="0" w:after="0" w:afterAutospacing="0"/>
        <w:ind w:firstLine="709"/>
        <w:jc w:val="both"/>
        <w:textAlignment w:val="baseline"/>
        <w:rPr>
          <w:sz w:val="28"/>
          <w:szCs w:val="28"/>
        </w:rPr>
      </w:pPr>
      <w:r w:rsidRPr="006914B0">
        <w:rPr>
          <w:sz w:val="28"/>
          <w:szCs w:val="28"/>
        </w:rPr>
        <w:t>целевое назначение субсидии</w:t>
      </w:r>
      <w:r w:rsidR="00E501B0" w:rsidRPr="002D51C4">
        <w:rPr>
          <w:sz w:val="28"/>
          <w:szCs w:val="28"/>
        </w:rPr>
        <w:t>;</w:t>
      </w:r>
    </w:p>
    <w:p w14:paraId="441B9109" w14:textId="77777777" w:rsidR="00E501B0" w:rsidRPr="002D51C4" w:rsidRDefault="00E501B0" w:rsidP="00E501B0">
      <w:pPr>
        <w:pStyle w:val="formattext"/>
        <w:spacing w:before="0" w:beforeAutospacing="0" w:after="0" w:afterAutospacing="0"/>
        <w:ind w:firstLine="709"/>
        <w:jc w:val="both"/>
        <w:textAlignment w:val="baseline"/>
        <w:rPr>
          <w:sz w:val="28"/>
          <w:szCs w:val="28"/>
        </w:rPr>
      </w:pPr>
      <w:r w:rsidRPr="002D51C4">
        <w:rPr>
          <w:sz w:val="28"/>
          <w:szCs w:val="28"/>
        </w:rPr>
        <w:t>условия предоставления субсидии, предусмотренные пунктом 2.4 Порядка;</w:t>
      </w:r>
    </w:p>
    <w:p w14:paraId="7097CDAC" w14:textId="77777777" w:rsidR="006914B0" w:rsidRPr="004614BC" w:rsidRDefault="006914B0" w:rsidP="006914B0">
      <w:pPr>
        <w:pStyle w:val="formattext"/>
        <w:spacing w:before="0" w:beforeAutospacing="0" w:after="0" w:afterAutospacing="0" w:line="240" w:lineRule="atLeast"/>
        <w:ind w:firstLine="709"/>
        <w:jc w:val="both"/>
        <w:textAlignment w:val="baseline"/>
        <w:rPr>
          <w:sz w:val="28"/>
          <w:szCs w:val="28"/>
        </w:rPr>
      </w:pPr>
      <w:r w:rsidRPr="004614BC">
        <w:rPr>
          <w:sz w:val="28"/>
          <w:szCs w:val="28"/>
        </w:rPr>
        <w:t>сроки (периодичность) перечисления субсидии;</w:t>
      </w:r>
    </w:p>
    <w:p w14:paraId="0ABA43A9" w14:textId="77777777" w:rsidR="006914B0" w:rsidRPr="004614BC" w:rsidRDefault="006914B0" w:rsidP="006914B0">
      <w:pPr>
        <w:pStyle w:val="formattext"/>
        <w:spacing w:before="0" w:beforeAutospacing="0" w:after="0" w:afterAutospacing="0" w:line="240" w:lineRule="atLeast"/>
        <w:ind w:firstLine="709"/>
        <w:jc w:val="both"/>
        <w:textAlignment w:val="baseline"/>
        <w:rPr>
          <w:sz w:val="28"/>
          <w:szCs w:val="28"/>
        </w:rPr>
      </w:pPr>
      <w:r w:rsidRPr="004614BC">
        <w:rPr>
          <w:sz w:val="28"/>
          <w:szCs w:val="28"/>
        </w:rPr>
        <w:t>размер и порядок перечисления субси</w:t>
      </w:r>
      <w:r w:rsidRPr="004614BC">
        <w:rPr>
          <w:color w:val="000000"/>
          <w:sz w:val="28"/>
          <w:szCs w:val="28"/>
        </w:rPr>
        <w:t>дии</w:t>
      </w:r>
      <w:r w:rsidRPr="004614BC">
        <w:rPr>
          <w:sz w:val="28"/>
          <w:szCs w:val="28"/>
        </w:rPr>
        <w:t>;</w:t>
      </w:r>
    </w:p>
    <w:p w14:paraId="26C26DC2" w14:textId="77777777" w:rsidR="006914B0" w:rsidRPr="004614BC" w:rsidRDefault="006914B0" w:rsidP="006914B0">
      <w:pPr>
        <w:autoSpaceDE w:val="0"/>
        <w:autoSpaceDN w:val="0"/>
        <w:adjustRightInd w:val="0"/>
        <w:spacing w:line="240" w:lineRule="atLeast"/>
        <w:ind w:firstLine="709"/>
        <w:jc w:val="both"/>
        <w:rPr>
          <w:color w:val="000000"/>
        </w:rPr>
      </w:pPr>
      <w:r w:rsidRPr="004614BC">
        <w:rPr>
          <w:color w:val="000000"/>
        </w:rPr>
        <w:t>права, обязанности и ответственность сторон;</w:t>
      </w:r>
    </w:p>
    <w:p w14:paraId="0BF96A45" w14:textId="77777777" w:rsidR="006914B0" w:rsidRPr="004614BC" w:rsidRDefault="006914B0" w:rsidP="006914B0">
      <w:pPr>
        <w:autoSpaceDE w:val="0"/>
        <w:autoSpaceDN w:val="0"/>
        <w:adjustRightInd w:val="0"/>
        <w:spacing w:line="240" w:lineRule="atLeast"/>
        <w:ind w:firstLine="709"/>
        <w:jc w:val="both"/>
        <w:rPr>
          <w:color w:val="000000"/>
        </w:rPr>
      </w:pPr>
      <w:r w:rsidRPr="004614BC">
        <w:rPr>
          <w:color w:val="000000"/>
        </w:rPr>
        <w:t>порядок и сроки проверки и принятия главным распорядителем бюджетных средств отчетности, представленной получателем субсидии;</w:t>
      </w:r>
    </w:p>
    <w:p w14:paraId="7A6E94C8" w14:textId="77777777" w:rsidR="006914B0" w:rsidRDefault="006914B0" w:rsidP="00E501B0">
      <w:pPr>
        <w:pStyle w:val="formattext"/>
        <w:spacing w:before="0" w:beforeAutospacing="0" w:after="0" w:afterAutospacing="0"/>
        <w:ind w:firstLine="709"/>
        <w:jc w:val="both"/>
        <w:textAlignment w:val="baseline"/>
        <w:rPr>
          <w:sz w:val="28"/>
          <w:szCs w:val="28"/>
        </w:rPr>
      </w:pPr>
      <w:r w:rsidRPr="006914B0">
        <w:rPr>
          <w:sz w:val="28"/>
          <w:szCs w:val="28"/>
        </w:rPr>
        <w:t>порядок возврата субсидии в бюджет города Новосибирска в случае нарушения условий, установленных при ее предоставлении, а также в случае недостижения значений результатов предоставления субсидии;</w:t>
      </w:r>
    </w:p>
    <w:p w14:paraId="7F4EB3F0" w14:textId="77777777" w:rsidR="00E501B0" w:rsidRPr="002D51C4" w:rsidRDefault="00E501B0" w:rsidP="00E501B0">
      <w:pPr>
        <w:pStyle w:val="formattext"/>
        <w:spacing w:before="0" w:beforeAutospacing="0" w:after="0" w:afterAutospacing="0"/>
        <w:ind w:firstLine="709"/>
        <w:jc w:val="both"/>
        <w:textAlignment w:val="baseline"/>
        <w:rPr>
          <w:sz w:val="28"/>
          <w:szCs w:val="28"/>
        </w:rPr>
      </w:pPr>
      <w:r w:rsidRPr="002D51C4">
        <w:rPr>
          <w:sz w:val="28"/>
          <w:szCs w:val="28"/>
        </w:rPr>
        <w:t>порядок возврата получателем субсидии остатков субсидии, не использованных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095A04FD" w14:textId="77777777" w:rsidR="006914B0" w:rsidRPr="004614BC" w:rsidRDefault="006914B0" w:rsidP="006914B0">
      <w:pPr>
        <w:autoSpaceDE w:val="0"/>
        <w:autoSpaceDN w:val="0"/>
        <w:adjustRightInd w:val="0"/>
        <w:spacing w:line="240" w:lineRule="atLeast"/>
        <w:ind w:firstLine="709"/>
        <w:jc w:val="both"/>
        <w:rPr>
          <w:color w:val="000000"/>
        </w:rPr>
      </w:pPr>
      <w:r w:rsidRPr="004614BC">
        <w:rPr>
          <w:color w:val="000000"/>
        </w:rPr>
        <w:t>результат предоставления субсидии;</w:t>
      </w:r>
    </w:p>
    <w:p w14:paraId="5D7E08B1" w14:textId="77777777" w:rsidR="006914B0" w:rsidRPr="004614BC" w:rsidRDefault="006914B0" w:rsidP="006914B0">
      <w:pPr>
        <w:autoSpaceDE w:val="0"/>
        <w:autoSpaceDN w:val="0"/>
        <w:adjustRightInd w:val="0"/>
        <w:spacing w:line="240" w:lineRule="atLeast"/>
        <w:ind w:firstLine="709"/>
        <w:jc w:val="both"/>
      </w:pPr>
      <w:r w:rsidRPr="004614BC">
        <w:t xml:space="preserve">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 </w:t>
      </w:r>
    </w:p>
    <w:p w14:paraId="472063A3" w14:textId="77777777" w:rsidR="006914B0" w:rsidRPr="004614BC" w:rsidRDefault="006914B0" w:rsidP="006914B0">
      <w:pPr>
        <w:autoSpaceDE w:val="0"/>
        <w:autoSpaceDN w:val="0"/>
        <w:adjustRightInd w:val="0"/>
        <w:spacing w:line="240" w:lineRule="atLeast"/>
        <w:ind w:firstLine="709"/>
        <w:jc w:val="both"/>
        <w:rPr>
          <w:color w:val="000000"/>
        </w:rPr>
      </w:pPr>
      <w:r w:rsidRPr="004614BC">
        <w:rPr>
          <w:color w:val="000000"/>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Pr="004614BC">
        <w:rPr>
          <w:color w:val="000000" w:themeColor="text1"/>
        </w:rPr>
        <w:t xml:space="preserve">управлению </w:t>
      </w:r>
      <w:r w:rsidRPr="004614BC">
        <w:rPr>
          <w:color w:val="000000"/>
        </w:rPr>
        <w:t>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409B4F4A" w14:textId="77777777" w:rsidR="006914B0" w:rsidRPr="004614BC" w:rsidRDefault="006914B0" w:rsidP="006914B0">
      <w:pPr>
        <w:pStyle w:val="formattext"/>
        <w:spacing w:before="0" w:beforeAutospacing="0" w:after="0" w:afterAutospacing="0" w:line="240" w:lineRule="atLeast"/>
        <w:ind w:firstLine="709"/>
        <w:jc w:val="both"/>
        <w:textAlignment w:val="baseline"/>
        <w:rPr>
          <w:sz w:val="28"/>
          <w:szCs w:val="28"/>
        </w:rPr>
      </w:pPr>
      <w:r w:rsidRPr="004614BC">
        <w:rPr>
          <w:sz w:val="28"/>
          <w:szCs w:val="28"/>
        </w:rPr>
        <w:t>порядок, сроки и формы представления получателем субсидии отчетности об использовании субсидии;</w:t>
      </w:r>
    </w:p>
    <w:p w14:paraId="213D9304" w14:textId="77777777" w:rsidR="006914B0" w:rsidRPr="004614BC" w:rsidRDefault="006914B0" w:rsidP="006914B0">
      <w:pPr>
        <w:pStyle w:val="formattext"/>
        <w:spacing w:before="0" w:beforeAutospacing="0" w:after="0" w:afterAutospacing="0" w:line="240" w:lineRule="atLeast"/>
        <w:ind w:firstLine="709"/>
        <w:jc w:val="both"/>
        <w:textAlignment w:val="baseline"/>
        <w:rPr>
          <w:sz w:val="28"/>
          <w:szCs w:val="28"/>
        </w:rPr>
      </w:pPr>
      <w:r w:rsidRPr="004614BC">
        <w:rPr>
          <w:sz w:val="28"/>
          <w:szCs w:val="28"/>
        </w:rPr>
        <w:t>реквизиты расчетного счета или корреспондентского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w:t>
      </w:r>
    </w:p>
    <w:p w14:paraId="523DBEB8" w14:textId="77777777" w:rsidR="006914B0" w:rsidRPr="004614BC" w:rsidRDefault="006914B0" w:rsidP="006914B0">
      <w:pPr>
        <w:autoSpaceDE w:val="0"/>
        <w:autoSpaceDN w:val="0"/>
        <w:adjustRightInd w:val="0"/>
        <w:spacing w:line="240" w:lineRule="atLeast"/>
        <w:ind w:firstLine="709"/>
        <w:jc w:val="both"/>
      </w:pPr>
      <w:r w:rsidRPr="004614BC">
        <w:rPr>
          <w:color w:val="000000"/>
        </w:rPr>
        <w:t>срок действия соглашения, порядок его расторже</w:t>
      </w:r>
      <w:r w:rsidRPr="004614BC">
        <w:t>ния и изменения.</w:t>
      </w:r>
    </w:p>
    <w:p w14:paraId="25CA7083"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2.</w:t>
      </w:r>
      <w:r w:rsidR="00F93927">
        <w:rPr>
          <w:sz w:val="28"/>
          <w:szCs w:val="28"/>
        </w:rPr>
        <w:t>3</w:t>
      </w:r>
      <w:r w:rsidR="00E501B0">
        <w:rPr>
          <w:sz w:val="28"/>
          <w:szCs w:val="28"/>
        </w:rPr>
        <w:t>8</w:t>
      </w:r>
      <w:r w:rsidRPr="002D51C4">
        <w:rPr>
          <w:sz w:val="28"/>
          <w:szCs w:val="28"/>
        </w:rPr>
        <w:t xml:space="preserve">. Максимальный размер субсидии </w:t>
      </w:r>
      <w:r w:rsidRPr="002D51C4">
        <w:rPr>
          <w:sz w:val="28"/>
          <w:szCs w:val="28"/>
          <w:lang w:eastAsia="en-US"/>
        </w:rPr>
        <w:t>не может быть более</w:t>
      </w:r>
      <w:r w:rsidRPr="002D51C4">
        <w:rPr>
          <w:sz w:val="28"/>
          <w:szCs w:val="28"/>
        </w:rPr>
        <w:t xml:space="preserve"> 1000 тыс. рублей </w:t>
      </w:r>
      <w:r w:rsidRPr="002D51C4">
        <w:rPr>
          <w:sz w:val="28"/>
          <w:szCs w:val="28"/>
          <w:lang w:eastAsia="en-US"/>
        </w:rPr>
        <w:t>и определяется на основании представленного заявителем обоснованного перечня затрат на реализацию проекта с выделением затрат, на финансовое обеспечение которых предоставляется субсидия</w:t>
      </w:r>
      <w:r w:rsidRPr="002D51C4">
        <w:rPr>
          <w:sz w:val="28"/>
          <w:szCs w:val="28"/>
        </w:rPr>
        <w:t>.</w:t>
      </w:r>
    </w:p>
    <w:p w14:paraId="624B18FF" w14:textId="77777777" w:rsidR="001837F3" w:rsidRDefault="001837F3" w:rsidP="001837F3">
      <w:pPr>
        <w:pStyle w:val="ConsPlusNormal"/>
        <w:ind w:firstLine="709"/>
        <w:jc w:val="both"/>
      </w:pPr>
      <w:r w:rsidRPr="002D51C4">
        <w:t>Размер субсидии рассчитывается по формуле:</w:t>
      </w:r>
    </w:p>
    <w:p w14:paraId="760ACC72" w14:textId="77777777" w:rsidR="001837F3" w:rsidRPr="002D51C4" w:rsidRDefault="001837F3" w:rsidP="001837F3">
      <w:pPr>
        <w:pStyle w:val="ConsPlusNormal"/>
        <w:ind w:firstLine="709"/>
        <w:jc w:val="both"/>
      </w:pPr>
    </w:p>
    <w:p w14:paraId="17521B24" w14:textId="77777777" w:rsidR="001837F3" w:rsidRDefault="001837F3" w:rsidP="001837F3">
      <w:pPr>
        <w:pStyle w:val="ConsPlusNormal"/>
        <w:jc w:val="center"/>
      </w:pPr>
      <w:r w:rsidRPr="002D51C4">
        <w:t>Ргр = Зо – Зс, руб</w:t>
      </w:r>
      <w:r>
        <w:t>лей</w:t>
      </w:r>
      <w:r w:rsidRPr="002D51C4">
        <w:t xml:space="preserve">, </w:t>
      </w:r>
    </w:p>
    <w:p w14:paraId="43E7F2F1" w14:textId="77777777" w:rsidR="001837F3" w:rsidRPr="002D51C4" w:rsidRDefault="001837F3" w:rsidP="001837F3">
      <w:pPr>
        <w:pStyle w:val="ConsPlusNormal"/>
        <w:ind w:firstLine="851"/>
        <w:jc w:val="cente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850"/>
        <w:gridCol w:w="8611"/>
      </w:tblGrid>
      <w:tr w:rsidR="001837F3" w:rsidRPr="002D51C4" w14:paraId="57125BB7" w14:textId="77777777" w:rsidTr="00944BDF">
        <w:tc>
          <w:tcPr>
            <w:tcW w:w="676" w:type="dxa"/>
          </w:tcPr>
          <w:p w14:paraId="345FF09A" w14:textId="77777777" w:rsidR="001837F3" w:rsidRPr="002D51C4" w:rsidRDefault="001837F3" w:rsidP="00944BDF">
            <w:pPr>
              <w:pStyle w:val="ConsPlusNormal"/>
              <w:jc w:val="both"/>
            </w:pPr>
            <w:r w:rsidRPr="002D51C4">
              <w:t>где:</w:t>
            </w:r>
          </w:p>
        </w:tc>
        <w:tc>
          <w:tcPr>
            <w:tcW w:w="850" w:type="dxa"/>
          </w:tcPr>
          <w:p w14:paraId="5F9E10BF" w14:textId="77777777" w:rsidR="001837F3" w:rsidRPr="002D51C4" w:rsidRDefault="001837F3" w:rsidP="00944BDF">
            <w:pPr>
              <w:pStyle w:val="ConsPlusNormal"/>
              <w:jc w:val="both"/>
            </w:pPr>
            <w:r w:rsidRPr="002D51C4">
              <w:t>Ргр –</w:t>
            </w:r>
          </w:p>
        </w:tc>
        <w:tc>
          <w:tcPr>
            <w:tcW w:w="8611" w:type="dxa"/>
          </w:tcPr>
          <w:p w14:paraId="4DF55032" w14:textId="77777777" w:rsidR="001837F3" w:rsidRPr="002D51C4" w:rsidRDefault="001837F3" w:rsidP="00944BDF">
            <w:pPr>
              <w:pStyle w:val="ConsPlusNormal"/>
              <w:jc w:val="both"/>
            </w:pPr>
            <w:r w:rsidRPr="002D51C4">
              <w:t>размер субсидии, руб</w:t>
            </w:r>
            <w:r>
              <w:t>лей</w:t>
            </w:r>
            <w:r w:rsidRPr="002D51C4">
              <w:t>;</w:t>
            </w:r>
          </w:p>
        </w:tc>
      </w:tr>
      <w:tr w:rsidR="001837F3" w:rsidRPr="002D51C4" w14:paraId="77CC85DE" w14:textId="77777777" w:rsidTr="00944BDF">
        <w:tc>
          <w:tcPr>
            <w:tcW w:w="676" w:type="dxa"/>
          </w:tcPr>
          <w:p w14:paraId="7655553E" w14:textId="77777777" w:rsidR="001837F3" w:rsidRPr="002D51C4" w:rsidRDefault="001837F3" w:rsidP="00944BDF">
            <w:pPr>
              <w:pStyle w:val="ConsPlusNormal"/>
              <w:jc w:val="both"/>
            </w:pPr>
          </w:p>
        </w:tc>
        <w:tc>
          <w:tcPr>
            <w:tcW w:w="850" w:type="dxa"/>
          </w:tcPr>
          <w:p w14:paraId="42B41C97" w14:textId="77777777" w:rsidR="001837F3" w:rsidRPr="002D51C4" w:rsidRDefault="001837F3" w:rsidP="00944BDF">
            <w:pPr>
              <w:pStyle w:val="ConsPlusNormal"/>
              <w:jc w:val="both"/>
            </w:pPr>
            <w:r w:rsidRPr="002D51C4">
              <w:t>Зо –</w:t>
            </w:r>
          </w:p>
        </w:tc>
        <w:tc>
          <w:tcPr>
            <w:tcW w:w="8611" w:type="dxa"/>
          </w:tcPr>
          <w:p w14:paraId="12B9AA72" w14:textId="77777777" w:rsidR="001837F3" w:rsidRPr="002D51C4" w:rsidRDefault="001837F3" w:rsidP="00944BDF">
            <w:pPr>
              <w:pStyle w:val="ConsPlusNormal"/>
              <w:jc w:val="both"/>
            </w:pPr>
            <w:r w:rsidRPr="002D51C4">
              <w:t>обоснованный объем общих затрат на реализацию проекта, руб</w:t>
            </w:r>
            <w:r>
              <w:t>лей</w:t>
            </w:r>
            <w:r w:rsidRPr="002D51C4">
              <w:t>;</w:t>
            </w:r>
          </w:p>
        </w:tc>
      </w:tr>
      <w:tr w:rsidR="001837F3" w:rsidRPr="002D51C4" w14:paraId="1AE45AE1" w14:textId="77777777" w:rsidTr="00944BDF">
        <w:tc>
          <w:tcPr>
            <w:tcW w:w="676" w:type="dxa"/>
          </w:tcPr>
          <w:p w14:paraId="7C388729" w14:textId="77777777" w:rsidR="001837F3" w:rsidRPr="002D51C4" w:rsidRDefault="001837F3" w:rsidP="00944BDF">
            <w:pPr>
              <w:pStyle w:val="ConsPlusNormal"/>
              <w:jc w:val="both"/>
            </w:pPr>
          </w:p>
        </w:tc>
        <w:tc>
          <w:tcPr>
            <w:tcW w:w="850" w:type="dxa"/>
          </w:tcPr>
          <w:p w14:paraId="1FA6374B" w14:textId="77777777" w:rsidR="001837F3" w:rsidRPr="002D51C4" w:rsidRDefault="001837F3" w:rsidP="00944BDF">
            <w:pPr>
              <w:pStyle w:val="ConsPlusNormal"/>
              <w:jc w:val="both"/>
            </w:pPr>
            <w:r w:rsidRPr="002D51C4">
              <w:t>Зс –</w:t>
            </w:r>
          </w:p>
        </w:tc>
        <w:tc>
          <w:tcPr>
            <w:tcW w:w="8611" w:type="dxa"/>
          </w:tcPr>
          <w:p w14:paraId="46A3F46A" w14:textId="77777777" w:rsidR="001837F3" w:rsidRPr="002D51C4" w:rsidRDefault="001837F3" w:rsidP="00944BDF">
            <w:pPr>
              <w:pStyle w:val="ConsPlusNormal"/>
              <w:jc w:val="both"/>
            </w:pPr>
            <w:r w:rsidRPr="002D51C4">
              <w:t>обоснованный объем затрат на реализацию проекта за счет собственных и привлеченных внебюджетных средств, руб</w:t>
            </w:r>
            <w:r>
              <w:t>лей</w:t>
            </w:r>
            <w:r w:rsidRPr="002D51C4">
              <w:t>.</w:t>
            </w:r>
          </w:p>
        </w:tc>
      </w:tr>
    </w:tbl>
    <w:p w14:paraId="457F3172" w14:textId="77777777" w:rsidR="001837F3" w:rsidRDefault="001837F3" w:rsidP="00252940">
      <w:pPr>
        <w:pStyle w:val="formattext"/>
        <w:spacing w:before="0" w:beforeAutospacing="0" w:after="0" w:afterAutospacing="0"/>
        <w:ind w:firstLine="709"/>
        <w:jc w:val="both"/>
        <w:textAlignment w:val="baseline"/>
        <w:rPr>
          <w:sz w:val="28"/>
          <w:szCs w:val="28"/>
        </w:rPr>
      </w:pPr>
      <w:r w:rsidRPr="002D51C4">
        <w:rPr>
          <w:sz w:val="28"/>
          <w:szCs w:val="28"/>
        </w:rPr>
        <w:t>2.</w:t>
      </w:r>
      <w:r w:rsidR="00252940">
        <w:rPr>
          <w:sz w:val="28"/>
          <w:szCs w:val="28"/>
        </w:rPr>
        <w:t>39</w:t>
      </w:r>
      <w:r w:rsidRPr="002D51C4">
        <w:rPr>
          <w:sz w:val="28"/>
          <w:szCs w:val="28"/>
        </w:rPr>
        <w:t>. В случае недостаточности бюджетных ассигнований для предоставления субсидий всем получателям субсидий последнему получателю субсидии в соответствии с единым рейтингом, которому недостаточно бюджетных ассигнований для предоставления субсидии в размере, указанном в заявке, субсидия предоставляется в размере остатка бюджетных ассигнований по согласованию.</w:t>
      </w:r>
    </w:p>
    <w:p w14:paraId="3B98B5BC" w14:textId="77777777" w:rsidR="00C77C25" w:rsidRDefault="00C77C25" w:rsidP="00C77C25">
      <w:pPr>
        <w:pStyle w:val="formattext"/>
        <w:spacing w:before="0" w:beforeAutospacing="0" w:after="0" w:afterAutospacing="0"/>
        <w:ind w:firstLine="709"/>
        <w:jc w:val="both"/>
        <w:textAlignment w:val="baseline"/>
        <w:rPr>
          <w:sz w:val="28"/>
          <w:szCs w:val="28"/>
        </w:rPr>
      </w:pPr>
      <w:bookmarkStart w:id="23" w:name="_Hlk187919583"/>
      <w:r w:rsidRPr="006914B0">
        <w:rPr>
          <w:sz w:val="28"/>
          <w:szCs w:val="28"/>
        </w:rPr>
        <w:t>2.4</w:t>
      </w:r>
      <w:r>
        <w:rPr>
          <w:sz w:val="28"/>
          <w:szCs w:val="28"/>
        </w:rPr>
        <w:t>0</w:t>
      </w:r>
      <w:r w:rsidRPr="006914B0">
        <w:rPr>
          <w:sz w:val="28"/>
          <w:szCs w:val="28"/>
        </w:rPr>
        <w:t>.</w:t>
      </w:r>
      <w:r>
        <w:rPr>
          <w:sz w:val="28"/>
          <w:szCs w:val="28"/>
        </w:rPr>
        <w:t> </w:t>
      </w:r>
      <w:r w:rsidRPr="006914B0">
        <w:rPr>
          <w:sz w:val="28"/>
          <w:szCs w:val="28"/>
        </w:rPr>
        <w:t>Субсидии предоставляются путем перечисления денежных средств с лицевого счета управления на расчетный или корреспондентский счет, открытый получателем субсидий в учреждении Центрального банка Российской Федерации или кредитной организации, в сроки (с периодичностью), определенные соглашением.</w:t>
      </w:r>
    </w:p>
    <w:p w14:paraId="6C80C689" w14:textId="77777777" w:rsidR="001837F3"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2.</w:t>
      </w:r>
      <w:r w:rsidR="006914B0">
        <w:rPr>
          <w:sz w:val="28"/>
          <w:szCs w:val="28"/>
        </w:rPr>
        <w:t>4</w:t>
      </w:r>
      <w:r w:rsidR="00C77C25">
        <w:rPr>
          <w:sz w:val="28"/>
          <w:szCs w:val="28"/>
        </w:rPr>
        <w:t>1</w:t>
      </w:r>
      <w:r w:rsidRPr="002D51C4">
        <w:rPr>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34D5C6C" w14:textId="77777777" w:rsidR="001837F3" w:rsidRDefault="001837F3" w:rsidP="001837F3">
      <w:pPr>
        <w:pStyle w:val="formattext"/>
        <w:spacing w:before="0" w:beforeAutospacing="0" w:after="0" w:afterAutospacing="0"/>
        <w:ind w:firstLine="709"/>
        <w:jc w:val="both"/>
        <w:textAlignment w:val="baseline"/>
        <w:rPr>
          <w:sz w:val="28"/>
          <w:szCs w:val="28"/>
        </w:rPr>
      </w:pPr>
      <w:bookmarkStart w:id="24" w:name="_Hlk187314190"/>
      <w:r w:rsidRPr="002D51C4">
        <w:rPr>
          <w:sz w:val="28"/>
          <w:szCs w:val="28"/>
        </w:rPr>
        <w:t>При реорганизации получателя субсидии, являющегося юридическим лицом, в форме разделения, выделения,</w:t>
      </w:r>
      <w:bookmarkEnd w:id="24"/>
      <w:r w:rsidRPr="002D51C4">
        <w:rPr>
          <w:sz w:val="28"/>
          <w:szCs w:val="28"/>
        </w:rPr>
        <w:t xml:space="preserve">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bookmarkEnd w:id="23"/>
    <w:p w14:paraId="69DF6F60" w14:textId="77777777" w:rsidR="001837F3" w:rsidRPr="002D51C4" w:rsidRDefault="001837F3" w:rsidP="001837F3">
      <w:pPr>
        <w:pStyle w:val="formattext"/>
        <w:spacing w:before="0" w:beforeAutospacing="0" w:after="0" w:afterAutospacing="0"/>
        <w:ind w:firstLine="709"/>
        <w:jc w:val="both"/>
        <w:textAlignment w:val="baseline"/>
        <w:rPr>
          <w:sz w:val="28"/>
          <w:szCs w:val="28"/>
          <w:highlight w:val="cyan"/>
        </w:rPr>
      </w:pPr>
      <w:r w:rsidRPr="002D51C4">
        <w:rPr>
          <w:sz w:val="28"/>
          <w:szCs w:val="28"/>
        </w:rPr>
        <w:t>2.</w:t>
      </w:r>
      <w:r w:rsidR="00F93927">
        <w:rPr>
          <w:sz w:val="28"/>
          <w:szCs w:val="28"/>
        </w:rPr>
        <w:t>4</w:t>
      </w:r>
      <w:r w:rsidR="00E501B0">
        <w:rPr>
          <w:sz w:val="28"/>
          <w:szCs w:val="28"/>
        </w:rPr>
        <w:t>2</w:t>
      </w:r>
      <w:r w:rsidRPr="002D51C4">
        <w:rPr>
          <w:sz w:val="28"/>
          <w:szCs w:val="28"/>
        </w:rPr>
        <w:t xml:space="preserve">. Результатом предоставления субсидии является реализация проекта и получение конкретных продуктов проекта в рамках реализации мероприятия «Содействие в реализации общественных инициатив территориальных общественных самоуправлений по развитию территории, на которой осуществляется территориальное общественное самоуправление» муниципальной </w:t>
      </w:r>
      <w:hyperlink r:id="rId27" w:history="1">
        <w:r w:rsidRPr="002D51C4">
          <w:rPr>
            <w:sz w:val="28"/>
            <w:szCs w:val="28"/>
          </w:rPr>
          <w:t>программы</w:t>
        </w:r>
      </w:hyperlink>
      <w:r w:rsidRPr="002D51C4">
        <w:rPr>
          <w:sz w:val="28"/>
          <w:szCs w:val="28"/>
        </w:rPr>
        <w:t xml:space="preserve"> «Муниципальная поддержка общественных инициатив в городе Новосибирске», утвержденной постановлением мэрии города Новосибирска от 23.10.2020 № 3205.</w:t>
      </w:r>
    </w:p>
    <w:p w14:paraId="3BC0B567" w14:textId="77777777" w:rsidR="001837F3" w:rsidRPr="002D51C4" w:rsidRDefault="001837F3" w:rsidP="001837F3">
      <w:pPr>
        <w:pStyle w:val="formattext"/>
        <w:spacing w:before="0" w:beforeAutospacing="0" w:after="0" w:afterAutospacing="0"/>
        <w:ind w:firstLine="851"/>
        <w:jc w:val="both"/>
        <w:textAlignment w:val="baseline"/>
        <w:rPr>
          <w:sz w:val="28"/>
          <w:szCs w:val="28"/>
        </w:rPr>
      </w:pPr>
    </w:p>
    <w:p w14:paraId="6AFC1019" w14:textId="77777777" w:rsidR="001837F3" w:rsidRDefault="001837F3" w:rsidP="001837F3">
      <w:pPr>
        <w:pStyle w:val="formattext"/>
        <w:spacing w:before="0" w:beforeAutospacing="0" w:after="0" w:afterAutospacing="0"/>
        <w:jc w:val="center"/>
        <w:textAlignment w:val="baseline"/>
        <w:rPr>
          <w:b/>
          <w:sz w:val="28"/>
          <w:szCs w:val="28"/>
        </w:rPr>
      </w:pPr>
      <w:r w:rsidRPr="002D51C4">
        <w:rPr>
          <w:b/>
          <w:sz w:val="28"/>
          <w:szCs w:val="28"/>
        </w:rPr>
        <w:t xml:space="preserve">3. Требования к представлению отчетности, осуществлению контроля </w:t>
      </w:r>
    </w:p>
    <w:p w14:paraId="63028D8F" w14:textId="77777777" w:rsidR="001837F3" w:rsidRDefault="001837F3" w:rsidP="001837F3">
      <w:pPr>
        <w:pStyle w:val="formattext"/>
        <w:spacing w:before="0" w:beforeAutospacing="0" w:after="0" w:afterAutospacing="0"/>
        <w:jc w:val="center"/>
        <w:textAlignment w:val="baseline"/>
        <w:rPr>
          <w:b/>
          <w:sz w:val="28"/>
          <w:szCs w:val="28"/>
        </w:rPr>
      </w:pPr>
      <w:r w:rsidRPr="002D51C4">
        <w:rPr>
          <w:b/>
          <w:sz w:val="28"/>
          <w:szCs w:val="28"/>
        </w:rPr>
        <w:t xml:space="preserve">(мониторинга) за соблюдением условий и порядка предоставления </w:t>
      </w:r>
    </w:p>
    <w:p w14:paraId="73FD982A" w14:textId="77777777" w:rsidR="001837F3" w:rsidRPr="002D51C4" w:rsidRDefault="001837F3" w:rsidP="001837F3">
      <w:pPr>
        <w:pStyle w:val="formattext"/>
        <w:spacing w:before="0" w:beforeAutospacing="0" w:after="0" w:afterAutospacing="0"/>
        <w:jc w:val="center"/>
        <w:textAlignment w:val="baseline"/>
        <w:rPr>
          <w:b/>
          <w:sz w:val="28"/>
          <w:szCs w:val="28"/>
        </w:rPr>
      </w:pPr>
      <w:r w:rsidRPr="002D51C4">
        <w:rPr>
          <w:b/>
          <w:sz w:val="28"/>
          <w:szCs w:val="28"/>
        </w:rPr>
        <w:t>субсидий и ответственность за их нарушение</w:t>
      </w:r>
    </w:p>
    <w:p w14:paraId="62C36EB4" w14:textId="77777777" w:rsidR="001837F3" w:rsidRPr="002D51C4" w:rsidRDefault="001837F3" w:rsidP="001837F3">
      <w:pPr>
        <w:pStyle w:val="formattext"/>
        <w:spacing w:before="0" w:beforeAutospacing="0" w:after="0" w:afterAutospacing="0"/>
        <w:ind w:firstLine="851"/>
        <w:jc w:val="both"/>
        <w:textAlignment w:val="baseline"/>
        <w:rPr>
          <w:sz w:val="28"/>
          <w:szCs w:val="28"/>
        </w:rPr>
      </w:pPr>
    </w:p>
    <w:p w14:paraId="7E7ADB82" w14:textId="28FDC89E" w:rsidR="00252940" w:rsidRPr="004614BC" w:rsidRDefault="00252940" w:rsidP="00252940">
      <w:pPr>
        <w:pStyle w:val="formattext"/>
        <w:spacing w:before="0" w:beforeAutospacing="0" w:after="0" w:afterAutospacing="0"/>
        <w:ind w:firstLine="709"/>
        <w:jc w:val="both"/>
        <w:textAlignment w:val="baseline"/>
      </w:pPr>
      <w:r w:rsidRPr="004614BC">
        <w:rPr>
          <w:spacing w:val="-4"/>
          <w:sz w:val="28"/>
          <w:szCs w:val="28"/>
        </w:rPr>
        <w:t>3.1. </w:t>
      </w:r>
      <w:r w:rsidRPr="004614BC">
        <w:rPr>
          <w:sz w:val="28"/>
          <w:szCs w:val="28"/>
        </w:rPr>
        <w:t>Получатель субсидии представляет в управление отчет о достижении значений результатов предоставления субсидии, об осуществлении расходов, источником финансового обеспе</w:t>
      </w:r>
      <w:r w:rsidR="005B5612">
        <w:rPr>
          <w:sz w:val="28"/>
          <w:szCs w:val="28"/>
        </w:rPr>
        <w:t>чения которых является субсидия</w:t>
      </w:r>
      <w:r w:rsidR="00941CC3">
        <w:rPr>
          <w:sz w:val="28"/>
          <w:szCs w:val="28"/>
        </w:rPr>
        <w:t>,</w:t>
      </w:r>
      <w:r w:rsidRPr="004614BC">
        <w:rPr>
          <w:sz w:val="28"/>
          <w:szCs w:val="28"/>
        </w:rPr>
        <w:t xml:space="preserve"> по форме, предусмотрен</w:t>
      </w:r>
      <w:r w:rsidR="00C77C25">
        <w:rPr>
          <w:sz w:val="28"/>
          <w:szCs w:val="28"/>
        </w:rPr>
        <w:t>ной</w:t>
      </w:r>
      <w:r w:rsidRPr="004614BC">
        <w:rPr>
          <w:sz w:val="28"/>
          <w:szCs w:val="28"/>
        </w:rPr>
        <w:t xml:space="preserve"> соглашением. </w:t>
      </w:r>
    </w:p>
    <w:p w14:paraId="4A440E8D" w14:textId="77777777" w:rsidR="00252940" w:rsidRPr="004614BC" w:rsidRDefault="00252940" w:rsidP="00252940">
      <w:pPr>
        <w:autoSpaceDE w:val="0"/>
        <w:autoSpaceDN w:val="0"/>
        <w:adjustRightInd w:val="0"/>
        <w:ind w:firstLine="709"/>
        <w:jc w:val="both"/>
        <w:rPr>
          <w:color w:val="000000"/>
        </w:rPr>
      </w:pPr>
      <w:r w:rsidRPr="004614BC">
        <w:t xml:space="preserve">3.2. В случае если в соответствии с соглашением предоставление субсидии осуществляется с периодичностью в течение срока, превышающего три месяца, получатель субсидии представляет документы, предусмотренные </w:t>
      </w:r>
      <w:r w:rsidR="00C96B36">
        <w:t>пункто</w:t>
      </w:r>
      <w:r w:rsidRPr="004614BC">
        <w:t>м 3.1</w:t>
      </w:r>
      <w:r w:rsidR="00C96B36">
        <w:t xml:space="preserve"> </w:t>
      </w:r>
      <w:r w:rsidRPr="004614BC">
        <w:t xml:space="preserve">Порядка, </w:t>
      </w:r>
      <w:r w:rsidRPr="004614BC">
        <w:rPr>
          <w:color w:val="000000"/>
        </w:rPr>
        <w:t>в установленные соглашением сроки, но не реже одного раза в квартал.</w:t>
      </w:r>
    </w:p>
    <w:p w14:paraId="2FEF08AC" w14:textId="25EC773D" w:rsidR="00252940" w:rsidRPr="004614BC" w:rsidRDefault="00252940" w:rsidP="00252940">
      <w:pPr>
        <w:widowControl/>
        <w:autoSpaceDE w:val="0"/>
        <w:autoSpaceDN w:val="0"/>
        <w:adjustRightInd w:val="0"/>
        <w:ind w:firstLine="709"/>
        <w:jc w:val="both"/>
      </w:pPr>
      <w:r w:rsidRPr="004614BC">
        <w:t>3.3. Управление вправе установить в соглашении порядок, сроки и формы пре</w:t>
      </w:r>
      <w:r w:rsidR="00941CC3">
        <w:t>д</w:t>
      </w:r>
      <w:r w:rsidRPr="004614BC">
        <w:t>ставления получателем субсидии дополнительной отчетности.</w:t>
      </w:r>
    </w:p>
    <w:p w14:paraId="002C72F9"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3.</w:t>
      </w:r>
      <w:r w:rsidR="00252940">
        <w:rPr>
          <w:sz w:val="28"/>
          <w:szCs w:val="28"/>
        </w:rPr>
        <w:t>4</w:t>
      </w:r>
      <w:r w:rsidRPr="002D51C4">
        <w:rPr>
          <w:sz w:val="28"/>
          <w:szCs w:val="28"/>
        </w:rPr>
        <w:t>. Управление осуществляет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44436EAF"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3.</w:t>
      </w:r>
      <w:r w:rsidR="00252940">
        <w:rPr>
          <w:sz w:val="28"/>
          <w:szCs w:val="28"/>
        </w:rPr>
        <w:t>5</w:t>
      </w:r>
      <w:r w:rsidRPr="002D51C4">
        <w:rPr>
          <w:sz w:val="28"/>
          <w:szCs w:val="28"/>
        </w:rPr>
        <w:t>. Управление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 города Новосибирска.</w:t>
      </w:r>
    </w:p>
    <w:p w14:paraId="69F9FA34"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 xml:space="preserve">Органы муниципального финансового контроля осуществляют проверку в соответствии со </w:t>
      </w:r>
      <w:hyperlink r:id="rId28" w:history="1">
        <w:r w:rsidRPr="002D51C4">
          <w:rPr>
            <w:sz w:val="28"/>
            <w:szCs w:val="28"/>
          </w:rPr>
          <w:t>статьями 268.1</w:t>
        </w:r>
      </w:hyperlink>
      <w:r w:rsidRPr="002D51C4">
        <w:rPr>
          <w:sz w:val="28"/>
          <w:szCs w:val="28"/>
        </w:rPr>
        <w:t xml:space="preserve"> и </w:t>
      </w:r>
      <w:hyperlink r:id="rId29" w:history="1">
        <w:r w:rsidRPr="002D51C4">
          <w:rPr>
            <w:sz w:val="28"/>
            <w:szCs w:val="28"/>
          </w:rPr>
          <w:t>269.2</w:t>
        </w:r>
      </w:hyperlink>
      <w:r w:rsidRPr="002D51C4">
        <w:rPr>
          <w:sz w:val="28"/>
          <w:szCs w:val="28"/>
        </w:rPr>
        <w:t xml:space="preserve"> Бюджетного кодекса Российской Федерации.</w:t>
      </w:r>
    </w:p>
    <w:p w14:paraId="360081D2" w14:textId="77777777" w:rsidR="00746B81" w:rsidRPr="00186839" w:rsidRDefault="00252940" w:rsidP="001837F3">
      <w:pPr>
        <w:pStyle w:val="formattext"/>
        <w:spacing w:before="0" w:beforeAutospacing="0" w:after="0" w:afterAutospacing="0"/>
        <w:ind w:firstLine="709"/>
        <w:jc w:val="both"/>
        <w:textAlignment w:val="baseline"/>
        <w:rPr>
          <w:sz w:val="28"/>
          <w:szCs w:val="28"/>
        </w:rPr>
      </w:pPr>
      <w:r w:rsidRPr="00186839">
        <w:rPr>
          <w:sz w:val="28"/>
          <w:szCs w:val="28"/>
        </w:rPr>
        <w:t>3.6</w:t>
      </w:r>
      <w:r w:rsidR="001837F3" w:rsidRPr="00186839">
        <w:rPr>
          <w:sz w:val="28"/>
          <w:szCs w:val="28"/>
        </w:rPr>
        <w:t>. </w:t>
      </w:r>
      <w:r w:rsidR="00746B81" w:rsidRPr="00186839">
        <w:rPr>
          <w:spacing w:val="-4"/>
          <w:sz w:val="28"/>
          <w:szCs w:val="28"/>
        </w:rPr>
        <w:t>Субсиди</w:t>
      </w:r>
      <w:r w:rsidR="00186839" w:rsidRPr="00186839">
        <w:rPr>
          <w:spacing w:val="-4"/>
          <w:sz w:val="28"/>
          <w:szCs w:val="28"/>
        </w:rPr>
        <w:t>я</w:t>
      </w:r>
      <w:r w:rsidR="00746B81" w:rsidRPr="00186839">
        <w:rPr>
          <w:spacing w:val="-4"/>
          <w:sz w:val="28"/>
          <w:szCs w:val="28"/>
        </w:rPr>
        <w:t xml:space="preserve"> подлеж</w:t>
      </w:r>
      <w:r w:rsidR="00186839" w:rsidRPr="00186839">
        <w:rPr>
          <w:spacing w:val="-4"/>
          <w:sz w:val="28"/>
          <w:szCs w:val="28"/>
        </w:rPr>
        <w:t>и</w:t>
      </w:r>
      <w:r w:rsidR="00746B81" w:rsidRPr="00186839">
        <w:rPr>
          <w:spacing w:val="-4"/>
          <w:sz w:val="28"/>
          <w:szCs w:val="28"/>
        </w:rPr>
        <w:t xml:space="preserve">т возврату в бюджет города </w:t>
      </w:r>
      <w:r w:rsidR="00186839" w:rsidRPr="00186839">
        <w:rPr>
          <w:spacing w:val="-4"/>
          <w:sz w:val="28"/>
          <w:szCs w:val="28"/>
        </w:rPr>
        <w:t xml:space="preserve">Новосибирска </w:t>
      </w:r>
      <w:r w:rsidR="00746B81" w:rsidRPr="00186839">
        <w:rPr>
          <w:spacing w:val="-4"/>
          <w:sz w:val="28"/>
          <w:szCs w:val="28"/>
        </w:rPr>
        <w:t>в случае нарушения получателем субсидии условий, установленных при его предоставлении, выявленного, в том числе, по фактам проверок, проведенных управлением и органом муниципального финансового контроля, а также в случае недостижения результатов предоставления субсидии, предусмотренных пунктом 2.</w:t>
      </w:r>
      <w:r w:rsidR="00186839" w:rsidRPr="00186839">
        <w:rPr>
          <w:spacing w:val="-4"/>
          <w:sz w:val="28"/>
          <w:szCs w:val="28"/>
        </w:rPr>
        <w:t>42</w:t>
      </w:r>
      <w:r w:rsidR="00746B81" w:rsidRPr="00186839">
        <w:rPr>
          <w:spacing w:val="-4"/>
          <w:sz w:val="28"/>
          <w:szCs w:val="28"/>
        </w:rPr>
        <w:t xml:space="preserve"> Порядка,</w:t>
      </w:r>
      <w:r w:rsidR="00746B81" w:rsidRPr="00186839">
        <w:rPr>
          <w:sz w:val="28"/>
          <w:szCs w:val="28"/>
        </w:rPr>
        <w:t xml:space="preserve"> выявленных по фактам проверок, проведенных управлением и органом муниципального финансового контроля</w:t>
      </w:r>
      <w:r w:rsidR="00186839">
        <w:rPr>
          <w:sz w:val="28"/>
          <w:szCs w:val="28"/>
        </w:rPr>
        <w:t>.</w:t>
      </w:r>
    </w:p>
    <w:p w14:paraId="4C812277" w14:textId="77777777" w:rsidR="00252940" w:rsidRPr="00252940" w:rsidRDefault="00252940" w:rsidP="001837F3">
      <w:pPr>
        <w:pStyle w:val="formattext"/>
        <w:spacing w:before="0" w:beforeAutospacing="0" w:after="0" w:afterAutospacing="0"/>
        <w:ind w:firstLine="709"/>
        <w:jc w:val="both"/>
        <w:textAlignment w:val="baseline"/>
        <w:rPr>
          <w:sz w:val="28"/>
          <w:szCs w:val="28"/>
        </w:rPr>
      </w:pPr>
      <w:r>
        <w:rPr>
          <w:sz w:val="28"/>
          <w:szCs w:val="28"/>
        </w:rPr>
        <w:t>3.7</w:t>
      </w:r>
      <w:r w:rsidR="001837F3" w:rsidRPr="00252940">
        <w:rPr>
          <w:sz w:val="28"/>
          <w:szCs w:val="28"/>
        </w:rPr>
        <w:t>. При выявлении обстоятельств, указанных в пункте 3.6 Порядка, управление в течение 10 дней со дня их выявления направляет получателю субсидии требование о возврате субсидии в бюджет города Новосибирска с указанием суммы</w:t>
      </w:r>
      <w:r w:rsidRPr="00252940">
        <w:rPr>
          <w:sz w:val="28"/>
          <w:szCs w:val="28"/>
        </w:rPr>
        <w:t xml:space="preserve"> возврата (далее – требование).</w:t>
      </w:r>
    </w:p>
    <w:p w14:paraId="11140C85" w14:textId="77777777" w:rsidR="001837F3" w:rsidRPr="002D51C4" w:rsidRDefault="00252940" w:rsidP="001837F3">
      <w:pPr>
        <w:pStyle w:val="formattext"/>
        <w:spacing w:before="0" w:beforeAutospacing="0" w:after="0" w:afterAutospacing="0"/>
        <w:ind w:firstLine="709"/>
        <w:jc w:val="both"/>
        <w:textAlignment w:val="baseline"/>
        <w:rPr>
          <w:sz w:val="28"/>
          <w:szCs w:val="28"/>
        </w:rPr>
      </w:pPr>
      <w:r>
        <w:rPr>
          <w:sz w:val="28"/>
          <w:szCs w:val="28"/>
        </w:rPr>
        <w:t>3.8</w:t>
      </w:r>
      <w:r w:rsidR="001837F3" w:rsidRPr="002D51C4">
        <w:rPr>
          <w:sz w:val="28"/>
          <w:szCs w:val="28"/>
        </w:rPr>
        <w:t>. Получатель субсидии в указанный в требовании срок возвращает полученную субсидию в бюджет города Новосибирска.</w:t>
      </w:r>
    </w:p>
    <w:p w14:paraId="49310343" w14:textId="77777777" w:rsidR="006914B0" w:rsidRPr="006914B0" w:rsidRDefault="00252940" w:rsidP="006914B0">
      <w:pPr>
        <w:pStyle w:val="ConsPlusNormal"/>
        <w:ind w:firstLine="709"/>
        <w:jc w:val="both"/>
      </w:pPr>
      <w:r>
        <w:t>3.9</w:t>
      </w:r>
      <w:r w:rsidR="001837F3" w:rsidRPr="002D51C4">
        <w:t>. </w:t>
      </w:r>
      <w:r w:rsidR="006914B0" w:rsidRPr="006914B0">
        <w:t xml:space="preserve">Остатки субсидии, не использованные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возвращаются получателем субсидии в бюджет города Новосибирска в размере остатков в порядке и сроки, установленные соглашением, за исключением случаев принятия управлением по согласованию с департаментом финансов и налоговой политики мэрии города </w:t>
      </w:r>
      <w:r w:rsidR="006914B0" w:rsidRPr="006914B0">
        <w:br/>
        <w:t>Новосибирска решения о наличии потребности в указанных средствах на основании обращения получателя субсидии в управление в соответствии с порядком, установленным постановлением мэрии города Новосибирска.</w:t>
      </w:r>
    </w:p>
    <w:p w14:paraId="7856FCF9" w14:textId="77777777" w:rsidR="001837F3" w:rsidRPr="002D51C4" w:rsidRDefault="001837F3" w:rsidP="001837F3">
      <w:pPr>
        <w:pStyle w:val="formattext"/>
        <w:spacing w:before="0" w:beforeAutospacing="0" w:after="0" w:afterAutospacing="0"/>
        <w:ind w:firstLine="709"/>
        <w:jc w:val="both"/>
        <w:textAlignment w:val="baseline"/>
        <w:rPr>
          <w:sz w:val="28"/>
          <w:szCs w:val="28"/>
        </w:rPr>
      </w:pPr>
      <w:r w:rsidRPr="002D51C4">
        <w:rPr>
          <w:sz w:val="28"/>
          <w:szCs w:val="28"/>
        </w:rPr>
        <w:t>3.10. В случае отказа получателя субсидии от добровольного возврата, а также невозврата субсидии по истечении с</w:t>
      </w:r>
      <w:r w:rsidR="006914B0">
        <w:rPr>
          <w:sz w:val="28"/>
          <w:szCs w:val="28"/>
        </w:rPr>
        <w:t xml:space="preserve">роков, указанных в пунктах 3.7 – </w:t>
      </w:r>
      <w:r w:rsidRPr="002D51C4">
        <w:rPr>
          <w:sz w:val="28"/>
          <w:szCs w:val="28"/>
        </w:rPr>
        <w:t>3.9 Порядка, субсидия истребуется в судебном порядке в соответствии с законодательством Российской Федерации.</w:t>
      </w:r>
    </w:p>
    <w:p w14:paraId="3C33E248" w14:textId="77777777" w:rsidR="001837F3" w:rsidRPr="00A75C5F" w:rsidRDefault="001837F3" w:rsidP="001837F3">
      <w:pPr>
        <w:pStyle w:val="formattext"/>
        <w:spacing w:before="0" w:beforeAutospacing="0" w:after="0" w:afterAutospacing="0"/>
        <w:jc w:val="center"/>
        <w:textAlignment w:val="baseline"/>
      </w:pPr>
    </w:p>
    <w:p w14:paraId="6334A37C" w14:textId="77777777" w:rsidR="00A75C5F" w:rsidRPr="00A75C5F" w:rsidRDefault="00A75C5F" w:rsidP="001837F3">
      <w:pPr>
        <w:pStyle w:val="formattext"/>
        <w:spacing w:before="0" w:beforeAutospacing="0" w:after="0" w:afterAutospacing="0"/>
        <w:jc w:val="center"/>
        <w:textAlignment w:val="baseline"/>
      </w:pPr>
    </w:p>
    <w:p w14:paraId="2D7CA785" w14:textId="48B2FABF" w:rsidR="001837F3" w:rsidRPr="000D28FE" w:rsidRDefault="001837F3" w:rsidP="001837F3">
      <w:pPr>
        <w:pStyle w:val="formattext"/>
        <w:spacing w:before="0" w:beforeAutospacing="0" w:after="0" w:afterAutospacing="0"/>
        <w:jc w:val="center"/>
        <w:textAlignment w:val="baseline"/>
        <w:rPr>
          <w:sz w:val="28"/>
          <w:szCs w:val="28"/>
        </w:rPr>
      </w:pPr>
      <w:r>
        <w:rPr>
          <w:sz w:val="28"/>
          <w:szCs w:val="28"/>
        </w:rPr>
        <w:t>_</w:t>
      </w:r>
      <w:r w:rsidR="00A75C5F">
        <w:rPr>
          <w:sz w:val="28"/>
          <w:szCs w:val="28"/>
        </w:rPr>
        <w:t>__</w:t>
      </w:r>
      <w:r>
        <w:rPr>
          <w:sz w:val="28"/>
          <w:szCs w:val="28"/>
        </w:rPr>
        <w:t>__________</w:t>
      </w:r>
    </w:p>
    <w:p w14:paraId="5DCB2CC0" w14:textId="77777777" w:rsidR="001837F3" w:rsidRPr="006848BA" w:rsidRDefault="001837F3" w:rsidP="001837F3">
      <w:pPr>
        <w:pStyle w:val="formattext"/>
        <w:spacing w:before="0" w:beforeAutospacing="0" w:after="0" w:afterAutospacing="0"/>
        <w:jc w:val="both"/>
        <w:textAlignment w:val="baseline"/>
        <w:rPr>
          <w:sz w:val="28"/>
          <w:szCs w:val="28"/>
        </w:rPr>
        <w:sectPr w:rsidR="001837F3" w:rsidRPr="006848BA" w:rsidSect="00C04030">
          <w:headerReference w:type="default" r:id="rId30"/>
          <w:pgSz w:w="11906" w:h="16838"/>
          <w:pgMar w:top="1134" w:right="567" w:bottom="851" w:left="1418" w:header="709" w:footer="709" w:gutter="0"/>
          <w:pgNumType w:start="1"/>
          <w:cols w:space="708"/>
          <w:titlePg/>
          <w:docGrid w:linePitch="381"/>
        </w:sectPr>
      </w:pPr>
    </w:p>
    <w:p w14:paraId="5680A22F" w14:textId="77777777" w:rsidR="001837F3" w:rsidRPr="00A43D66" w:rsidRDefault="001837F3" w:rsidP="001837F3">
      <w:pPr>
        <w:ind w:left="6379"/>
        <w:jc w:val="both"/>
        <w:textAlignment w:val="baseline"/>
        <w:rPr>
          <w:bCs/>
          <w:sz w:val="24"/>
          <w:szCs w:val="24"/>
        </w:rPr>
      </w:pPr>
      <w:bookmarkStart w:id="25" w:name="Par120"/>
      <w:bookmarkStart w:id="26" w:name="Par86"/>
      <w:bookmarkStart w:id="27" w:name="P27"/>
      <w:bookmarkStart w:id="28" w:name="P29"/>
      <w:bookmarkEnd w:id="25"/>
      <w:bookmarkEnd w:id="26"/>
      <w:bookmarkEnd w:id="27"/>
      <w:bookmarkEnd w:id="28"/>
      <w:r w:rsidRPr="00A43D66">
        <w:rPr>
          <w:sz w:val="24"/>
          <w:szCs w:val="24"/>
        </w:rPr>
        <w:t>Приложение</w:t>
      </w:r>
      <w:r w:rsidRPr="00A43D66">
        <w:rPr>
          <w:sz w:val="24"/>
          <w:szCs w:val="24"/>
        </w:rPr>
        <w:br/>
        <w:t xml:space="preserve">к </w:t>
      </w:r>
      <w:r>
        <w:rPr>
          <w:sz w:val="24"/>
          <w:szCs w:val="24"/>
        </w:rPr>
        <w:t xml:space="preserve">Порядку </w:t>
      </w:r>
      <w:r w:rsidRPr="00A43D66">
        <w:rPr>
          <w:bCs/>
          <w:sz w:val="24"/>
          <w:szCs w:val="24"/>
        </w:rPr>
        <w:t xml:space="preserve">предоставления субсидий </w:t>
      </w:r>
      <w:r w:rsidRPr="00A43D66">
        <w:rPr>
          <w:sz w:val="24"/>
          <w:szCs w:val="24"/>
        </w:rPr>
        <w:t>на реализацию общественных инициатив территориальных общественных самоуправлений по развитию территории</w:t>
      </w:r>
    </w:p>
    <w:p w14:paraId="1FDAB626" w14:textId="77777777" w:rsidR="001837F3" w:rsidRDefault="001837F3" w:rsidP="001837F3">
      <w:pPr>
        <w:ind w:left="6521"/>
      </w:pPr>
    </w:p>
    <w:p w14:paraId="248A97D0" w14:textId="77777777" w:rsidR="001837F3" w:rsidRDefault="001837F3" w:rsidP="001837F3">
      <w:pPr>
        <w:ind w:left="6521"/>
      </w:pPr>
    </w:p>
    <w:p w14:paraId="73EECF64" w14:textId="77777777" w:rsidR="001837F3" w:rsidRDefault="001837F3" w:rsidP="001837F3">
      <w:pPr>
        <w:tabs>
          <w:tab w:val="left" w:pos="2100"/>
        </w:tabs>
        <w:spacing w:line="240" w:lineRule="atLeast"/>
        <w:jc w:val="center"/>
        <w:rPr>
          <w:b/>
          <w:spacing w:val="2"/>
          <w:shd w:val="clear" w:color="auto" w:fill="FFFFFF"/>
        </w:rPr>
      </w:pPr>
      <w:r w:rsidRPr="00696F77">
        <w:rPr>
          <w:b/>
          <w:spacing w:val="2"/>
          <w:shd w:val="clear" w:color="auto" w:fill="FFFFFF"/>
        </w:rPr>
        <w:t xml:space="preserve">КРИТЕРИИ </w:t>
      </w:r>
    </w:p>
    <w:p w14:paraId="2B971E73" w14:textId="77777777" w:rsidR="001837F3" w:rsidRPr="00322A43" w:rsidRDefault="001837F3" w:rsidP="001837F3">
      <w:pPr>
        <w:tabs>
          <w:tab w:val="left" w:pos="2100"/>
        </w:tabs>
        <w:spacing w:line="240" w:lineRule="atLeast"/>
        <w:jc w:val="center"/>
        <w:rPr>
          <w:b/>
          <w:spacing w:val="2"/>
          <w:shd w:val="clear" w:color="auto" w:fill="FFFFFF"/>
        </w:rPr>
      </w:pPr>
      <w:r>
        <w:rPr>
          <w:b/>
          <w:spacing w:val="2"/>
          <w:shd w:val="clear" w:color="auto" w:fill="FFFFFF"/>
        </w:rPr>
        <w:t xml:space="preserve">оценки заявок на предоставление </w:t>
      </w:r>
      <w:r w:rsidRPr="00696F77">
        <w:rPr>
          <w:b/>
          <w:spacing w:val="2"/>
          <w:shd w:val="clear" w:color="auto" w:fill="FFFFFF"/>
        </w:rPr>
        <w:t>субсидий</w:t>
      </w:r>
      <w:r w:rsidRPr="00696F77">
        <w:rPr>
          <w:b/>
        </w:rPr>
        <w:t xml:space="preserve"> </w:t>
      </w:r>
      <w:r w:rsidRPr="00696F77">
        <w:rPr>
          <w:b/>
          <w:szCs w:val="27"/>
        </w:rPr>
        <w:t>на реализацию общественных инициатив территориальных общественных само</w:t>
      </w:r>
      <w:r>
        <w:rPr>
          <w:b/>
          <w:szCs w:val="27"/>
        </w:rPr>
        <w:t>управлений</w:t>
      </w:r>
      <w:r>
        <w:rPr>
          <w:b/>
          <w:szCs w:val="27"/>
        </w:rPr>
        <w:br/>
      </w:r>
      <w:r w:rsidRPr="00696F77">
        <w:rPr>
          <w:b/>
          <w:szCs w:val="27"/>
        </w:rPr>
        <w:t>по развитию территории</w:t>
      </w:r>
    </w:p>
    <w:p w14:paraId="5F77E3A3" w14:textId="77777777" w:rsidR="001837F3" w:rsidRPr="00527887" w:rsidRDefault="001837F3" w:rsidP="001837F3">
      <w:pPr>
        <w:tabs>
          <w:tab w:val="left" w:pos="2100"/>
        </w:tabs>
        <w:spacing w:line="240" w:lineRule="atLeast"/>
        <w:rPr>
          <w:spacing w:val="2"/>
          <w:shd w:val="clear" w:color="auto" w:fill="FFFFFF"/>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379"/>
        <w:gridCol w:w="1276"/>
        <w:gridCol w:w="1276"/>
      </w:tblGrid>
      <w:tr w:rsidR="001837F3" w:rsidRPr="006848BA" w14:paraId="4220C940" w14:textId="77777777" w:rsidTr="00944BDF">
        <w:tc>
          <w:tcPr>
            <w:tcW w:w="1242" w:type="dxa"/>
            <w:shd w:val="clear" w:color="auto" w:fill="auto"/>
          </w:tcPr>
          <w:p w14:paraId="1564D775" w14:textId="77777777" w:rsidR="001837F3" w:rsidRDefault="001837F3" w:rsidP="00944BDF">
            <w:pPr>
              <w:pStyle w:val="23"/>
              <w:spacing w:after="0" w:line="240" w:lineRule="atLeast"/>
              <w:ind w:left="0"/>
              <w:jc w:val="center"/>
            </w:pPr>
            <w:r w:rsidRPr="006848BA">
              <w:t xml:space="preserve">№ </w:t>
            </w:r>
          </w:p>
          <w:p w14:paraId="58AA64EA" w14:textId="77777777" w:rsidR="001837F3" w:rsidRPr="006848BA" w:rsidRDefault="001837F3" w:rsidP="00944BDF">
            <w:pPr>
              <w:pStyle w:val="23"/>
              <w:spacing w:after="0" w:line="240" w:lineRule="atLeast"/>
              <w:ind w:left="0"/>
              <w:jc w:val="center"/>
            </w:pPr>
            <w:r w:rsidRPr="006848BA">
              <w:t>п/п</w:t>
            </w:r>
          </w:p>
        </w:tc>
        <w:tc>
          <w:tcPr>
            <w:tcW w:w="6379" w:type="dxa"/>
            <w:shd w:val="clear" w:color="auto" w:fill="auto"/>
          </w:tcPr>
          <w:p w14:paraId="1BEE54CE" w14:textId="77777777" w:rsidR="001837F3" w:rsidRPr="006848BA" w:rsidRDefault="001837F3" w:rsidP="00944BDF">
            <w:pPr>
              <w:pStyle w:val="23"/>
              <w:spacing w:after="0" w:line="240" w:lineRule="atLeast"/>
              <w:ind w:left="0"/>
              <w:jc w:val="center"/>
            </w:pPr>
            <w:r w:rsidRPr="006848BA">
              <w:t xml:space="preserve">Наименование </w:t>
            </w:r>
            <w:r>
              <w:t>критерия</w:t>
            </w:r>
          </w:p>
        </w:tc>
        <w:tc>
          <w:tcPr>
            <w:tcW w:w="1276" w:type="dxa"/>
          </w:tcPr>
          <w:p w14:paraId="2138169D" w14:textId="77777777" w:rsidR="001837F3" w:rsidRPr="006848BA" w:rsidRDefault="001837F3" w:rsidP="00944BDF">
            <w:pPr>
              <w:pStyle w:val="23"/>
              <w:spacing w:after="0" w:line="240" w:lineRule="atLeast"/>
              <w:ind w:left="0"/>
              <w:jc w:val="center"/>
            </w:pPr>
            <w:r>
              <w:t>Балл, присваиваемый в случае несоответствия критерия сведениям, указанным в заявке</w:t>
            </w:r>
          </w:p>
        </w:tc>
        <w:tc>
          <w:tcPr>
            <w:tcW w:w="1276" w:type="dxa"/>
            <w:shd w:val="clear" w:color="auto" w:fill="auto"/>
          </w:tcPr>
          <w:p w14:paraId="7FC84C37" w14:textId="77777777" w:rsidR="001837F3" w:rsidRPr="006848BA" w:rsidRDefault="001837F3" w:rsidP="00944BDF">
            <w:pPr>
              <w:pStyle w:val="23"/>
              <w:spacing w:after="0" w:line="240" w:lineRule="atLeast"/>
              <w:ind w:left="0"/>
              <w:jc w:val="center"/>
            </w:pPr>
            <w:r>
              <w:t>Балл, присваиваемый в случае соответствия критерия сведениям, указанным в заявке</w:t>
            </w:r>
          </w:p>
        </w:tc>
      </w:tr>
    </w:tbl>
    <w:p w14:paraId="7ED56C0C" w14:textId="77777777" w:rsidR="001837F3" w:rsidRPr="003629CF" w:rsidRDefault="001837F3" w:rsidP="001837F3">
      <w:pPr>
        <w:rPr>
          <w:sz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379"/>
        <w:gridCol w:w="1276"/>
        <w:gridCol w:w="1276"/>
      </w:tblGrid>
      <w:tr w:rsidR="001837F3" w:rsidRPr="009F63E4" w14:paraId="40CE26D6" w14:textId="77777777" w:rsidTr="00944BDF">
        <w:trPr>
          <w:tblHeader/>
        </w:trPr>
        <w:tc>
          <w:tcPr>
            <w:tcW w:w="1242" w:type="dxa"/>
            <w:shd w:val="clear" w:color="auto" w:fill="auto"/>
          </w:tcPr>
          <w:p w14:paraId="5C9EF35B" w14:textId="77777777" w:rsidR="001837F3" w:rsidRPr="009F63E4" w:rsidRDefault="001837F3" w:rsidP="00944BDF">
            <w:pPr>
              <w:pStyle w:val="23"/>
              <w:spacing w:after="0" w:line="240" w:lineRule="auto"/>
              <w:ind w:left="0"/>
              <w:jc w:val="center"/>
            </w:pPr>
            <w:r w:rsidRPr="009F63E4">
              <w:t>1</w:t>
            </w:r>
          </w:p>
        </w:tc>
        <w:tc>
          <w:tcPr>
            <w:tcW w:w="6379" w:type="dxa"/>
            <w:shd w:val="clear" w:color="auto" w:fill="auto"/>
          </w:tcPr>
          <w:p w14:paraId="58EAD295" w14:textId="77777777" w:rsidR="001837F3" w:rsidRPr="009F63E4" w:rsidRDefault="001837F3" w:rsidP="00944BDF">
            <w:pPr>
              <w:pStyle w:val="23"/>
              <w:spacing w:after="0" w:line="240" w:lineRule="auto"/>
              <w:ind w:left="0"/>
              <w:jc w:val="center"/>
            </w:pPr>
            <w:r w:rsidRPr="009F63E4">
              <w:t>2</w:t>
            </w:r>
          </w:p>
        </w:tc>
        <w:tc>
          <w:tcPr>
            <w:tcW w:w="1276" w:type="dxa"/>
          </w:tcPr>
          <w:p w14:paraId="439D86E1" w14:textId="77777777" w:rsidR="001837F3" w:rsidRPr="009F63E4" w:rsidRDefault="001837F3" w:rsidP="00944BDF">
            <w:pPr>
              <w:pStyle w:val="23"/>
              <w:spacing w:after="0" w:line="240" w:lineRule="auto"/>
              <w:ind w:left="0"/>
              <w:jc w:val="center"/>
            </w:pPr>
            <w:r>
              <w:t>3</w:t>
            </w:r>
          </w:p>
        </w:tc>
        <w:tc>
          <w:tcPr>
            <w:tcW w:w="1276" w:type="dxa"/>
            <w:shd w:val="clear" w:color="auto" w:fill="auto"/>
          </w:tcPr>
          <w:p w14:paraId="0D4C3D08" w14:textId="77777777" w:rsidR="001837F3" w:rsidRPr="009F63E4" w:rsidRDefault="001837F3" w:rsidP="00944BDF">
            <w:pPr>
              <w:pStyle w:val="23"/>
              <w:spacing w:after="0" w:line="240" w:lineRule="auto"/>
              <w:ind w:left="0"/>
              <w:jc w:val="center"/>
            </w:pPr>
            <w:r>
              <w:t>4</w:t>
            </w:r>
          </w:p>
        </w:tc>
      </w:tr>
      <w:tr w:rsidR="001837F3" w:rsidRPr="009F63E4" w14:paraId="112F729A" w14:textId="77777777" w:rsidTr="00944BDF">
        <w:tc>
          <w:tcPr>
            <w:tcW w:w="10173" w:type="dxa"/>
            <w:gridSpan w:val="4"/>
          </w:tcPr>
          <w:p w14:paraId="07A1F7F4" w14:textId="5E666134" w:rsidR="000E16A2" w:rsidRDefault="000E16A2" w:rsidP="000E16A2">
            <w:pPr>
              <w:pStyle w:val="23"/>
              <w:spacing w:after="0" w:line="240" w:lineRule="auto"/>
              <w:ind w:left="1134"/>
              <w:jc w:val="center"/>
            </w:pPr>
            <w:r>
              <w:t>1. </w:t>
            </w:r>
            <w:r w:rsidR="001837F3" w:rsidRPr="000F5E2C">
              <w:t>Социальная значимость проекта (коэф</w:t>
            </w:r>
            <w:r w:rsidR="001837F3">
              <w:t>фициент значимости</w:t>
            </w:r>
          </w:p>
          <w:p w14:paraId="3FB4ABCB" w14:textId="35872A95" w:rsidR="001837F3" w:rsidRPr="009F63E4" w:rsidRDefault="001837F3" w:rsidP="000E16A2">
            <w:pPr>
              <w:pStyle w:val="23"/>
              <w:spacing w:after="0" w:line="240" w:lineRule="auto"/>
              <w:ind w:left="1134"/>
              <w:jc w:val="center"/>
            </w:pPr>
            <w:r>
              <w:t>критерия 0,3</w:t>
            </w:r>
            <w:r w:rsidRPr="000F5E2C">
              <w:t>)</w:t>
            </w:r>
          </w:p>
        </w:tc>
      </w:tr>
      <w:tr w:rsidR="001837F3" w:rsidRPr="009F63E4" w14:paraId="0B0FF873" w14:textId="77777777" w:rsidTr="00944BDF">
        <w:tc>
          <w:tcPr>
            <w:tcW w:w="1242" w:type="dxa"/>
            <w:shd w:val="clear" w:color="auto" w:fill="auto"/>
          </w:tcPr>
          <w:p w14:paraId="644C27FA" w14:textId="77777777" w:rsidR="001837F3" w:rsidRPr="009F63E4" w:rsidRDefault="001837F3" w:rsidP="00944BDF">
            <w:pPr>
              <w:pStyle w:val="23"/>
              <w:spacing w:after="0" w:line="240" w:lineRule="atLeast"/>
              <w:ind w:left="0"/>
              <w:jc w:val="center"/>
            </w:pPr>
            <w:r w:rsidRPr="009F63E4">
              <w:t>1.1</w:t>
            </w:r>
          </w:p>
        </w:tc>
        <w:tc>
          <w:tcPr>
            <w:tcW w:w="8931" w:type="dxa"/>
            <w:gridSpan w:val="3"/>
          </w:tcPr>
          <w:p w14:paraId="58A69E33" w14:textId="77777777" w:rsidR="001837F3" w:rsidRPr="009F63E4" w:rsidRDefault="001837F3" w:rsidP="00944BDF">
            <w:pPr>
              <w:pStyle w:val="23"/>
              <w:spacing w:after="0" w:line="240" w:lineRule="atLeast"/>
              <w:ind w:left="0"/>
              <w:jc w:val="both"/>
            </w:pPr>
            <w:r w:rsidRPr="009F63E4">
              <w:t>Точность формулировки цели, заявленной в проекте:</w:t>
            </w:r>
          </w:p>
        </w:tc>
      </w:tr>
      <w:tr w:rsidR="0025418E" w:rsidRPr="009F63E4" w14:paraId="15FFDCD9" w14:textId="77777777" w:rsidTr="00944BDF">
        <w:tc>
          <w:tcPr>
            <w:tcW w:w="1242" w:type="dxa"/>
            <w:shd w:val="clear" w:color="auto" w:fill="auto"/>
          </w:tcPr>
          <w:p w14:paraId="7EBB1928" w14:textId="77777777" w:rsidR="0025418E" w:rsidRPr="009F63E4" w:rsidRDefault="0025418E" w:rsidP="0025418E">
            <w:pPr>
              <w:pStyle w:val="23"/>
              <w:spacing w:after="0" w:line="240" w:lineRule="atLeast"/>
              <w:ind w:left="0"/>
              <w:jc w:val="center"/>
            </w:pPr>
            <w:r w:rsidRPr="009F63E4">
              <w:t>1.1.1</w:t>
            </w:r>
          </w:p>
        </w:tc>
        <w:tc>
          <w:tcPr>
            <w:tcW w:w="6379" w:type="dxa"/>
            <w:shd w:val="clear" w:color="auto" w:fill="auto"/>
          </w:tcPr>
          <w:p w14:paraId="6AC11B60" w14:textId="77777777" w:rsidR="0025418E" w:rsidRPr="009F63E4" w:rsidRDefault="0025418E" w:rsidP="0025418E">
            <w:pPr>
              <w:pStyle w:val="23"/>
              <w:spacing w:after="0" w:line="240" w:lineRule="atLeast"/>
              <w:ind w:left="0"/>
              <w:jc w:val="both"/>
            </w:pPr>
            <w:r w:rsidRPr="009F63E4">
              <w:t xml:space="preserve">Соответствие цели проекта одному из направлений конкурса </w:t>
            </w:r>
          </w:p>
        </w:tc>
        <w:tc>
          <w:tcPr>
            <w:tcW w:w="1276" w:type="dxa"/>
          </w:tcPr>
          <w:p w14:paraId="0D4417DB"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0853E835" w14:textId="77777777" w:rsidR="0025418E" w:rsidRPr="008900A0" w:rsidRDefault="0025418E" w:rsidP="0025418E">
            <w:pPr>
              <w:pStyle w:val="23"/>
              <w:spacing w:after="0" w:line="240" w:lineRule="atLeast"/>
              <w:ind w:left="0"/>
              <w:jc w:val="center"/>
            </w:pPr>
            <w:r w:rsidRPr="008900A0">
              <w:t>5</w:t>
            </w:r>
          </w:p>
        </w:tc>
      </w:tr>
      <w:tr w:rsidR="0025418E" w:rsidRPr="009F63E4" w14:paraId="1A8E20F7" w14:textId="77777777" w:rsidTr="00944BDF">
        <w:tc>
          <w:tcPr>
            <w:tcW w:w="1242" w:type="dxa"/>
            <w:shd w:val="clear" w:color="auto" w:fill="auto"/>
          </w:tcPr>
          <w:p w14:paraId="13C82F07" w14:textId="77777777" w:rsidR="0025418E" w:rsidRPr="009F63E4" w:rsidRDefault="0025418E" w:rsidP="0025418E">
            <w:pPr>
              <w:pStyle w:val="23"/>
              <w:spacing w:after="0" w:line="240" w:lineRule="atLeast"/>
              <w:ind w:left="0"/>
              <w:jc w:val="center"/>
            </w:pPr>
            <w:r w:rsidRPr="009F63E4">
              <w:t>1.1.2</w:t>
            </w:r>
          </w:p>
        </w:tc>
        <w:tc>
          <w:tcPr>
            <w:tcW w:w="6379" w:type="dxa"/>
            <w:shd w:val="clear" w:color="auto" w:fill="auto"/>
          </w:tcPr>
          <w:p w14:paraId="01C0C9E2" w14:textId="77777777" w:rsidR="0025418E" w:rsidRPr="009F63E4" w:rsidRDefault="0025418E" w:rsidP="0025418E">
            <w:pPr>
              <w:pStyle w:val="23"/>
              <w:spacing w:after="0" w:line="240" w:lineRule="atLeast"/>
              <w:ind w:left="0"/>
              <w:jc w:val="both"/>
            </w:pPr>
            <w:r w:rsidRPr="009F63E4">
              <w:t>Конкретность и ясность изменения проблемы к концу реализации проекта</w:t>
            </w:r>
          </w:p>
        </w:tc>
        <w:tc>
          <w:tcPr>
            <w:tcW w:w="1276" w:type="dxa"/>
          </w:tcPr>
          <w:p w14:paraId="5C0D8844"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0E317625" w14:textId="77777777" w:rsidR="0025418E" w:rsidRPr="008900A0" w:rsidRDefault="0025418E" w:rsidP="0025418E">
            <w:pPr>
              <w:pStyle w:val="23"/>
              <w:spacing w:after="0" w:line="240" w:lineRule="atLeast"/>
              <w:ind w:left="0"/>
              <w:jc w:val="center"/>
            </w:pPr>
            <w:r w:rsidRPr="008900A0">
              <w:t>5</w:t>
            </w:r>
          </w:p>
        </w:tc>
      </w:tr>
      <w:tr w:rsidR="0025418E" w:rsidRPr="009F63E4" w14:paraId="68756B95" w14:textId="77777777" w:rsidTr="00944BDF">
        <w:tc>
          <w:tcPr>
            <w:tcW w:w="1242" w:type="dxa"/>
            <w:shd w:val="clear" w:color="auto" w:fill="auto"/>
          </w:tcPr>
          <w:p w14:paraId="59936E0F" w14:textId="77777777" w:rsidR="0025418E" w:rsidRPr="009F63E4" w:rsidRDefault="0025418E" w:rsidP="0025418E">
            <w:pPr>
              <w:pStyle w:val="23"/>
              <w:spacing w:after="0" w:line="240" w:lineRule="atLeast"/>
              <w:ind w:left="0"/>
              <w:jc w:val="center"/>
            </w:pPr>
            <w:r w:rsidRPr="009F63E4">
              <w:t>1.1.3</w:t>
            </w:r>
          </w:p>
        </w:tc>
        <w:tc>
          <w:tcPr>
            <w:tcW w:w="6379" w:type="dxa"/>
            <w:shd w:val="clear" w:color="auto" w:fill="auto"/>
          </w:tcPr>
          <w:p w14:paraId="07F2167C" w14:textId="77777777" w:rsidR="0025418E" w:rsidRPr="009F63E4" w:rsidRDefault="0025418E" w:rsidP="0025418E">
            <w:pPr>
              <w:pStyle w:val="23"/>
              <w:spacing w:after="0" w:line="240" w:lineRule="atLeast"/>
              <w:ind w:left="0"/>
              <w:jc w:val="both"/>
            </w:pPr>
            <w:r w:rsidRPr="009F63E4">
              <w:t xml:space="preserve">Наличие показателей, описывающих цель качественно и (или) количественно от начала реализации проекта до его завершения </w:t>
            </w:r>
          </w:p>
        </w:tc>
        <w:tc>
          <w:tcPr>
            <w:tcW w:w="1276" w:type="dxa"/>
          </w:tcPr>
          <w:p w14:paraId="6D554F23"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7CC9E57A" w14:textId="77777777" w:rsidR="0025418E" w:rsidRPr="008900A0" w:rsidRDefault="0025418E" w:rsidP="0025418E">
            <w:pPr>
              <w:pStyle w:val="23"/>
              <w:spacing w:after="0" w:line="240" w:lineRule="atLeast"/>
              <w:ind w:left="0"/>
              <w:jc w:val="center"/>
            </w:pPr>
            <w:r w:rsidRPr="008900A0">
              <w:t>10</w:t>
            </w:r>
          </w:p>
        </w:tc>
      </w:tr>
      <w:tr w:rsidR="0025418E" w:rsidRPr="009F63E4" w14:paraId="62C418D4" w14:textId="77777777" w:rsidTr="00944BDF">
        <w:tc>
          <w:tcPr>
            <w:tcW w:w="1242" w:type="dxa"/>
            <w:tcBorders>
              <w:bottom w:val="single" w:sz="4" w:space="0" w:color="auto"/>
            </w:tcBorders>
            <w:shd w:val="clear" w:color="auto" w:fill="auto"/>
          </w:tcPr>
          <w:p w14:paraId="7BAD337A" w14:textId="77777777" w:rsidR="0025418E" w:rsidRPr="009F63E4" w:rsidRDefault="0025418E" w:rsidP="0025418E">
            <w:pPr>
              <w:pStyle w:val="23"/>
              <w:spacing w:after="0" w:line="240" w:lineRule="atLeast"/>
              <w:ind w:left="0"/>
              <w:jc w:val="center"/>
            </w:pPr>
            <w:r w:rsidRPr="009F63E4">
              <w:t>1.1.4</w:t>
            </w:r>
          </w:p>
        </w:tc>
        <w:tc>
          <w:tcPr>
            <w:tcW w:w="6379" w:type="dxa"/>
            <w:shd w:val="clear" w:color="auto" w:fill="auto"/>
          </w:tcPr>
          <w:p w14:paraId="3E9CD54B" w14:textId="77777777" w:rsidR="0025418E" w:rsidRPr="009F63E4" w:rsidRDefault="0025418E" w:rsidP="0025418E">
            <w:pPr>
              <w:pStyle w:val="23"/>
              <w:spacing w:after="0" w:line="240" w:lineRule="atLeast"/>
              <w:ind w:left="0"/>
              <w:jc w:val="both"/>
            </w:pPr>
            <w:r w:rsidRPr="009F63E4">
              <w:t>Четко описан территориальный охват проекта с учетом возможности влияния заявителя</w:t>
            </w:r>
          </w:p>
        </w:tc>
        <w:tc>
          <w:tcPr>
            <w:tcW w:w="1276" w:type="dxa"/>
          </w:tcPr>
          <w:p w14:paraId="21AF6F65"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625144AA" w14:textId="77777777" w:rsidR="0025418E" w:rsidRPr="008900A0" w:rsidRDefault="0025418E" w:rsidP="0025418E">
            <w:pPr>
              <w:pStyle w:val="23"/>
              <w:spacing w:after="0" w:line="240" w:lineRule="atLeast"/>
              <w:ind w:left="0"/>
              <w:jc w:val="center"/>
            </w:pPr>
            <w:r w:rsidRPr="008900A0">
              <w:t>5</w:t>
            </w:r>
          </w:p>
        </w:tc>
      </w:tr>
      <w:tr w:rsidR="001837F3" w:rsidRPr="009F63E4" w14:paraId="51497621" w14:textId="77777777" w:rsidTr="00944BDF">
        <w:tc>
          <w:tcPr>
            <w:tcW w:w="1242" w:type="dxa"/>
            <w:tcBorders>
              <w:right w:val="nil"/>
            </w:tcBorders>
            <w:shd w:val="clear" w:color="auto" w:fill="auto"/>
          </w:tcPr>
          <w:p w14:paraId="17F96C83" w14:textId="77777777" w:rsidR="001837F3" w:rsidRPr="009F63E4" w:rsidRDefault="001837F3" w:rsidP="00944BDF">
            <w:pPr>
              <w:pStyle w:val="23"/>
              <w:spacing w:after="0" w:line="240" w:lineRule="atLeast"/>
              <w:ind w:left="0"/>
              <w:jc w:val="center"/>
            </w:pPr>
          </w:p>
        </w:tc>
        <w:tc>
          <w:tcPr>
            <w:tcW w:w="6379" w:type="dxa"/>
            <w:tcBorders>
              <w:left w:val="nil"/>
            </w:tcBorders>
            <w:shd w:val="clear" w:color="auto" w:fill="auto"/>
          </w:tcPr>
          <w:p w14:paraId="56C49BDB" w14:textId="77777777" w:rsidR="001837F3" w:rsidRPr="009F63E4" w:rsidRDefault="001837F3" w:rsidP="00944BDF">
            <w:pPr>
              <w:pStyle w:val="23"/>
              <w:spacing w:after="0" w:line="240" w:lineRule="atLeast"/>
              <w:ind w:left="0"/>
              <w:jc w:val="both"/>
            </w:pPr>
            <w:r>
              <w:t xml:space="preserve">Сумма баллов по строкам 1.1.1 – </w:t>
            </w:r>
            <w:r w:rsidRPr="009F63E4">
              <w:t>1.1.4</w:t>
            </w:r>
          </w:p>
        </w:tc>
        <w:tc>
          <w:tcPr>
            <w:tcW w:w="1276" w:type="dxa"/>
          </w:tcPr>
          <w:p w14:paraId="4F9BF839" w14:textId="77777777" w:rsidR="001837F3" w:rsidRDefault="001837F3" w:rsidP="00944BDF">
            <w:pPr>
              <w:pStyle w:val="23"/>
              <w:spacing w:after="0" w:line="240" w:lineRule="atLeast"/>
              <w:ind w:left="0"/>
              <w:jc w:val="center"/>
            </w:pPr>
          </w:p>
        </w:tc>
        <w:tc>
          <w:tcPr>
            <w:tcW w:w="1276" w:type="dxa"/>
            <w:shd w:val="clear" w:color="auto" w:fill="auto"/>
          </w:tcPr>
          <w:p w14:paraId="2D8E907A" w14:textId="77777777" w:rsidR="001837F3" w:rsidRPr="008900A0" w:rsidRDefault="001837F3" w:rsidP="00944BDF">
            <w:pPr>
              <w:pStyle w:val="23"/>
              <w:spacing w:after="0" w:line="240" w:lineRule="atLeast"/>
              <w:ind w:left="0"/>
              <w:jc w:val="center"/>
            </w:pPr>
          </w:p>
        </w:tc>
      </w:tr>
      <w:tr w:rsidR="001837F3" w:rsidRPr="009F63E4" w14:paraId="00641927" w14:textId="77777777" w:rsidTr="00944BDF">
        <w:tc>
          <w:tcPr>
            <w:tcW w:w="1242" w:type="dxa"/>
          </w:tcPr>
          <w:p w14:paraId="0A45B9B7" w14:textId="77777777" w:rsidR="001837F3" w:rsidRPr="009F63E4" w:rsidRDefault="001837F3" w:rsidP="00944BDF">
            <w:pPr>
              <w:pStyle w:val="23"/>
              <w:spacing w:after="0" w:line="240" w:lineRule="atLeast"/>
              <w:ind w:left="0" w:right="-162"/>
              <w:jc w:val="center"/>
            </w:pPr>
            <w:r>
              <w:t>1.2</w:t>
            </w:r>
            <w:r w:rsidRPr="009F63E4">
              <w:t> </w:t>
            </w:r>
          </w:p>
        </w:tc>
        <w:tc>
          <w:tcPr>
            <w:tcW w:w="8931" w:type="dxa"/>
            <w:gridSpan w:val="3"/>
            <w:shd w:val="clear" w:color="auto" w:fill="auto"/>
          </w:tcPr>
          <w:p w14:paraId="2FF26046" w14:textId="77777777" w:rsidR="001837F3" w:rsidRPr="008900A0" w:rsidRDefault="001837F3" w:rsidP="00944BDF">
            <w:pPr>
              <w:pStyle w:val="23"/>
              <w:spacing w:after="0" w:line="240" w:lineRule="atLeast"/>
              <w:ind w:left="0" w:right="-162"/>
            </w:pPr>
            <w:r w:rsidRPr="008900A0">
              <w:t>Обоснование актуальности проекта:</w:t>
            </w:r>
          </w:p>
        </w:tc>
      </w:tr>
      <w:tr w:rsidR="0025418E" w:rsidRPr="009F63E4" w14:paraId="6CDA2680" w14:textId="77777777" w:rsidTr="00944BDF">
        <w:tc>
          <w:tcPr>
            <w:tcW w:w="1242" w:type="dxa"/>
            <w:shd w:val="clear" w:color="auto" w:fill="auto"/>
          </w:tcPr>
          <w:p w14:paraId="1B2597BB" w14:textId="77777777" w:rsidR="0025418E" w:rsidRPr="009F63E4" w:rsidRDefault="0025418E" w:rsidP="0025418E">
            <w:pPr>
              <w:pStyle w:val="23"/>
              <w:spacing w:after="0" w:line="240" w:lineRule="atLeast"/>
              <w:ind w:left="0"/>
              <w:jc w:val="center"/>
            </w:pPr>
            <w:r w:rsidRPr="009F63E4">
              <w:t>1.2.1</w:t>
            </w:r>
          </w:p>
        </w:tc>
        <w:tc>
          <w:tcPr>
            <w:tcW w:w="6379" w:type="dxa"/>
            <w:shd w:val="clear" w:color="auto" w:fill="auto"/>
          </w:tcPr>
          <w:p w14:paraId="0C3A9B02" w14:textId="77777777" w:rsidR="0025418E" w:rsidRPr="009F63E4" w:rsidRDefault="0025418E" w:rsidP="0025418E">
            <w:pPr>
              <w:pStyle w:val="23"/>
              <w:spacing w:after="0" w:line="240" w:lineRule="atLeast"/>
              <w:ind w:left="0"/>
              <w:jc w:val="both"/>
            </w:pPr>
            <w:r w:rsidRPr="009F63E4">
              <w:t>Наличие прогноза уменьшения проблемы после реализации проекта и (или) усиления проблемы при оставлении ситуации «как есть»</w:t>
            </w:r>
          </w:p>
        </w:tc>
        <w:tc>
          <w:tcPr>
            <w:tcW w:w="1276" w:type="dxa"/>
          </w:tcPr>
          <w:p w14:paraId="3F5954D3"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6117E5DD" w14:textId="77777777" w:rsidR="0025418E" w:rsidRPr="008900A0" w:rsidRDefault="0025418E" w:rsidP="0025418E">
            <w:pPr>
              <w:pStyle w:val="23"/>
              <w:spacing w:after="0" w:line="240" w:lineRule="atLeast"/>
              <w:ind w:left="0"/>
              <w:jc w:val="center"/>
            </w:pPr>
            <w:r w:rsidRPr="008900A0">
              <w:t>10</w:t>
            </w:r>
          </w:p>
        </w:tc>
      </w:tr>
      <w:tr w:rsidR="0025418E" w:rsidRPr="009F63E4" w14:paraId="0A98B21C" w14:textId="77777777" w:rsidTr="00944BDF">
        <w:tc>
          <w:tcPr>
            <w:tcW w:w="1242" w:type="dxa"/>
            <w:shd w:val="clear" w:color="auto" w:fill="auto"/>
          </w:tcPr>
          <w:p w14:paraId="0803E6D4" w14:textId="77777777" w:rsidR="0025418E" w:rsidRPr="009F63E4" w:rsidRDefault="0025418E" w:rsidP="0025418E">
            <w:pPr>
              <w:pStyle w:val="23"/>
              <w:spacing w:after="0" w:line="240" w:lineRule="atLeast"/>
              <w:ind w:left="0"/>
              <w:jc w:val="center"/>
            </w:pPr>
            <w:r w:rsidRPr="009F63E4">
              <w:t>1.2.2</w:t>
            </w:r>
          </w:p>
        </w:tc>
        <w:tc>
          <w:tcPr>
            <w:tcW w:w="6379" w:type="dxa"/>
            <w:shd w:val="clear" w:color="auto" w:fill="auto"/>
          </w:tcPr>
          <w:p w14:paraId="18BAFCE7" w14:textId="77777777" w:rsidR="0025418E" w:rsidRPr="009F63E4" w:rsidRDefault="0025418E" w:rsidP="0025418E">
            <w:pPr>
              <w:pStyle w:val="23"/>
              <w:spacing w:after="0" w:line="240" w:lineRule="atLeast"/>
              <w:ind w:left="0"/>
              <w:jc w:val="both"/>
            </w:pPr>
            <w:r w:rsidRPr="009F63E4">
              <w:t xml:space="preserve">Доказана способность заявителя влиять на решение проблемы самостоятельно или с привлечением социальных партнеров </w:t>
            </w:r>
          </w:p>
        </w:tc>
        <w:tc>
          <w:tcPr>
            <w:tcW w:w="1276" w:type="dxa"/>
          </w:tcPr>
          <w:p w14:paraId="5884F1FF"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7F44B9CC" w14:textId="77777777" w:rsidR="0025418E" w:rsidRPr="008900A0" w:rsidRDefault="0025418E" w:rsidP="0025418E">
            <w:pPr>
              <w:pStyle w:val="23"/>
              <w:spacing w:after="0" w:line="240" w:lineRule="atLeast"/>
              <w:ind w:left="0"/>
              <w:jc w:val="center"/>
            </w:pPr>
            <w:r w:rsidRPr="008900A0">
              <w:t>10</w:t>
            </w:r>
          </w:p>
        </w:tc>
      </w:tr>
      <w:tr w:rsidR="0025418E" w:rsidRPr="009F63E4" w14:paraId="1E7F438C" w14:textId="77777777" w:rsidTr="00944BDF">
        <w:tc>
          <w:tcPr>
            <w:tcW w:w="1242" w:type="dxa"/>
            <w:tcBorders>
              <w:bottom w:val="single" w:sz="4" w:space="0" w:color="auto"/>
            </w:tcBorders>
            <w:shd w:val="clear" w:color="auto" w:fill="auto"/>
          </w:tcPr>
          <w:p w14:paraId="1EF59E56" w14:textId="77777777" w:rsidR="0025418E" w:rsidRPr="009F63E4" w:rsidRDefault="0025418E" w:rsidP="0025418E">
            <w:pPr>
              <w:pStyle w:val="23"/>
              <w:spacing w:after="0" w:line="240" w:lineRule="atLeast"/>
              <w:ind w:left="0"/>
              <w:jc w:val="center"/>
            </w:pPr>
            <w:r w:rsidRPr="009F63E4">
              <w:t>1.2.3</w:t>
            </w:r>
          </w:p>
        </w:tc>
        <w:tc>
          <w:tcPr>
            <w:tcW w:w="6379" w:type="dxa"/>
            <w:shd w:val="clear" w:color="auto" w:fill="auto"/>
          </w:tcPr>
          <w:p w14:paraId="4FC80BA1" w14:textId="77777777" w:rsidR="0025418E" w:rsidRPr="009F63E4" w:rsidRDefault="0025418E" w:rsidP="0025418E">
            <w:pPr>
              <w:pStyle w:val="23"/>
              <w:spacing w:after="0" w:line="240" w:lineRule="atLeast"/>
              <w:ind w:left="0"/>
              <w:jc w:val="both"/>
            </w:pPr>
            <w:r w:rsidRPr="009F63E4">
              <w:t xml:space="preserve">Имеется подтверждение актуальности проекта со стороны социального партнера (не менее </w:t>
            </w:r>
            <w:r>
              <w:t>одного</w:t>
            </w:r>
            <w:r w:rsidRPr="009F63E4">
              <w:t xml:space="preserve"> документа, подтверждающего участие в проекте)</w:t>
            </w:r>
          </w:p>
        </w:tc>
        <w:tc>
          <w:tcPr>
            <w:tcW w:w="1276" w:type="dxa"/>
          </w:tcPr>
          <w:p w14:paraId="4872F6C8"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7D722195" w14:textId="77777777" w:rsidR="0025418E" w:rsidRPr="008900A0" w:rsidRDefault="0025418E" w:rsidP="0025418E">
            <w:pPr>
              <w:pStyle w:val="23"/>
              <w:spacing w:after="0" w:line="240" w:lineRule="atLeast"/>
              <w:ind w:left="0"/>
              <w:jc w:val="center"/>
            </w:pPr>
            <w:r w:rsidRPr="008900A0">
              <w:t>15</w:t>
            </w:r>
          </w:p>
        </w:tc>
      </w:tr>
      <w:tr w:rsidR="001837F3" w:rsidRPr="009F63E4" w14:paraId="72DB6D47" w14:textId="77777777" w:rsidTr="00944BDF">
        <w:tc>
          <w:tcPr>
            <w:tcW w:w="1242" w:type="dxa"/>
            <w:tcBorders>
              <w:right w:val="nil"/>
            </w:tcBorders>
            <w:shd w:val="clear" w:color="auto" w:fill="auto"/>
          </w:tcPr>
          <w:p w14:paraId="134F136D" w14:textId="77777777" w:rsidR="001837F3" w:rsidRPr="009F63E4" w:rsidRDefault="001837F3" w:rsidP="00944BDF">
            <w:pPr>
              <w:pStyle w:val="23"/>
              <w:spacing w:after="0" w:line="240" w:lineRule="atLeast"/>
              <w:ind w:left="0"/>
              <w:jc w:val="center"/>
            </w:pPr>
          </w:p>
        </w:tc>
        <w:tc>
          <w:tcPr>
            <w:tcW w:w="6379" w:type="dxa"/>
            <w:tcBorders>
              <w:left w:val="nil"/>
            </w:tcBorders>
            <w:shd w:val="clear" w:color="auto" w:fill="auto"/>
          </w:tcPr>
          <w:p w14:paraId="5BA8ED99" w14:textId="77777777" w:rsidR="001837F3" w:rsidRPr="009F63E4" w:rsidRDefault="001837F3" w:rsidP="00944BDF">
            <w:pPr>
              <w:pStyle w:val="23"/>
              <w:spacing w:after="0" w:line="240" w:lineRule="atLeast"/>
              <w:ind w:left="0"/>
              <w:jc w:val="both"/>
            </w:pPr>
            <w:r w:rsidRPr="009F63E4">
              <w:t>Сумма баллов по строкам 1.2.1</w:t>
            </w:r>
            <w:r>
              <w:t xml:space="preserve"> – </w:t>
            </w:r>
            <w:r w:rsidRPr="009F63E4">
              <w:t>1.2.3</w:t>
            </w:r>
          </w:p>
        </w:tc>
        <w:tc>
          <w:tcPr>
            <w:tcW w:w="1276" w:type="dxa"/>
          </w:tcPr>
          <w:p w14:paraId="7AAFFED7" w14:textId="77777777" w:rsidR="001837F3" w:rsidRDefault="001837F3" w:rsidP="00944BDF">
            <w:pPr>
              <w:pStyle w:val="23"/>
              <w:spacing w:after="0" w:line="240" w:lineRule="atLeast"/>
              <w:ind w:left="0"/>
              <w:jc w:val="center"/>
            </w:pPr>
          </w:p>
        </w:tc>
        <w:tc>
          <w:tcPr>
            <w:tcW w:w="1276" w:type="dxa"/>
            <w:shd w:val="clear" w:color="auto" w:fill="auto"/>
          </w:tcPr>
          <w:p w14:paraId="4CD06C66" w14:textId="77777777" w:rsidR="001837F3" w:rsidRPr="008900A0" w:rsidRDefault="001837F3" w:rsidP="00944BDF">
            <w:pPr>
              <w:pStyle w:val="23"/>
              <w:spacing w:after="0" w:line="240" w:lineRule="atLeast"/>
              <w:ind w:left="0"/>
              <w:jc w:val="center"/>
            </w:pPr>
          </w:p>
        </w:tc>
      </w:tr>
      <w:tr w:rsidR="001837F3" w:rsidRPr="009F63E4" w14:paraId="6299E4BE" w14:textId="77777777" w:rsidTr="00944BDF">
        <w:tc>
          <w:tcPr>
            <w:tcW w:w="1242" w:type="dxa"/>
            <w:shd w:val="clear" w:color="auto" w:fill="auto"/>
          </w:tcPr>
          <w:p w14:paraId="66FC3008" w14:textId="77777777" w:rsidR="001837F3" w:rsidRPr="009F63E4" w:rsidRDefault="001837F3" w:rsidP="00944BDF">
            <w:pPr>
              <w:pStyle w:val="23"/>
              <w:spacing w:after="0" w:line="240" w:lineRule="atLeast"/>
              <w:ind w:left="0"/>
              <w:jc w:val="center"/>
            </w:pPr>
            <w:r w:rsidRPr="009F63E4">
              <w:t>1.3</w:t>
            </w:r>
          </w:p>
        </w:tc>
        <w:tc>
          <w:tcPr>
            <w:tcW w:w="8931" w:type="dxa"/>
            <w:gridSpan w:val="3"/>
          </w:tcPr>
          <w:p w14:paraId="73CB8AD4" w14:textId="77777777" w:rsidR="001837F3" w:rsidRPr="008900A0" w:rsidRDefault="001837F3" w:rsidP="00944BDF">
            <w:pPr>
              <w:pStyle w:val="23"/>
              <w:spacing w:after="0" w:line="240" w:lineRule="atLeast"/>
              <w:ind w:left="0"/>
              <w:jc w:val="both"/>
            </w:pPr>
            <w:r w:rsidRPr="008900A0">
              <w:t>Значимость проекта для целевой аудитории (благополучателей проекта):</w:t>
            </w:r>
          </w:p>
        </w:tc>
      </w:tr>
      <w:tr w:rsidR="0025418E" w:rsidRPr="009F63E4" w14:paraId="43C732AD" w14:textId="77777777" w:rsidTr="00944BDF">
        <w:tc>
          <w:tcPr>
            <w:tcW w:w="1242" w:type="dxa"/>
            <w:shd w:val="clear" w:color="auto" w:fill="auto"/>
          </w:tcPr>
          <w:p w14:paraId="44E9456F" w14:textId="77777777" w:rsidR="0025418E" w:rsidRPr="009F63E4" w:rsidRDefault="0025418E" w:rsidP="0025418E">
            <w:pPr>
              <w:pStyle w:val="23"/>
              <w:spacing w:after="0" w:line="240" w:lineRule="atLeast"/>
              <w:ind w:left="0"/>
              <w:jc w:val="center"/>
            </w:pPr>
            <w:r w:rsidRPr="009F63E4">
              <w:t>1.3.1</w:t>
            </w:r>
          </w:p>
        </w:tc>
        <w:tc>
          <w:tcPr>
            <w:tcW w:w="6379" w:type="dxa"/>
            <w:tcBorders>
              <w:top w:val="single" w:sz="4" w:space="0" w:color="auto"/>
              <w:left w:val="single" w:sz="4" w:space="0" w:color="auto"/>
              <w:bottom w:val="single" w:sz="4" w:space="0" w:color="auto"/>
            </w:tcBorders>
            <w:shd w:val="clear" w:color="auto" w:fill="auto"/>
          </w:tcPr>
          <w:p w14:paraId="44198931" w14:textId="77777777" w:rsidR="0025418E" w:rsidRPr="009F63E4" w:rsidRDefault="0025418E" w:rsidP="0025418E">
            <w:pPr>
              <w:pStyle w:val="23"/>
              <w:spacing w:after="0" w:line="240" w:lineRule="atLeast"/>
              <w:ind w:left="0"/>
              <w:jc w:val="both"/>
            </w:pPr>
            <w:r w:rsidRPr="009F63E4">
              <w:t xml:space="preserve">С помощью конкретных количественных и качественных показателей описаны социальные характеристики благополучателей проекта, связанные с местом жительства, образом жизни, иные социальные характеристики </w:t>
            </w:r>
          </w:p>
        </w:tc>
        <w:tc>
          <w:tcPr>
            <w:tcW w:w="1276" w:type="dxa"/>
          </w:tcPr>
          <w:p w14:paraId="22B0FCC9"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7ADE78A4" w14:textId="77777777" w:rsidR="0025418E" w:rsidRPr="008900A0" w:rsidRDefault="0025418E" w:rsidP="0025418E">
            <w:pPr>
              <w:pStyle w:val="23"/>
              <w:spacing w:after="0" w:line="240" w:lineRule="atLeast"/>
              <w:ind w:left="0"/>
              <w:jc w:val="center"/>
            </w:pPr>
            <w:r w:rsidRPr="008900A0">
              <w:t>5</w:t>
            </w:r>
          </w:p>
        </w:tc>
      </w:tr>
      <w:tr w:rsidR="0025418E" w:rsidRPr="009F63E4" w14:paraId="76373FEB" w14:textId="77777777" w:rsidTr="00944BDF">
        <w:tc>
          <w:tcPr>
            <w:tcW w:w="1242" w:type="dxa"/>
            <w:shd w:val="clear" w:color="auto" w:fill="auto"/>
          </w:tcPr>
          <w:p w14:paraId="4BEFDD81" w14:textId="77777777" w:rsidR="0025418E" w:rsidRPr="009F63E4" w:rsidRDefault="0025418E" w:rsidP="0025418E">
            <w:pPr>
              <w:pStyle w:val="23"/>
              <w:spacing w:after="0" w:line="240" w:lineRule="atLeast"/>
              <w:ind w:left="0"/>
              <w:jc w:val="center"/>
            </w:pPr>
            <w:r w:rsidRPr="009F63E4">
              <w:t>1.3.2</w:t>
            </w:r>
          </w:p>
        </w:tc>
        <w:tc>
          <w:tcPr>
            <w:tcW w:w="6379" w:type="dxa"/>
            <w:tcBorders>
              <w:top w:val="nil"/>
              <w:left w:val="single" w:sz="4" w:space="0" w:color="auto"/>
              <w:bottom w:val="single" w:sz="4" w:space="0" w:color="auto"/>
            </w:tcBorders>
            <w:shd w:val="clear" w:color="auto" w:fill="auto"/>
          </w:tcPr>
          <w:p w14:paraId="4C1182B7" w14:textId="77777777" w:rsidR="0025418E" w:rsidRPr="009F63E4" w:rsidRDefault="0025418E" w:rsidP="0025418E">
            <w:pPr>
              <w:pStyle w:val="23"/>
              <w:spacing w:after="0" w:line="240" w:lineRule="atLeast"/>
              <w:ind w:left="0"/>
              <w:jc w:val="both"/>
            </w:pPr>
            <w:r w:rsidRPr="009F63E4">
              <w:t>С помощью конкретных количественных показателей указано и обосновано планируемое количество благополучателей проекта</w:t>
            </w:r>
          </w:p>
        </w:tc>
        <w:tc>
          <w:tcPr>
            <w:tcW w:w="1276" w:type="dxa"/>
          </w:tcPr>
          <w:p w14:paraId="56D0930D"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1AA63B22" w14:textId="77777777" w:rsidR="0025418E" w:rsidRPr="008900A0" w:rsidRDefault="0025418E" w:rsidP="0025418E">
            <w:pPr>
              <w:pStyle w:val="23"/>
              <w:spacing w:after="0" w:line="240" w:lineRule="atLeast"/>
              <w:ind w:left="0"/>
              <w:jc w:val="center"/>
            </w:pPr>
            <w:r w:rsidRPr="008900A0">
              <w:t>5</w:t>
            </w:r>
          </w:p>
        </w:tc>
      </w:tr>
      <w:tr w:rsidR="0025418E" w:rsidRPr="009F63E4" w14:paraId="6F8B8150" w14:textId="77777777" w:rsidTr="00944BDF">
        <w:tc>
          <w:tcPr>
            <w:tcW w:w="1242" w:type="dxa"/>
            <w:shd w:val="clear" w:color="auto" w:fill="auto"/>
          </w:tcPr>
          <w:p w14:paraId="409C1FE5" w14:textId="77777777" w:rsidR="0025418E" w:rsidRPr="009F63E4" w:rsidRDefault="0025418E" w:rsidP="0025418E">
            <w:pPr>
              <w:pStyle w:val="23"/>
              <w:spacing w:after="0" w:line="240" w:lineRule="atLeast"/>
              <w:ind w:left="0"/>
              <w:jc w:val="center"/>
            </w:pPr>
            <w:r w:rsidRPr="009F63E4">
              <w:t>1.3.3</w:t>
            </w:r>
          </w:p>
        </w:tc>
        <w:tc>
          <w:tcPr>
            <w:tcW w:w="6379" w:type="dxa"/>
            <w:tcBorders>
              <w:top w:val="nil"/>
              <w:left w:val="single" w:sz="4" w:space="0" w:color="auto"/>
              <w:bottom w:val="single" w:sz="4" w:space="0" w:color="auto"/>
            </w:tcBorders>
            <w:shd w:val="clear" w:color="auto" w:fill="auto"/>
          </w:tcPr>
          <w:p w14:paraId="4080620B" w14:textId="77777777" w:rsidR="0025418E" w:rsidRPr="009F63E4" w:rsidRDefault="0025418E" w:rsidP="0025418E">
            <w:pPr>
              <w:pStyle w:val="23"/>
              <w:spacing w:after="0" w:line="240" w:lineRule="atLeast"/>
              <w:ind w:left="0"/>
              <w:jc w:val="both"/>
            </w:pPr>
            <w:r w:rsidRPr="009F63E4">
              <w:t>Доказана готовность поддержки реализации проекта со стороны благополучателей</w:t>
            </w:r>
            <w:r>
              <w:t xml:space="preserve"> </w:t>
            </w:r>
            <w:r w:rsidRPr="009F63E4">
              <w:t>проекта от 10 до 20 чел.</w:t>
            </w:r>
          </w:p>
        </w:tc>
        <w:tc>
          <w:tcPr>
            <w:tcW w:w="1276" w:type="dxa"/>
          </w:tcPr>
          <w:p w14:paraId="183E0F46"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1FDCAAA7" w14:textId="77777777" w:rsidR="0025418E" w:rsidRPr="008900A0" w:rsidRDefault="0025418E" w:rsidP="0025418E">
            <w:pPr>
              <w:pStyle w:val="23"/>
              <w:spacing w:after="0" w:line="240" w:lineRule="atLeast"/>
              <w:ind w:left="0"/>
              <w:jc w:val="center"/>
            </w:pPr>
            <w:r w:rsidRPr="008900A0">
              <w:t>15</w:t>
            </w:r>
          </w:p>
        </w:tc>
      </w:tr>
      <w:tr w:rsidR="0025418E" w:rsidRPr="009F63E4" w14:paraId="5DB127D2" w14:textId="77777777" w:rsidTr="00944BDF">
        <w:tc>
          <w:tcPr>
            <w:tcW w:w="1242" w:type="dxa"/>
            <w:tcBorders>
              <w:bottom w:val="single" w:sz="4" w:space="0" w:color="auto"/>
            </w:tcBorders>
            <w:shd w:val="clear" w:color="auto" w:fill="auto"/>
          </w:tcPr>
          <w:p w14:paraId="55ECC030" w14:textId="77777777" w:rsidR="0025418E" w:rsidRPr="009F63E4" w:rsidRDefault="0025418E" w:rsidP="0025418E">
            <w:pPr>
              <w:pStyle w:val="23"/>
              <w:spacing w:after="0" w:line="240" w:lineRule="atLeast"/>
              <w:ind w:left="0"/>
              <w:jc w:val="center"/>
            </w:pPr>
            <w:r w:rsidRPr="009F63E4">
              <w:t>1.3.4</w:t>
            </w:r>
          </w:p>
        </w:tc>
        <w:tc>
          <w:tcPr>
            <w:tcW w:w="6379" w:type="dxa"/>
            <w:tcBorders>
              <w:top w:val="nil"/>
              <w:left w:val="single" w:sz="4" w:space="0" w:color="auto"/>
              <w:bottom w:val="single" w:sz="4" w:space="0" w:color="auto"/>
            </w:tcBorders>
            <w:shd w:val="clear" w:color="auto" w:fill="auto"/>
          </w:tcPr>
          <w:p w14:paraId="7695E174" w14:textId="77777777" w:rsidR="0025418E" w:rsidRPr="009F63E4" w:rsidRDefault="0025418E" w:rsidP="0025418E">
            <w:pPr>
              <w:pStyle w:val="23"/>
              <w:spacing w:after="0" w:line="240" w:lineRule="atLeast"/>
              <w:ind w:left="0"/>
              <w:jc w:val="both"/>
            </w:pPr>
            <w:r w:rsidRPr="009F63E4">
              <w:t>Доказана готовность поддержки реализации проекта со стороны благополучателей</w:t>
            </w:r>
            <w:r>
              <w:t xml:space="preserve"> </w:t>
            </w:r>
            <w:r w:rsidRPr="009F63E4">
              <w:t>проекта от 21 чел. и более</w:t>
            </w:r>
          </w:p>
        </w:tc>
        <w:tc>
          <w:tcPr>
            <w:tcW w:w="1276" w:type="dxa"/>
          </w:tcPr>
          <w:p w14:paraId="6EF70E2F"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16E80269" w14:textId="77777777" w:rsidR="0025418E" w:rsidRPr="008900A0" w:rsidRDefault="0025418E" w:rsidP="0025418E">
            <w:pPr>
              <w:pStyle w:val="23"/>
              <w:spacing w:after="0" w:line="240" w:lineRule="atLeast"/>
              <w:ind w:left="0"/>
              <w:jc w:val="center"/>
            </w:pPr>
            <w:r w:rsidRPr="008900A0">
              <w:t>15</w:t>
            </w:r>
          </w:p>
        </w:tc>
      </w:tr>
      <w:tr w:rsidR="001837F3" w:rsidRPr="009F63E4" w14:paraId="02B26558" w14:textId="77777777" w:rsidTr="00944BDF">
        <w:tc>
          <w:tcPr>
            <w:tcW w:w="1242" w:type="dxa"/>
            <w:tcBorders>
              <w:bottom w:val="single" w:sz="4" w:space="0" w:color="auto"/>
              <w:right w:val="nil"/>
            </w:tcBorders>
            <w:shd w:val="clear" w:color="auto" w:fill="auto"/>
          </w:tcPr>
          <w:p w14:paraId="70518D89" w14:textId="77777777" w:rsidR="001837F3" w:rsidRPr="009F63E4" w:rsidRDefault="001837F3" w:rsidP="00944BDF">
            <w:pPr>
              <w:pStyle w:val="23"/>
              <w:spacing w:after="0" w:line="240" w:lineRule="atLeast"/>
              <w:ind w:left="0"/>
              <w:jc w:val="center"/>
            </w:pPr>
          </w:p>
        </w:tc>
        <w:tc>
          <w:tcPr>
            <w:tcW w:w="6379" w:type="dxa"/>
            <w:tcBorders>
              <w:top w:val="nil"/>
              <w:left w:val="nil"/>
              <w:bottom w:val="single" w:sz="4" w:space="0" w:color="auto"/>
            </w:tcBorders>
            <w:shd w:val="clear" w:color="auto" w:fill="auto"/>
          </w:tcPr>
          <w:p w14:paraId="03AFB057" w14:textId="77777777" w:rsidR="001837F3" w:rsidRPr="009F63E4" w:rsidRDefault="001837F3" w:rsidP="00944BDF">
            <w:pPr>
              <w:pStyle w:val="23"/>
              <w:spacing w:after="0" w:line="240" w:lineRule="atLeast"/>
              <w:ind w:left="0"/>
              <w:jc w:val="both"/>
            </w:pPr>
            <w:r w:rsidRPr="009F63E4">
              <w:t>Сумма баллов по строкам 1.3.1</w:t>
            </w:r>
            <w:r>
              <w:t xml:space="preserve"> –</w:t>
            </w:r>
            <w:r w:rsidRPr="009F63E4">
              <w:t xml:space="preserve"> 1.3.4</w:t>
            </w:r>
          </w:p>
        </w:tc>
        <w:tc>
          <w:tcPr>
            <w:tcW w:w="1276" w:type="dxa"/>
          </w:tcPr>
          <w:p w14:paraId="060CBEEB" w14:textId="77777777" w:rsidR="001837F3" w:rsidRDefault="001837F3" w:rsidP="00944BDF">
            <w:pPr>
              <w:pStyle w:val="23"/>
              <w:spacing w:after="0" w:line="240" w:lineRule="atLeast"/>
              <w:ind w:left="0"/>
              <w:jc w:val="center"/>
            </w:pPr>
          </w:p>
        </w:tc>
        <w:tc>
          <w:tcPr>
            <w:tcW w:w="1276" w:type="dxa"/>
            <w:shd w:val="clear" w:color="auto" w:fill="auto"/>
          </w:tcPr>
          <w:p w14:paraId="3204F186" w14:textId="77777777" w:rsidR="001837F3" w:rsidRPr="008900A0" w:rsidRDefault="001837F3" w:rsidP="00944BDF">
            <w:pPr>
              <w:pStyle w:val="23"/>
              <w:spacing w:after="0" w:line="240" w:lineRule="atLeast"/>
              <w:ind w:left="0"/>
              <w:jc w:val="center"/>
            </w:pPr>
          </w:p>
        </w:tc>
      </w:tr>
      <w:tr w:rsidR="001837F3" w:rsidRPr="009F63E4" w14:paraId="30EA7B22" w14:textId="77777777" w:rsidTr="00944BDF">
        <w:tc>
          <w:tcPr>
            <w:tcW w:w="1242" w:type="dxa"/>
            <w:tcBorders>
              <w:right w:val="nil"/>
            </w:tcBorders>
            <w:shd w:val="clear" w:color="auto" w:fill="auto"/>
          </w:tcPr>
          <w:p w14:paraId="10E69546" w14:textId="77777777" w:rsidR="001837F3" w:rsidRPr="009F63E4" w:rsidRDefault="001837F3" w:rsidP="00944BDF">
            <w:pPr>
              <w:pStyle w:val="23"/>
              <w:spacing w:after="0" w:line="240" w:lineRule="atLeast"/>
              <w:ind w:left="0"/>
              <w:jc w:val="center"/>
            </w:pPr>
          </w:p>
        </w:tc>
        <w:tc>
          <w:tcPr>
            <w:tcW w:w="6379" w:type="dxa"/>
            <w:tcBorders>
              <w:top w:val="nil"/>
              <w:left w:val="nil"/>
              <w:bottom w:val="single" w:sz="4" w:space="0" w:color="auto"/>
            </w:tcBorders>
            <w:shd w:val="clear" w:color="auto" w:fill="auto"/>
          </w:tcPr>
          <w:p w14:paraId="78F949AA" w14:textId="77777777" w:rsidR="001837F3" w:rsidRPr="009F63E4" w:rsidRDefault="001837F3" w:rsidP="00944BDF">
            <w:pPr>
              <w:pStyle w:val="23"/>
              <w:spacing w:after="0" w:line="240" w:lineRule="atLeast"/>
              <w:ind w:left="0"/>
              <w:jc w:val="both"/>
            </w:pPr>
            <w:r w:rsidRPr="009F63E4">
              <w:t>Сумма баллов по строкам 1.</w:t>
            </w:r>
            <w:r>
              <w:t>1</w:t>
            </w:r>
            <w:r w:rsidRPr="009F63E4">
              <w:t xml:space="preserve"> </w:t>
            </w:r>
            <w:r>
              <w:t xml:space="preserve">– </w:t>
            </w:r>
            <w:r w:rsidRPr="009F63E4">
              <w:t>1.3, умноженная на коэффициент значимости критерия 0,3</w:t>
            </w:r>
          </w:p>
        </w:tc>
        <w:tc>
          <w:tcPr>
            <w:tcW w:w="1276" w:type="dxa"/>
          </w:tcPr>
          <w:p w14:paraId="0E8BE82F" w14:textId="77777777" w:rsidR="001837F3" w:rsidRDefault="001837F3" w:rsidP="00944BDF">
            <w:pPr>
              <w:pStyle w:val="23"/>
              <w:spacing w:after="0" w:line="240" w:lineRule="atLeast"/>
              <w:ind w:left="0"/>
              <w:jc w:val="center"/>
            </w:pPr>
          </w:p>
        </w:tc>
        <w:tc>
          <w:tcPr>
            <w:tcW w:w="1276" w:type="dxa"/>
            <w:shd w:val="clear" w:color="auto" w:fill="auto"/>
          </w:tcPr>
          <w:p w14:paraId="28571C6E" w14:textId="77777777" w:rsidR="001837F3" w:rsidRPr="008900A0" w:rsidRDefault="001837F3" w:rsidP="00944BDF">
            <w:pPr>
              <w:pStyle w:val="23"/>
              <w:spacing w:after="0" w:line="240" w:lineRule="atLeast"/>
              <w:ind w:left="0"/>
              <w:jc w:val="center"/>
            </w:pPr>
          </w:p>
        </w:tc>
      </w:tr>
      <w:tr w:rsidR="001837F3" w:rsidRPr="009F63E4" w14:paraId="6240FF8F" w14:textId="77777777" w:rsidTr="00944BDF">
        <w:tc>
          <w:tcPr>
            <w:tcW w:w="10173" w:type="dxa"/>
            <w:gridSpan w:val="4"/>
          </w:tcPr>
          <w:p w14:paraId="2E8292A8" w14:textId="77777777" w:rsidR="001837F3" w:rsidRPr="008900A0" w:rsidRDefault="001837F3" w:rsidP="000E16A2">
            <w:pPr>
              <w:pStyle w:val="23"/>
              <w:spacing w:after="0" w:line="240" w:lineRule="atLeast"/>
              <w:ind w:left="1134"/>
              <w:jc w:val="center"/>
            </w:pPr>
            <w:r w:rsidRPr="008900A0">
              <w:t>2. Проработанность проекта (коэффициент значимости критерия 0,3)</w:t>
            </w:r>
          </w:p>
        </w:tc>
      </w:tr>
      <w:tr w:rsidR="001837F3" w:rsidRPr="009F63E4" w14:paraId="78916943" w14:textId="77777777" w:rsidTr="00944BDF">
        <w:tc>
          <w:tcPr>
            <w:tcW w:w="1242" w:type="dxa"/>
            <w:shd w:val="clear" w:color="auto" w:fill="auto"/>
          </w:tcPr>
          <w:p w14:paraId="72990A8E" w14:textId="77777777" w:rsidR="001837F3" w:rsidRPr="009F63E4" w:rsidRDefault="001837F3" w:rsidP="00944BDF">
            <w:pPr>
              <w:pStyle w:val="23"/>
              <w:spacing w:after="0" w:line="240" w:lineRule="atLeast"/>
              <w:ind w:left="0"/>
              <w:jc w:val="center"/>
            </w:pPr>
            <w:r w:rsidRPr="009F63E4">
              <w:t>2.1</w:t>
            </w:r>
          </w:p>
        </w:tc>
        <w:tc>
          <w:tcPr>
            <w:tcW w:w="8931" w:type="dxa"/>
            <w:gridSpan w:val="3"/>
          </w:tcPr>
          <w:p w14:paraId="7436E238" w14:textId="77777777" w:rsidR="001837F3" w:rsidRPr="008900A0" w:rsidRDefault="001837F3" w:rsidP="00944BDF">
            <w:pPr>
              <w:pStyle w:val="23"/>
              <w:spacing w:after="0" w:line="240" w:lineRule="atLeast"/>
              <w:ind w:left="0"/>
              <w:jc w:val="both"/>
            </w:pPr>
            <w:r w:rsidRPr="008900A0">
              <w:t>Проектная логика:</w:t>
            </w:r>
          </w:p>
        </w:tc>
      </w:tr>
      <w:tr w:rsidR="0025418E" w:rsidRPr="009F63E4" w14:paraId="0AE644CD" w14:textId="77777777" w:rsidTr="00944BDF">
        <w:tc>
          <w:tcPr>
            <w:tcW w:w="1242" w:type="dxa"/>
            <w:shd w:val="clear" w:color="auto" w:fill="auto"/>
          </w:tcPr>
          <w:p w14:paraId="7D803755" w14:textId="77777777" w:rsidR="0025418E" w:rsidRPr="009F63E4" w:rsidRDefault="0025418E" w:rsidP="0025418E">
            <w:pPr>
              <w:pStyle w:val="23"/>
              <w:spacing w:after="0" w:line="240" w:lineRule="atLeast"/>
              <w:ind w:left="0"/>
              <w:jc w:val="center"/>
            </w:pPr>
            <w:r w:rsidRPr="009F63E4">
              <w:t>2.1.1</w:t>
            </w:r>
          </w:p>
        </w:tc>
        <w:tc>
          <w:tcPr>
            <w:tcW w:w="6379" w:type="dxa"/>
            <w:shd w:val="clear" w:color="auto" w:fill="auto"/>
          </w:tcPr>
          <w:p w14:paraId="3AD7ABCB" w14:textId="77777777" w:rsidR="0025418E" w:rsidRPr="009F63E4" w:rsidRDefault="0025418E" w:rsidP="0025418E">
            <w:pPr>
              <w:pStyle w:val="23"/>
              <w:spacing w:after="0" w:line="240" w:lineRule="atLeast"/>
              <w:ind w:left="0"/>
              <w:jc w:val="both"/>
            </w:pPr>
            <w:r w:rsidRPr="009F63E4">
              <w:t>Мероприятия проекта обеспечивают достижение цели проекта и отсутствуют мероприятия, не влияющие на решение заявленной проблемы</w:t>
            </w:r>
          </w:p>
        </w:tc>
        <w:tc>
          <w:tcPr>
            <w:tcW w:w="1276" w:type="dxa"/>
          </w:tcPr>
          <w:p w14:paraId="7EE66495"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67ADA029" w14:textId="77777777" w:rsidR="0025418E" w:rsidRPr="008900A0" w:rsidRDefault="0025418E" w:rsidP="0025418E">
            <w:pPr>
              <w:pStyle w:val="23"/>
              <w:spacing w:after="0" w:line="240" w:lineRule="atLeast"/>
              <w:ind w:left="0"/>
              <w:jc w:val="center"/>
            </w:pPr>
            <w:r w:rsidRPr="008900A0">
              <w:t>5</w:t>
            </w:r>
          </w:p>
        </w:tc>
      </w:tr>
      <w:tr w:rsidR="0025418E" w:rsidRPr="009F63E4" w14:paraId="3DAD3D86" w14:textId="77777777" w:rsidTr="00944BDF">
        <w:tc>
          <w:tcPr>
            <w:tcW w:w="1242" w:type="dxa"/>
            <w:shd w:val="clear" w:color="auto" w:fill="auto"/>
          </w:tcPr>
          <w:p w14:paraId="3EEA2246" w14:textId="77777777" w:rsidR="0025418E" w:rsidRPr="009F63E4" w:rsidRDefault="0025418E" w:rsidP="0025418E">
            <w:pPr>
              <w:pStyle w:val="23"/>
              <w:spacing w:after="0" w:line="240" w:lineRule="atLeast"/>
              <w:ind w:left="0"/>
              <w:jc w:val="center"/>
            </w:pPr>
            <w:r w:rsidRPr="009F63E4">
              <w:t>2.1.2</w:t>
            </w:r>
          </w:p>
        </w:tc>
        <w:tc>
          <w:tcPr>
            <w:tcW w:w="6379" w:type="dxa"/>
            <w:shd w:val="clear" w:color="auto" w:fill="auto"/>
          </w:tcPr>
          <w:p w14:paraId="37319AF1" w14:textId="77777777" w:rsidR="0025418E" w:rsidRPr="009F63E4" w:rsidRDefault="0025418E" w:rsidP="0025418E">
            <w:pPr>
              <w:pStyle w:val="23"/>
              <w:spacing w:after="0" w:line="240" w:lineRule="atLeast"/>
              <w:ind w:left="0"/>
              <w:jc w:val="both"/>
            </w:pPr>
            <w:r w:rsidRPr="009F63E4">
              <w:t xml:space="preserve">Каждый раздел проекта содержит информацию, достаточную для понимания содержания проекта </w:t>
            </w:r>
          </w:p>
        </w:tc>
        <w:tc>
          <w:tcPr>
            <w:tcW w:w="1276" w:type="dxa"/>
          </w:tcPr>
          <w:p w14:paraId="0511DC48"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193C69A2" w14:textId="77777777" w:rsidR="0025418E" w:rsidRPr="008900A0" w:rsidRDefault="0025418E" w:rsidP="0025418E">
            <w:pPr>
              <w:pStyle w:val="23"/>
              <w:spacing w:after="0" w:line="240" w:lineRule="atLeast"/>
              <w:ind w:left="0"/>
              <w:jc w:val="center"/>
            </w:pPr>
            <w:r w:rsidRPr="008900A0">
              <w:t>5</w:t>
            </w:r>
          </w:p>
        </w:tc>
      </w:tr>
      <w:tr w:rsidR="0025418E" w:rsidRPr="009F63E4" w14:paraId="31B6F911" w14:textId="77777777" w:rsidTr="00944BDF">
        <w:tc>
          <w:tcPr>
            <w:tcW w:w="1242" w:type="dxa"/>
            <w:shd w:val="clear" w:color="auto" w:fill="auto"/>
          </w:tcPr>
          <w:p w14:paraId="3A1E1712" w14:textId="77777777" w:rsidR="0025418E" w:rsidRPr="009F63E4" w:rsidRDefault="0025418E" w:rsidP="0025418E">
            <w:pPr>
              <w:pStyle w:val="23"/>
              <w:spacing w:after="0" w:line="240" w:lineRule="atLeast"/>
              <w:ind w:left="0"/>
              <w:jc w:val="center"/>
            </w:pPr>
            <w:r w:rsidRPr="009F63E4">
              <w:t>2.1.3</w:t>
            </w:r>
          </w:p>
        </w:tc>
        <w:tc>
          <w:tcPr>
            <w:tcW w:w="6379" w:type="dxa"/>
            <w:shd w:val="clear" w:color="auto" w:fill="auto"/>
          </w:tcPr>
          <w:p w14:paraId="2F67DBC4" w14:textId="77777777" w:rsidR="0025418E" w:rsidRPr="009F63E4" w:rsidRDefault="0025418E" w:rsidP="0025418E">
            <w:pPr>
              <w:pStyle w:val="23"/>
              <w:spacing w:after="0" w:line="240" w:lineRule="atLeast"/>
              <w:ind w:left="0"/>
              <w:jc w:val="both"/>
            </w:pPr>
            <w:r w:rsidRPr="009F63E4">
              <w:t xml:space="preserve">Все разделы проекта взаимосвязаны </w:t>
            </w:r>
          </w:p>
        </w:tc>
        <w:tc>
          <w:tcPr>
            <w:tcW w:w="1276" w:type="dxa"/>
          </w:tcPr>
          <w:p w14:paraId="3E66B9F5"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05F8B7FC" w14:textId="77777777" w:rsidR="0025418E" w:rsidRPr="008900A0" w:rsidRDefault="0025418E" w:rsidP="0025418E">
            <w:pPr>
              <w:pStyle w:val="23"/>
              <w:spacing w:after="0" w:line="240" w:lineRule="atLeast"/>
              <w:ind w:left="0"/>
              <w:jc w:val="center"/>
            </w:pPr>
            <w:r w:rsidRPr="008900A0">
              <w:t>5</w:t>
            </w:r>
          </w:p>
        </w:tc>
      </w:tr>
      <w:tr w:rsidR="0025418E" w:rsidRPr="009F63E4" w14:paraId="5916FDC3" w14:textId="77777777" w:rsidTr="00944BDF">
        <w:tc>
          <w:tcPr>
            <w:tcW w:w="1242" w:type="dxa"/>
            <w:shd w:val="clear" w:color="auto" w:fill="auto"/>
          </w:tcPr>
          <w:p w14:paraId="537DD5B2" w14:textId="77777777" w:rsidR="0025418E" w:rsidRPr="009F63E4" w:rsidRDefault="0025418E" w:rsidP="0025418E">
            <w:pPr>
              <w:pStyle w:val="23"/>
              <w:spacing w:after="0" w:line="240" w:lineRule="atLeast"/>
              <w:ind w:left="0"/>
              <w:jc w:val="center"/>
            </w:pPr>
            <w:r w:rsidRPr="009F63E4">
              <w:t>2.1.4</w:t>
            </w:r>
          </w:p>
        </w:tc>
        <w:tc>
          <w:tcPr>
            <w:tcW w:w="6379" w:type="dxa"/>
            <w:shd w:val="clear" w:color="auto" w:fill="auto"/>
          </w:tcPr>
          <w:p w14:paraId="1D7BE34F" w14:textId="77777777" w:rsidR="0025418E" w:rsidRPr="009F63E4" w:rsidRDefault="0025418E" w:rsidP="0025418E">
            <w:pPr>
              <w:pStyle w:val="23"/>
              <w:spacing w:after="0" w:line="240" w:lineRule="atLeast"/>
              <w:ind w:left="0"/>
              <w:jc w:val="both"/>
            </w:pPr>
            <w:r>
              <w:t>Продукты</w:t>
            </w:r>
            <w:r w:rsidRPr="009F63E4">
              <w:t xml:space="preserve"> проекта сформулированы как изменения, измеряемые конкретными количественными и качественными показателями</w:t>
            </w:r>
          </w:p>
        </w:tc>
        <w:tc>
          <w:tcPr>
            <w:tcW w:w="1276" w:type="dxa"/>
          </w:tcPr>
          <w:p w14:paraId="34CC18C7"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14DF6449" w14:textId="77777777" w:rsidR="0025418E" w:rsidRPr="008900A0" w:rsidRDefault="0025418E" w:rsidP="0025418E">
            <w:pPr>
              <w:pStyle w:val="23"/>
              <w:spacing w:after="0" w:line="240" w:lineRule="atLeast"/>
              <w:ind w:left="0"/>
              <w:jc w:val="center"/>
            </w:pPr>
            <w:r w:rsidRPr="008900A0">
              <w:t>5</w:t>
            </w:r>
          </w:p>
        </w:tc>
      </w:tr>
      <w:tr w:rsidR="0025418E" w:rsidRPr="009F63E4" w14:paraId="4AD5CFBF" w14:textId="77777777" w:rsidTr="00944BDF">
        <w:tc>
          <w:tcPr>
            <w:tcW w:w="1242" w:type="dxa"/>
            <w:shd w:val="clear" w:color="auto" w:fill="auto"/>
          </w:tcPr>
          <w:p w14:paraId="62121959" w14:textId="77777777" w:rsidR="0025418E" w:rsidRPr="009F63E4" w:rsidRDefault="0025418E" w:rsidP="0025418E">
            <w:pPr>
              <w:pStyle w:val="23"/>
              <w:spacing w:after="0" w:line="240" w:lineRule="atLeast"/>
              <w:ind w:left="0"/>
              <w:jc w:val="center"/>
            </w:pPr>
            <w:r w:rsidRPr="009F63E4">
              <w:t>2.1.5</w:t>
            </w:r>
          </w:p>
        </w:tc>
        <w:tc>
          <w:tcPr>
            <w:tcW w:w="6379" w:type="dxa"/>
            <w:shd w:val="clear" w:color="auto" w:fill="auto"/>
          </w:tcPr>
          <w:p w14:paraId="6B6360AB" w14:textId="77777777" w:rsidR="0025418E" w:rsidRPr="009F63E4" w:rsidRDefault="0025418E" w:rsidP="0025418E">
            <w:pPr>
              <w:pStyle w:val="23"/>
              <w:spacing w:after="0" w:line="240" w:lineRule="atLeast"/>
              <w:ind w:left="0"/>
              <w:jc w:val="both"/>
            </w:pPr>
            <w:r w:rsidRPr="009F63E4">
              <w:t xml:space="preserve">Приведены способы расчета показателей </w:t>
            </w:r>
            <w:r>
              <w:t xml:space="preserve">продуктов </w:t>
            </w:r>
            <w:r w:rsidRPr="009F63E4">
              <w:t>проекта (заявлена проверяемость показателей)</w:t>
            </w:r>
          </w:p>
        </w:tc>
        <w:tc>
          <w:tcPr>
            <w:tcW w:w="1276" w:type="dxa"/>
          </w:tcPr>
          <w:p w14:paraId="5E806B31"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7F9D265E" w14:textId="77777777" w:rsidR="0025418E" w:rsidRPr="008900A0" w:rsidRDefault="0025418E" w:rsidP="0025418E">
            <w:pPr>
              <w:pStyle w:val="23"/>
              <w:spacing w:after="0" w:line="240" w:lineRule="atLeast"/>
              <w:ind w:left="0"/>
              <w:jc w:val="center"/>
            </w:pPr>
            <w:r w:rsidRPr="008900A0">
              <w:t>8</w:t>
            </w:r>
          </w:p>
        </w:tc>
      </w:tr>
      <w:tr w:rsidR="0025418E" w:rsidRPr="009F63E4" w14:paraId="0264950F" w14:textId="77777777" w:rsidTr="00944BDF">
        <w:tc>
          <w:tcPr>
            <w:tcW w:w="1242" w:type="dxa"/>
            <w:shd w:val="clear" w:color="auto" w:fill="auto"/>
          </w:tcPr>
          <w:p w14:paraId="078FA5EF" w14:textId="77777777" w:rsidR="0025418E" w:rsidRPr="0025418E" w:rsidRDefault="0025418E" w:rsidP="0025418E">
            <w:pPr>
              <w:pStyle w:val="23"/>
              <w:spacing w:after="0" w:line="240" w:lineRule="atLeast"/>
              <w:ind w:left="0"/>
              <w:jc w:val="center"/>
            </w:pPr>
            <w:r w:rsidRPr="0025418E">
              <w:t>2.1.6</w:t>
            </w:r>
          </w:p>
        </w:tc>
        <w:tc>
          <w:tcPr>
            <w:tcW w:w="6379" w:type="dxa"/>
            <w:shd w:val="clear" w:color="auto" w:fill="auto"/>
          </w:tcPr>
          <w:p w14:paraId="2CDD899B" w14:textId="77777777" w:rsidR="0025418E" w:rsidRPr="0025418E" w:rsidRDefault="0025418E" w:rsidP="0025418E">
            <w:pPr>
              <w:pStyle w:val="23"/>
              <w:spacing w:after="0" w:line="240" w:lineRule="atLeast"/>
              <w:ind w:left="0"/>
              <w:jc w:val="both"/>
            </w:pPr>
            <w:r w:rsidRPr="0025418E">
              <w:t>Доказана возможность достижения продуктов проекта за период реализации проекта</w:t>
            </w:r>
          </w:p>
        </w:tc>
        <w:tc>
          <w:tcPr>
            <w:tcW w:w="1276" w:type="dxa"/>
          </w:tcPr>
          <w:p w14:paraId="49F4D999" w14:textId="77777777" w:rsidR="0025418E" w:rsidRPr="0025418E" w:rsidRDefault="0025418E" w:rsidP="0025418E">
            <w:pPr>
              <w:pStyle w:val="23"/>
              <w:spacing w:after="0" w:line="240" w:lineRule="atLeast"/>
              <w:ind w:left="0"/>
              <w:jc w:val="center"/>
            </w:pPr>
            <w:r w:rsidRPr="0025418E">
              <w:t>0</w:t>
            </w:r>
          </w:p>
        </w:tc>
        <w:tc>
          <w:tcPr>
            <w:tcW w:w="1276" w:type="dxa"/>
            <w:shd w:val="clear" w:color="auto" w:fill="auto"/>
          </w:tcPr>
          <w:p w14:paraId="514C97B3" w14:textId="77777777" w:rsidR="0025418E" w:rsidRPr="008900A0" w:rsidRDefault="0025418E" w:rsidP="0025418E">
            <w:pPr>
              <w:pStyle w:val="23"/>
              <w:spacing w:after="0" w:line="240" w:lineRule="atLeast"/>
              <w:ind w:left="0"/>
              <w:jc w:val="center"/>
            </w:pPr>
            <w:r w:rsidRPr="008900A0">
              <w:t>5</w:t>
            </w:r>
          </w:p>
        </w:tc>
      </w:tr>
      <w:tr w:rsidR="0025418E" w:rsidRPr="009F63E4" w14:paraId="23DAA15E" w14:textId="77777777" w:rsidTr="00944BDF">
        <w:tc>
          <w:tcPr>
            <w:tcW w:w="1242" w:type="dxa"/>
            <w:shd w:val="clear" w:color="auto" w:fill="auto"/>
          </w:tcPr>
          <w:p w14:paraId="67B70A8F" w14:textId="77777777" w:rsidR="0025418E" w:rsidRPr="009F63E4" w:rsidRDefault="0025418E" w:rsidP="0025418E">
            <w:pPr>
              <w:pStyle w:val="23"/>
              <w:spacing w:after="0" w:line="240" w:lineRule="atLeast"/>
              <w:ind w:left="0"/>
              <w:jc w:val="center"/>
            </w:pPr>
            <w:r w:rsidRPr="009F63E4">
              <w:t>2.1.7</w:t>
            </w:r>
          </w:p>
        </w:tc>
        <w:tc>
          <w:tcPr>
            <w:tcW w:w="6379" w:type="dxa"/>
            <w:shd w:val="clear" w:color="auto" w:fill="auto"/>
          </w:tcPr>
          <w:p w14:paraId="741CECEF" w14:textId="77777777" w:rsidR="0025418E" w:rsidRPr="009F63E4" w:rsidRDefault="0025418E" w:rsidP="0025418E">
            <w:pPr>
              <w:pStyle w:val="23"/>
              <w:spacing w:after="0" w:line="240" w:lineRule="atLeast"/>
              <w:ind w:left="0"/>
              <w:jc w:val="both"/>
            </w:pPr>
            <w:r w:rsidRPr="009F63E4">
              <w:t xml:space="preserve">Доказана логическая связь </w:t>
            </w:r>
            <w:r>
              <w:t>продуктов</w:t>
            </w:r>
            <w:r w:rsidRPr="009F63E4">
              <w:t xml:space="preserve"> проекта с необходимым ресурсным обеспечением проекта </w:t>
            </w:r>
          </w:p>
        </w:tc>
        <w:tc>
          <w:tcPr>
            <w:tcW w:w="1276" w:type="dxa"/>
          </w:tcPr>
          <w:p w14:paraId="14BA8DA1"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53D81641" w14:textId="77777777" w:rsidR="0025418E" w:rsidRPr="008900A0" w:rsidRDefault="0025418E" w:rsidP="0025418E">
            <w:pPr>
              <w:pStyle w:val="23"/>
              <w:spacing w:after="0" w:line="240" w:lineRule="atLeast"/>
              <w:ind w:left="0"/>
              <w:jc w:val="center"/>
            </w:pPr>
            <w:r w:rsidRPr="008900A0">
              <w:t>8</w:t>
            </w:r>
          </w:p>
        </w:tc>
      </w:tr>
      <w:tr w:rsidR="0025418E" w:rsidRPr="009F63E4" w14:paraId="14D50FAC" w14:textId="77777777" w:rsidTr="00944BDF">
        <w:tc>
          <w:tcPr>
            <w:tcW w:w="1242" w:type="dxa"/>
            <w:shd w:val="clear" w:color="auto" w:fill="auto"/>
          </w:tcPr>
          <w:p w14:paraId="156D6041" w14:textId="77777777" w:rsidR="0025418E" w:rsidRPr="009F63E4" w:rsidRDefault="0025418E" w:rsidP="0025418E">
            <w:pPr>
              <w:pStyle w:val="23"/>
              <w:spacing w:after="0" w:line="240" w:lineRule="atLeast"/>
              <w:ind w:left="0"/>
              <w:jc w:val="center"/>
            </w:pPr>
            <w:r w:rsidRPr="009F63E4">
              <w:t>2.1.8</w:t>
            </w:r>
          </w:p>
        </w:tc>
        <w:tc>
          <w:tcPr>
            <w:tcW w:w="6379" w:type="dxa"/>
            <w:shd w:val="clear" w:color="auto" w:fill="auto"/>
          </w:tcPr>
          <w:p w14:paraId="20124D92" w14:textId="77777777" w:rsidR="0025418E" w:rsidRPr="009F63E4" w:rsidRDefault="0025418E" w:rsidP="0025418E">
            <w:pPr>
              <w:pStyle w:val="23"/>
              <w:spacing w:after="0" w:line="240" w:lineRule="atLeast"/>
              <w:ind w:left="0"/>
              <w:jc w:val="both"/>
            </w:pPr>
            <w:r w:rsidRPr="009F63E4">
              <w:t>Описан механизм участия социальных партнеров в проекте</w:t>
            </w:r>
          </w:p>
        </w:tc>
        <w:tc>
          <w:tcPr>
            <w:tcW w:w="1276" w:type="dxa"/>
          </w:tcPr>
          <w:p w14:paraId="7936971A"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3E4FC212" w14:textId="77777777" w:rsidR="0025418E" w:rsidRPr="008900A0" w:rsidRDefault="0025418E" w:rsidP="0025418E">
            <w:pPr>
              <w:pStyle w:val="23"/>
              <w:spacing w:after="0" w:line="240" w:lineRule="atLeast"/>
              <w:ind w:left="0"/>
              <w:jc w:val="center"/>
            </w:pPr>
            <w:r w:rsidRPr="008900A0">
              <w:t>8</w:t>
            </w:r>
          </w:p>
        </w:tc>
      </w:tr>
      <w:tr w:rsidR="0025418E" w:rsidRPr="009F63E4" w14:paraId="1FB88135" w14:textId="77777777" w:rsidTr="00944BDF">
        <w:tc>
          <w:tcPr>
            <w:tcW w:w="1242" w:type="dxa"/>
            <w:shd w:val="clear" w:color="auto" w:fill="auto"/>
          </w:tcPr>
          <w:p w14:paraId="4CC6F8E0" w14:textId="77777777" w:rsidR="0025418E" w:rsidRPr="009F63E4" w:rsidRDefault="0025418E" w:rsidP="0025418E">
            <w:pPr>
              <w:pStyle w:val="23"/>
              <w:spacing w:after="0" w:line="240" w:lineRule="atLeast"/>
              <w:ind w:left="0"/>
              <w:jc w:val="center"/>
            </w:pPr>
            <w:r w:rsidRPr="009F63E4">
              <w:t>2.1.9</w:t>
            </w:r>
          </w:p>
        </w:tc>
        <w:tc>
          <w:tcPr>
            <w:tcW w:w="6379" w:type="dxa"/>
            <w:shd w:val="clear" w:color="auto" w:fill="auto"/>
          </w:tcPr>
          <w:p w14:paraId="0846767B" w14:textId="77777777" w:rsidR="0025418E" w:rsidRPr="009F63E4" w:rsidRDefault="0025418E" w:rsidP="0025418E">
            <w:pPr>
              <w:pStyle w:val="23"/>
              <w:spacing w:after="0" w:line="240" w:lineRule="atLeast"/>
              <w:ind w:left="0"/>
              <w:jc w:val="both"/>
            </w:pPr>
            <w:r w:rsidRPr="009F63E4">
              <w:t>Доказана реалистичность расходов (объемы расходов обоснованы расчет</w:t>
            </w:r>
            <w:r>
              <w:t>но и (</w:t>
            </w:r>
            <w:r w:rsidRPr="009F63E4">
              <w:t>или</w:t>
            </w:r>
            <w:r>
              <w:t>)</w:t>
            </w:r>
            <w:r w:rsidRPr="009F63E4">
              <w:t xml:space="preserve"> документально)</w:t>
            </w:r>
          </w:p>
        </w:tc>
        <w:tc>
          <w:tcPr>
            <w:tcW w:w="1276" w:type="dxa"/>
          </w:tcPr>
          <w:p w14:paraId="123BFCA4"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2257DCA6" w14:textId="77777777" w:rsidR="0025418E" w:rsidRPr="008900A0" w:rsidRDefault="0025418E" w:rsidP="0025418E">
            <w:pPr>
              <w:pStyle w:val="23"/>
              <w:spacing w:after="0" w:line="240" w:lineRule="atLeast"/>
              <w:ind w:left="0"/>
              <w:jc w:val="center"/>
            </w:pPr>
            <w:r w:rsidRPr="008900A0">
              <w:t>9</w:t>
            </w:r>
          </w:p>
        </w:tc>
      </w:tr>
      <w:tr w:rsidR="0025418E" w:rsidRPr="009F63E4" w14:paraId="3A881862" w14:textId="77777777" w:rsidTr="00944BDF">
        <w:tc>
          <w:tcPr>
            <w:tcW w:w="1242" w:type="dxa"/>
            <w:shd w:val="clear" w:color="auto" w:fill="auto"/>
          </w:tcPr>
          <w:p w14:paraId="04418AE0" w14:textId="77777777" w:rsidR="0025418E" w:rsidRPr="009F63E4" w:rsidRDefault="0025418E" w:rsidP="0025418E">
            <w:pPr>
              <w:pStyle w:val="23"/>
              <w:spacing w:after="0" w:line="240" w:lineRule="atLeast"/>
              <w:ind w:left="0"/>
              <w:jc w:val="center"/>
            </w:pPr>
            <w:r w:rsidRPr="009F63E4">
              <w:t>2.1.10</w:t>
            </w:r>
          </w:p>
        </w:tc>
        <w:tc>
          <w:tcPr>
            <w:tcW w:w="6379" w:type="dxa"/>
            <w:shd w:val="clear" w:color="auto" w:fill="auto"/>
          </w:tcPr>
          <w:p w14:paraId="617964D3" w14:textId="77777777" w:rsidR="0025418E" w:rsidRPr="009F63E4" w:rsidRDefault="0025418E" w:rsidP="0025418E">
            <w:pPr>
              <w:pStyle w:val="23"/>
              <w:spacing w:after="0" w:line="240" w:lineRule="atLeast"/>
              <w:ind w:left="0"/>
              <w:jc w:val="both"/>
            </w:pPr>
            <w:r w:rsidRPr="009F63E4">
              <w:t xml:space="preserve">Доказано влияние расходов на </w:t>
            </w:r>
            <w:r>
              <w:t>продукты</w:t>
            </w:r>
            <w:r w:rsidRPr="009F63E4">
              <w:t xml:space="preserve"> проекта, отсутствуют расходы, не влияющие на достижение цели </w:t>
            </w:r>
          </w:p>
        </w:tc>
        <w:tc>
          <w:tcPr>
            <w:tcW w:w="1276" w:type="dxa"/>
          </w:tcPr>
          <w:p w14:paraId="091DEE5D"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5C4E14FD" w14:textId="77777777" w:rsidR="0025418E" w:rsidRPr="008900A0" w:rsidRDefault="0025418E" w:rsidP="0025418E">
            <w:pPr>
              <w:pStyle w:val="23"/>
              <w:spacing w:after="0" w:line="240" w:lineRule="atLeast"/>
              <w:ind w:left="0"/>
              <w:jc w:val="center"/>
            </w:pPr>
            <w:r w:rsidRPr="008900A0">
              <w:t>7</w:t>
            </w:r>
          </w:p>
        </w:tc>
      </w:tr>
      <w:tr w:rsidR="001837F3" w:rsidRPr="009F63E4" w14:paraId="402A26FC" w14:textId="77777777" w:rsidTr="00944BDF">
        <w:tc>
          <w:tcPr>
            <w:tcW w:w="1242" w:type="dxa"/>
            <w:tcBorders>
              <w:bottom w:val="single" w:sz="4" w:space="0" w:color="auto"/>
            </w:tcBorders>
            <w:shd w:val="clear" w:color="auto" w:fill="auto"/>
          </w:tcPr>
          <w:p w14:paraId="121C45B7" w14:textId="77777777" w:rsidR="001837F3" w:rsidRPr="009F63E4" w:rsidRDefault="001837F3" w:rsidP="00944BDF">
            <w:pPr>
              <w:pStyle w:val="23"/>
              <w:spacing w:after="0" w:line="240" w:lineRule="atLeast"/>
              <w:ind w:left="0"/>
              <w:jc w:val="center"/>
            </w:pPr>
            <w:r w:rsidRPr="009F63E4">
              <w:t>2.1.11</w:t>
            </w:r>
          </w:p>
        </w:tc>
        <w:tc>
          <w:tcPr>
            <w:tcW w:w="6379" w:type="dxa"/>
            <w:shd w:val="clear" w:color="auto" w:fill="auto"/>
          </w:tcPr>
          <w:p w14:paraId="61AB3659" w14:textId="77777777" w:rsidR="001837F3" w:rsidRPr="009F63E4" w:rsidRDefault="001837F3" w:rsidP="00944BDF">
            <w:pPr>
              <w:pStyle w:val="23"/>
              <w:spacing w:after="0" w:line="240" w:lineRule="atLeast"/>
              <w:ind w:left="0"/>
              <w:jc w:val="both"/>
            </w:pPr>
            <w:r w:rsidRPr="009F63E4">
              <w:t xml:space="preserve">В проекте описаны конкретные продукты </w:t>
            </w:r>
            <w:r>
              <w:t>проекта</w:t>
            </w:r>
          </w:p>
        </w:tc>
        <w:tc>
          <w:tcPr>
            <w:tcW w:w="1276" w:type="dxa"/>
          </w:tcPr>
          <w:p w14:paraId="0050EF5E" w14:textId="77777777" w:rsidR="001837F3" w:rsidRPr="009F63E4" w:rsidRDefault="001837F3" w:rsidP="00944BDF">
            <w:pPr>
              <w:pStyle w:val="23"/>
              <w:spacing w:after="0" w:line="240" w:lineRule="atLeast"/>
              <w:ind w:left="0"/>
              <w:jc w:val="center"/>
            </w:pPr>
            <w:r>
              <w:t>0</w:t>
            </w:r>
          </w:p>
        </w:tc>
        <w:tc>
          <w:tcPr>
            <w:tcW w:w="1276" w:type="dxa"/>
            <w:shd w:val="clear" w:color="auto" w:fill="auto"/>
          </w:tcPr>
          <w:p w14:paraId="3BFBA65E" w14:textId="77777777" w:rsidR="001837F3" w:rsidRPr="008900A0" w:rsidRDefault="0025418E" w:rsidP="00944BDF">
            <w:pPr>
              <w:pStyle w:val="23"/>
              <w:spacing w:after="0" w:line="240" w:lineRule="atLeast"/>
              <w:ind w:left="0"/>
              <w:jc w:val="center"/>
            </w:pPr>
            <w:r w:rsidRPr="008900A0">
              <w:t>5</w:t>
            </w:r>
          </w:p>
        </w:tc>
      </w:tr>
      <w:tr w:rsidR="001837F3" w:rsidRPr="009F63E4" w14:paraId="4EF26ECC" w14:textId="77777777" w:rsidTr="00944BDF">
        <w:tc>
          <w:tcPr>
            <w:tcW w:w="1242" w:type="dxa"/>
            <w:tcBorders>
              <w:right w:val="nil"/>
            </w:tcBorders>
            <w:shd w:val="clear" w:color="auto" w:fill="auto"/>
          </w:tcPr>
          <w:p w14:paraId="2C267AAC" w14:textId="77777777" w:rsidR="001837F3" w:rsidRPr="009F63E4" w:rsidRDefault="001837F3" w:rsidP="00944BDF">
            <w:pPr>
              <w:pStyle w:val="23"/>
              <w:spacing w:after="0" w:line="240" w:lineRule="atLeast"/>
              <w:ind w:left="0"/>
              <w:jc w:val="center"/>
            </w:pPr>
          </w:p>
        </w:tc>
        <w:tc>
          <w:tcPr>
            <w:tcW w:w="6379" w:type="dxa"/>
            <w:tcBorders>
              <w:left w:val="nil"/>
            </w:tcBorders>
            <w:shd w:val="clear" w:color="auto" w:fill="auto"/>
          </w:tcPr>
          <w:p w14:paraId="5B3CEC41" w14:textId="77777777" w:rsidR="001837F3" w:rsidRPr="009F63E4" w:rsidRDefault="001837F3" w:rsidP="00944BDF">
            <w:pPr>
              <w:pStyle w:val="23"/>
              <w:spacing w:after="0" w:line="240" w:lineRule="atLeast"/>
              <w:ind w:left="0"/>
              <w:jc w:val="both"/>
            </w:pPr>
            <w:r>
              <w:t>Сумма баллов по строкам 2.1.1</w:t>
            </w:r>
            <w:r w:rsidRPr="009F63E4">
              <w:t xml:space="preserve"> </w:t>
            </w:r>
            <w:r>
              <w:t>–</w:t>
            </w:r>
            <w:r w:rsidRPr="009F63E4">
              <w:t xml:space="preserve"> 2.1.11</w:t>
            </w:r>
          </w:p>
        </w:tc>
        <w:tc>
          <w:tcPr>
            <w:tcW w:w="1276" w:type="dxa"/>
          </w:tcPr>
          <w:p w14:paraId="4B40564D" w14:textId="77777777" w:rsidR="001837F3" w:rsidRDefault="001837F3" w:rsidP="00944BDF">
            <w:pPr>
              <w:pStyle w:val="23"/>
              <w:spacing w:after="0" w:line="240" w:lineRule="atLeast"/>
              <w:ind w:left="0"/>
              <w:jc w:val="center"/>
            </w:pPr>
          </w:p>
        </w:tc>
        <w:tc>
          <w:tcPr>
            <w:tcW w:w="1276" w:type="dxa"/>
            <w:shd w:val="clear" w:color="auto" w:fill="auto"/>
          </w:tcPr>
          <w:p w14:paraId="7E3B95E5" w14:textId="77777777" w:rsidR="001837F3" w:rsidRPr="008900A0" w:rsidRDefault="001837F3" w:rsidP="00944BDF">
            <w:pPr>
              <w:pStyle w:val="23"/>
              <w:spacing w:after="0" w:line="240" w:lineRule="atLeast"/>
              <w:ind w:left="0"/>
              <w:jc w:val="center"/>
            </w:pPr>
          </w:p>
        </w:tc>
      </w:tr>
      <w:tr w:rsidR="001837F3" w:rsidRPr="009F63E4" w14:paraId="1F7EBFBC" w14:textId="77777777" w:rsidTr="00944BDF">
        <w:tc>
          <w:tcPr>
            <w:tcW w:w="1242" w:type="dxa"/>
            <w:shd w:val="clear" w:color="auto" w:fill="auto"/>
          </w:tcPr>
          <w:p w14:paraId="459164A5" w14:textId="77777777" w:rsidR="001837F3" w:rsidRPr="009F63E4" w:rsidRDefault="001837F3" w:rsidP="00944BDF">
            <w:pPr>
              <w:pStyle w:val="23"/>
              <w:spacing w:after="0" w:line="240" w:lineRule="atLeast"/>
              <w:ind w:left="0"/>
              <w:jc w:val="center"/>
            </w:pPr>
            <w:r w:rsidRPr="009F63E4">
              <w:t>2.2</w:t>
            </w:r>
          </w:p>
        </w:tc>
        <w:tc>
          <w:tcPr>
            <w:tcW w:w="8931" w:type="dxa"/>
            <w:gridSpan w:val="3"/>
          </w:tcPr>
          <w:p w14:paraId="75CEF44A" w14:textId="77777777" w:rsidR="001837F3" w:rsidRPr="008900A0" w:rsidRDefault="001837F3" w:rsidP="00944BDF">
            <w:pPr>
              <w:pStyle w:val="23"/>
              <w:spacing w:after="0" w:line="240" w:lineRule="atLeast"/>
              <w:ind w:left="0"/>
              <w:jc w:val="both"/>
            </w:pPr>
            <w:r w:rsidRPr="008900A0">
              <w:t>Устойчивость проекта:</w:t>
            </w:r>
          </w:p>
        </w:tc>
      </w:tr>
      <w:tr w:rsidR="0025418E" w:rsidRPr="009F63E4" w14:paraId="656C5C17" w14:textId="77777777" w:rsidTr="00944BDF">
        <w:tc>
          <w:tcPr>
            <w:tcW w:w="1242" w:type="dxa"/>
            <w:shd w:val="clear" w:color="auto" w:fill="auto"/>
          </w:tcPr>
          <w:p w14:paraId="5C8E44B8" w14:textId="77777777" w:rsidR="0025418E" w:rsidRPr="009F63E4" w:rsidRDefault="0025418E" w:rsidP="0025418E">
            <w:pPr>
              <w:pStyle w:val="23"/>
              <w:spacing w:after="0" w:line="240" w:lineRule="atLeast"/>
              <w:ind w:left="0"/>
              <w:jc w:val="center"/>
            </w:pPr>
            <w:r w:rsidRPr="009F63E4">
              <w:t>2.2.1</w:t>
            </w:r>
          </w:p>
        </w:tc>
        <w:tc>
          <w:tcPr>
            <w:tcW w:w="6379" w:type="dxa"/>
            <w:tcBorders>
              <w:top w:val="single" w:sz="4" w:space="0" w:color="auto"/>
              <w:left w:val="single" w:sz="4" w:space="0" w:color="auto"/>
              <w:bottom w:val="single" w:sz="4" w:space="0" w:color="auto"/>
            </w:tcBorders>
            <w:shd w:val="clear" w:color="auto" w:fill="auto"/>
          </w:tcPr>
          <w:p w14:paraId="58EF343D" w14:textId="77777777" w:rsidR="0025418E" w:rsidRPr="009F63E4" w:rsidRDefault="0025418E" w:rsidP="0025418E">
            <w:pPr>
              <w:pStyle w:val="23"/>
              <w:spacing w:after="0" w:line="240" w:lineRule="atLeast"/>
              <w:ind w:left="0"/>
              <w:jc w:val="both"/>
            </w:pPr>
            <w:r w:rsidRPr="009F63E4">
              <w:t xml:space="preserve">Доказаны долгосрочное положительное влияние проекта  на проблему и возможность многократного и долговременного использования продуктов проекта, устойчивость </w:t>
            </w:r>
            <w:r>
              <w:t>продуктов</w:t>
            </w:r>
            <w:r w:rsidRPr="009F63E4">
              <w:t xml:space="preserve"> проекта</w:t>
            </w:r>
          </w:p>
        </w:tc>
        <w:tc>
          <w:tcPr>
            <w:tcW w:w="1276" w:type="dxa"/>
          </w:tcPr>
          <w:p w14:paraId="6BB3E97D"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70115EBD" w14:textId="77777777" w:rsidR="0025418E" w:rsidRPr="008900A0" w:rsidRDefault="0025418E" w:rsidP="0025418E">
            <w:pPr>
              <w:pStyle w:val="23"/>
              <w:spacing w:after="0" w:line="240" w:lineRule="atLeast"/>
              <w:ind w:left="0"/>
              <w:jc w:val="center"/>
            </w:pPr>
            <w:r w:rsidRPr="008900A0">
              <w:t>8</w:t>
            </w:r>
          </w:p>
        </w:tc>
      </w:tr>
      <w:tr w:rsidR="0025418E" w:rsidRPr="009F63E4" w14:paraId="1BFCA0E7" w14:textId="77777777" w:rsidTr="00944BDF">
        <w:tc>
          <w:tcPr>
            <w:tcW w:w="1242" w:type="dxa"/>
            <w:shd w:val="clear" w:color="auto" w:fill="auto"/>
          </w:tcPr>
          <w:p w14:paraId="0915B9B2" w14:textId="77777777" w:rsidR="0025418E" w:rsidRPr="009F63E4" w:rsidRDefault="0025418E" w:rsidP="0025418E">
            <w:pPr>
              <w:pStyle w:val="23"/>
              <w:spacing w:after="0" w:line="240" w:lineRule="atLeast"/>
              <w:ind w:left="0"/>
              <w:jc w:val="center"/>
            </w:pPr>
            <w:r w:rsidRPr="009F63E4">
              <w:t>2.2.2</w:t>
            </w:r>
          </w:p>
        </w:tc>
        <w:tc>
          <w:tcPr>
            <w:tcW w:w="6379" w:type="dxa"/>
            <w:tcBorders>
              <w:top w:val="single" w:sz="4" w:space="0" w:color="auto"/>
              <w:left w:val="single" w:sz="4" w:space="0" w:color="auto"/>
              <w:bottom w:val="single" w:sz="4" w:space="0" w:color="auto"/>
            </w:tcBorders>
            <w:shd w:val="clear" w:color="auto" w:fill="auto"/>
          </w:tcPr>
          <w:p w14:paraId="2181A540" w14:textId="77777777" w:rsidR="0025418E" w:rsidRPr="009F63E4" w:rsidRDefault="0025418E" w:rsidP="0025418E">
            <w:pPr>
              <w:pStyle w:val="23"/>
              <w:spacing w:after="0" w:line="240" w:lineRule="atLeast"/>
              <w:ind w:left="0"/>
              <w:jc w:val="both"/>
            </w:pPr>
            <w:r w:rsidRPr="009F63E4">
              <w:t>Доказано отсутствие дополнительных затрат в ближайшие три года на поддержание функционирования продуктов</w:t>
            </w:r>
            <w:r>
              <w:t xml:space="preserve"> проекта </w:t>
            </w:r>
            <w:r w:rsidRPr="009F63E4">
              <w:t>за счет бюджетных средств после использования субсидии</w:t>
            </w:r>
          </w:p>
        </w:tc>
        <w:tc>
          <w:tcPr>
            <w:tcW w:w="1276" w:type="dxa"/>
          </w:tcPr>
          <w:p w14:paraId="05AD5BF3"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66AD28A1" w14:textId="77777777" w:rsidR="0025418E" w:rsidRPr="008900A0" w:rsidRDefault="0025418E" w:rsidP="0025418E">
            <w:pPr>
              <w:pStyle w:val="23"/>
              <w:spacing w:after="0" w:line="240" w:lineRule="atLeast"/>
              <w:ind w:left="0"/>
              <w:jc w:val="center"/>
            </w:pPr>
            <w:r w:rsidRPr="008900A0">
              <w:t>5</w:t>
            </w:r>
          </w:p>
        </w:tc>
      </w:tr>
      <w:tr w:rsidR="0025418E" w:rsidRPr="009F63E4" w14:paraId="01E8EE9A" w14:textId="77777777" w:rsidTr="00944BDF">
        <w:tc>
          <w:tcPr>
            <w:tcW w:w="1242" w:type="dxa"/>
            <w:shd w:val="clear" w:color="auto" w:fill="auto"/>
          </w:tcPr>
          <w:p w14:paraId="45B56D6C" w14:textId="77777777" w:rsidR="0025418E" w:rsidRPr="009F63E4" w:rsidRDefault="0025418E" w:rsidP="0025418E">
            <w:pPr>
              <w:pStyle w:val="23"/>
              <w:spacing w:after="0" w:line="240" w:lineRule="atLeast"/>
              <w:ind w:left="0"/>
              <w:jc w:val="center"/>
            </w:pPr>
            <w:r w:rsidRPr="009F63E4">
              <w:t>2.2.3</w:t>
            </w:r>
          </w:p>
        </w:tc>
        <w:tc>
          <w:tcPr>
            <w:tcW w:w="6379" w:type="dxa"/>
            <w:tcBorders>
              <w:top w:val="single" w:sz="4" w:space="0" w:color="auto"/>
              <w:left w:val="single" w:sz="4" w:space="0" w:color="auto"/>
              <w:bottom w:val="single" w:sz="4" w:space="0" w:color="auto"/>
            </w:tcBorders>
            <w:shd w:val="clear" w:color="auto" w:fill="auto"/>
            <w:vAlign w:val="bottom"/>
          </w:tcPr>
          <w:p w14:paraId="5C33A837" w14:textId="77777777" w:rsidR="0025418E" w:rsidRPr="009F63E4" w:rsidRDefault="0025418E" w:rsidP="0025418E">
            <w:pPr>
              <w:pStyle w:val="23"/>
              <w:spacing w:after="0" w:line="240" w:lineRule="atLeast"/>
              <w:ind w:left="0"/>
              <w:jc w:val="both"/>
            </w:pPr>
            <w:r w:rsidRPr="009F63E4">
              <w:t>Описаны риски реализации проекта</w:t>
            </w:r>
          </w:p>
        </w:tc>
        <w:tc>
          <w:tcPr>
            <w:tcW w:w="1276" w:type="dxa"/>
          </w:tcPr>
          <w:p w14:paraId="44C939F8"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76C1BFD3" w14:textId="77777777" w:rsidR="0025418E" w:rsidRPr="008900A0" w:rsidRDefault="0025418E" w:rsidP="0025418E">
            <w:pPr>
              <w:pStyle w:val="23"/>
              <w:spacing w:after="0" w:line="240" w:lineRule="atLeast"/>
              <w:ind w:left="0"/>
              <w:jc w:val="center"/>
            </w:pPr>
            <w:r w:rsidRPr="008900A0">
              <w:t>7</w:t>
            </w:r>
          </w:p>
        </w:tc>
      </w:tr>
      <w:tr w:rsidR="0025418E" w:rsidRPr="009F63E4" w14:paraId="3A5300F8" w14:textId="77777777" w:rsidTr="00944BDF">
        <w:tc>
          <w:tcPr>
            <w:tcW w:w="1242" w:type="dxa"/>
            <w:tcBorders>
              <w:bottom w:val="single" w:sz="4" w:space="0" w:color="auto"/>
            </w:tcBorders>
            <w:shd w:val="clear" w:color="auto" w:fill="auto"/>
          </w:tcPr>
          <w:p w14:paraId="6016419E" w14:textId="77777777" w:rsidR="0025418E" w:rsidRPr="009F63E4" w:rsidRDefault="0025418E" w:rsidP="0025418E">
            <w:pPr>
              <w:pStyle w:val="23"/>
              <w:spacing w:after="0" w:line="240" w:lineRule="atLeast"/>
              <w:ind w:left="0"/>
              <w:jc w:val="center"/>
            </w:pPr>
            <w:r w:rsidRPr="009F63E4">
              <w:t>2.2.4</w:t>
            </w:r>
          </w:p>
        </w:tc>
        <w:tc>
          <w:tcPr>
            <w:tcW w:w="6379" w:type="dxa"/>
            <w:tcBorders>
              <w:top w:val="nil"/>
              <w:left w:val="single" w:sz="4" w:space="0" w:color="auto"/>
              <w:bottom w:val="single" w:sz="4" w:space="0" w:color="auto"/>
            </w:tcBorders>
            <w:shd w:val="clear" w:color="auto" w:fill="auto"/>
            <w:vAlign w:val="bottom"/>
          </w:tcPr>
          <w:p w14:paraId="50E022AA" w14:textId="77777777" w:rsidR="0025418E" w:rsidRPr="009F63E4" w:rsidRDefault="0025418E" w:rsidP="0025418E">
            <w:pPr>
              <w:pStyle w:val="23"/>
              <w:spacing w:after="0" w:line="240" w:lineRule="atLeast"/>
              <w:ind w:left="0"/>
              <w:jc w:val="both"/>
            </w:pPr>
            <w:r w:rsidRPr="009F63E4">
              <w:t>Разработан план нейтрализации и минимизации рисков проекта, который включ</w:t>
            </w:r>
            <w:r>
              <w:t>е</w:t>
            </w:r>
            <w:r w:rsidRPr="009F63E4">
              <w:t>н в перечень мероприятий проекта</w:t>
            </w:r>
          </w:p>
        </w:tc>
        <w:tc>
          <w:tcPr>
            <w:tcW w:w="1276" w:type="dxa"/>
          </w:tcPr>
          <w:p w14:paraId="419EC38D" w14:textId="77777777" w:rsidR="0025418E" w:rsidRPr="009F63E4" w:rsidRDefault="0025418E" w:rsidP="0025418E">
            <w:pPr>
              <w:pStyle w:val="23"/>
              <w:spacing w:after="0" w:line="240" w:lineRule="atLeast"/>
              <w:ind w:left="0"/>
              <w:jc w:val="center"/>
            </w:pPr>
            <w:r>
              <w:t>0</w:t>
            </w:r>
          </w:p>
        </w:tc>
        <w:tc>
          <w:tcPr>
            <w:tcW w:w="1276" w:type="dxa"/>
            <w:shd w:val="clear" w:color="auto" w:fill="auto"/>
          </w:tcPr>
          <w:p w14:paraId="02C0D25E" w14:textId="77777777" w:rsidR="0025418E" w:rsidRPr="008900A0" w:rsidRDefault="0025418E" w:rsidP="0025418E">
            <w:pPr>
              <w:pStyle w:val="23"/>
              <w:spacing w:after="0" w:line="240" w:lineRule="atLeast"/>
              <w:ind w:left="0"/>
              <w:jc w:val="center"/>
            </w:pPr>
            <w:r w:rsidRPr="008900A0">
              <w:t>10</w:t>
            </w:r>
          </w:p>
        </w:tc>
      </w:tr>
      <w:tr w:rsidR="001837F3" w:rsidRPr="009F63E4" w14:paraId="5E817A6A" w14:textId="77777777" w:rsidTr="00944BDF">
        <w:tc>
          <w:tcPr>
            <w:tcW w:w="1242" w:type="dxa"/>
            <w:tcBorders>
              <w:bottom w:val="single" w:sz="4" w:space="0" w:color="auto"/>
              <w:right w:val="nil"/>
            </w:tcBorders>
            <w:shd w:val="clear" w:color="auto" w:fill="auto"/>
          </w:tcPr>
          <w:p w14:paraId="1D58F301" w14:textId="77777777" w:rsidR="001837F3" w:rsidRPr="009F63E4" w:rsidRDefault="001837F3" w:rsidP="00944BDF">
            <w:pPr>
              <w:pStyle w:val="23"/>
              <w:spacing w:after="0" w:line="240" w:lineRule="atLeast"/>
              <w:ind w:left="0"/>
              <w:jc w:val="center"/>
            </w:pPr>
          </w:p>
        </w:tc>
        <w:tc>
          <w:tcPr>
            <w:tcW w:w="6379" w:type="dxa"/>
            <w:tcBorders>
              <w:top w:val="nil"/>
              <w:left w:val="nil"/>
              <w:bottom w:val="single" w:sz="4" w:space="0" w:color="auto"/>
            </w:tcBorders>
            <w:shd w:val="clear" w:color="auto" w:fill="auto"/>
            <w:vAlign w:val="bottom"/>
          </w:tcPr>
          <w:p w14:paraId="786F2DB9" w14:textId="77777777" w:rsidR="001837F3" w:rsidRPr="009F63E4" w:rsidRDefault="001837F3" w:rsidP="00944BDF">
            <w:pPr>
              <w:pStyle w:val="23"/>
              <w:spacing w:after="0" w:line="240" w:lineRule="atLeast"/>
              <w:ind w:left="0"/>
              <w:jc w:val="both"/>
            </w:pPr>
            <w:r w:rsidRPr="009F63E4">
              <w:t>Сумма баллов по строкам 2.2.1</w:t>
            </w:r>
            <w:r>
              <w:t xml:space="preserve"> –</w:t>
            </w:r>
            <w:r w:rsidRPr="009F63E4">
              <w:t xml:space="preserve"> 2.2.4</w:t>
            </w:r>
          </w:p>
        </w:tc>
        <w:tc>
          <w:tcPr>
            <w:tcW w:w="1276" w:type="dxa"/>
          </w:tcPr>
          <w:p w14:paraId="5C3A1388" w14:textId="77777777" w:rsidR="001837F3" w:rsidRDefault="001837F3" w:rsidP="00944BDF">
            <w:pPr>
              <w:pStyle w:val="23"/>
              <w:spacing w:after="0" w:line="240" w:lineRule="atLeast"/>
              <w:ind w:left="0"/>
              <w:jc w:val="center"/>
            </w:pPr>
          </w:p>
        </w:tc>
        <w:tc>
          <w:tcPr>
            <w:tcW w:w="1276" w:type="dxa"/>
            <w:shd w:val="clear" w:color="auto" w:fill="auto"/>
          </w:tcPr>
          <w:p w14:paraId="3B0C3607" w14:textId="77777777" w:rsidR="001837F3" w:rsidRPr="008900A0" w:rsidRDefault="001837F3" w:rsidP="00944BDF">
            <w:pPr>
              <w:pStyle w:val="23"/>
              <w:spacing w:after="0" w:line="240" w:lineRule="atLeast"/>
              <w:ind w:left="0"/>
              <w:jc w:val="center"/>
            </w:pPr>
          </w:p>
        </w:tc>
      </w:tr>
      <w:tr w:rsidR="001837F3" w:rsidRPr="009F63E4" w14:paraId="37F6B92D" w14:textId="77777777" w:rsidTr="00944BDF">
        <w:tc>
          <w:tcPr>
            <w:tcW w:w="1242" w:type="dxa"/>
            <w:tcBorders>
              <w:right w:val="nil"/>
            </w:tcBorders>
            <w:shd w:val="clear" w:color="auto" w:fill="auto"/>
          </w:tcPr>
          <w:p w14:paraId="2842267A" w14:textId="77777777" w:rsidR="001837F3" w:rsidRPr="009F63E4" w:rsidRDefault="001837F3" w:rsidP="00944BDF">
            <w:pPr>
              <w:pStyle w:val="23"/>
              <w:spacing w:after="0" w:line="240" w:lineRule="atLeast"/>
              <w:ind w:left="0"/>
              <w:jc w:val="center"/>
            </w:pPr>
          </w:p>
        </w:tc>
        <w:tc>
          <w:tcPr>
            <w:tcW w:w="6379" w:type="dxa"/>
            <w:tcBorders>
              <w:top w:val="nil"/>
              <w:left w:val="nil"/>
              <w:bottom w:val="single" w:sz="4" w:space="0" w:color="auto"/>
            </w:tcBorders>
            <w:shd w:val="clear" w:color="auto" w:fill="auto"/>
            <w:vAlign w:val="bottom"/>
          </w:tcPr>
          <w:p w14:paraId="0CCAD45D" w14:textId="77777777" w:rsidR="001837F3" w:rsidRPr="009F63E4" w:rsidRDefault="001837F3" w:rsidP="00944BDF">
            <w:pPr>
              <w:pStyle w:val="23"/>
              <w:spacing w:after="0" w:line="240" w:lineRule="atLeast"/>
              <w:ind w:left="0"/>
              <w:jc w:val="both"/>
            </w:pPr>
            <w:r w:rsidRPr="009F63E4">
              <w:t>Сумма баллов по строкам 2.1, 2.2, умноженная на коэффициент значимости критерия 0,3</w:t>
            </w:r>
          </w:p>
        </w:tc>
        <w:tc>
          <w:tcPr>
            <w:tcW w:w="1276" w:type="dxa"/>
          </w:tcPr>
          <w:p w14:paraId="5C41B68B" w14:textId="77777777" w:rsidR="001837F3" w:rsidRDefault="001837F3" w:rsidP="00944BDF">
            <w:pPr>
              <w:pStyle w:val="23"/>
              <w:spacing w:after="0" w:line="240" w:lineRule="atLeast"/>
              <w:ind w:left="0"/>
              <w:jc w:val="center"/>
            </w:pPr>
          </w:p>
        </w:tc>
        <w:tc>
          <w:tcPr>
            <w:tcW w:w="1276" w:type="dxa"/>
            <w:shd w:val="clear" w:color="auto" w:fill="auto"/>
          </w:tcPr>
          <w:p w14:paraId="6004ECA1" w14:textId="77777777" w:rsidR="001837F3" w:rsidRPr="008900A0" w:rsidRDefault="001837F3" w:rsidP="00944BDF">
            <w:pPr>
              <w:pStyle w:val="23"/>
              <w:spacing w:after="0" w:line="240" w:lineRule="atLeast"/>
              <w:ind w:left="0"/>
              <w:jc w:val="center"/>
            </w:pPr>
          </w:p>
        </w:tc>
      </w:tr>
      <w:tr w:rsidR="001837F3" w:rsidRPr="009F63E4" w14:paraId="764570AB" w14:textId="77777777" w:rsidTr="00944BDF">
        <w:tc>
          <w:tcPr>
            <w:tcW w:w="10173" w:type="dxa"/>
            <w:gridSpan w:val="4"/>
          </w:tcPr>
          <w:p w14:paraId="18ABE1BB" w14:textId="77777777" w:rsidR="000E16A2" w:rsidRDefault="001837F3" w:rsidP="000E16A2">
            <w:pPr>
              <w:pStyle w:val="23"/>
              <w:spacing w:after="0" w:line="240" w:lineRule="atLeast"/>
              <w:ind w:left="1276"/>
              <w:jc w:val="center"/>
            </w:pPr>
            <w:r w:rsidRPr="008900A0">
              <w:t xml:space="preserve">3. Ресурсное обеспечение проекта (коэффициент значимости </w:t>
            </w:r>
          </w:p>
          <w:p w14:paraId="0F2AC147" w14:textId="14FF949C" w:rsidR="001837F3" w:rsidRPr="008900A0" w:rsidRDefault="001837F3" w:rsidP="000E16A2">
            <w:pPr>
              <w:pStyle w:val="23"/>
              <w:spacing w:after="0" w:line="240" w:lineRule="atLeast"/>
              <w:ind w:left="1276"/>
              <w:jc w:val="center"/>
            </w:pPr>
            <w:r w:rsidRPr="008900A0">
              <w:t>критерия 0,4)</w:t>
            </w:r>
          </w:p>
        </w:tc>
      </w:tr>
      <w:tr w:rsidR="001837F3" w:rsidRPr="009F63E4" w14:paraId="5AF41EF4" w14:textId="77777777" w:rsidTr="00944BDF">
        <w:tc>
          <w:tcPr>
            <w:tcW w:w="1242" w:type="dxa"/>
            <w:shd w:val="clear" w:color="auto" w:fill="auto"/>
          </w:tcPr>
          <w:p w14:paraId="610052F2" w14:textId="77777777" w:rsidR="001837F3" w:rsidRPr="0024678F" w:rsidRDefault="001837F3" w:rsidP="00944BDF">
            <w:pPr>
              <w:pStyle w:val="23"/>
              <w:spacing w:after="0" w:line="240" w:lineRule="atLeast"/>
              <w:ind w:left="0"/>
              <w:jc w:val="center"/>
            </w:pPr>
            <w:r w:rsidRPr="0024678F">
              <w:t>3.1</w:t>
            </w:r>
          </w:p>
        </w:tc>
        <w:tc>
          <w:tcPr>
            <w:tcW w:w="8931" w:type="dxa"/>
            <w:gridSpan w:val="3"/>
          </w:tcPr>
          <w:p w14:paraId="647AED72" w14:textId="77777777" w:rsidR="001837F3" w:rsidRPr="008900A0" w:rsidRDefault="001837F3" w:rsidP="00944BDF">
            <w:pPr>
              <w:pStyle w:val="23"/>
              <w:spacing w:after="0" w:line="240" w:lineRule="atLeast"/>
              <w:ind w:left="0"/>
              <w:jc w:val="both"/>
            </w:pPr>
            <w:r w:rsidRPr="008900A0">
              <w:t>Нефинансовый вклад (материально-техническая база) заявителя/социального партнера проекта:</w:t>
            </w:r>
          </w:p>
        </w:tc>
      </w:tr>
      <w:tr w:rsidR="0025418E" w:rsidRPr="009F63E4" w14:paraId="158E85D6" w14:textId="77777777" w:rsidTr="00944BDF">
        <w:tc>
          <w:tcPr>
            <w:tcW w:w="1242" w:type="dxa"/>
            <w:vMerge w:val="restart"/>
            <w:shd w:val="clear" w:color="auto" w:fill="auto"/>
          </w:tcPr>
          <w:p w14:paraId="62547019" w14:textId="77777777" w:rsidR="0025418E" w:rsidRPr="00F77E6E" w:rsidRDefault="0025418E" w:rsidP="0025418E">
            <w:pPr>
              <w:pStyle w:val="23"/>
              <w:spacing w:after="0" w:line="240" w:lineRule="atLeast"/>
              <w:ind w:left="0"/>
              <w:jc w:val="center"/>
              <w:rPr>
                <w:lang w:val="en-US"/>
              </w:rPr>
            </w:pPr>
            <w:r w:rsidRPr="00F77E6E">
              <w:t>3.1.1*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5C5D59C7" w14:textId="2978D0A3" w:rsidR="0025418E" w:rsidRPr="00F77E6E" w:rsidRDefault="0025418E" w:rsidP="000E16A2">
            <w:pPr>
              <w:jc w:val="both"/>
            </w:pPr>
            <w:r w:rsidRPr="00F77E6E">
              <w:t>Доказан нефинансовый вклад на уровне от 5</w:t>
            </w:r>
            <w:r w:rsidR="000E16A2">
              <w:t> </w:t>
            </w:r>
            <w:r w:rsidRPr="00F77E6E">
              <w:t>% включительно до 15 % софинансирования</w:t>
            </w:r>
          </w:p>
        </w:tc>
        <w:tc>
          <w:tcPr>
            <w:tcW w:w="1276" w:type="dxa"/>
          </w:tcPr>
          <w:p w14:paraId="044A1A50" w14:textId="77777777" w:rsidR="0025418E" w:rsidRPr="0024678F" w:rsidRDefault="0025418E" w:rsidP="0025418E">
            <w:pPr>
              <w:jc w:val="center"/>
              <w:rPr>
                <w:sz w:val="24"/>
                <w:szCs w:val="24"/>
              </w:rPr>
            </w:pPr>
            <w:r>
              <w:rPr>
                <w:sz w:val="24"/>
                <w:szCs w:val="24"/>
              </w:rPr>
              <w:t>0</w:t>
            </w:r>
          </w:p>
        </w:tc>
        <w:tc>
          <w:tcPr>
            <w:tcW w:w="1276" w:type="dxa"/>
            <w:shd w:val="clear" w:color="auto" w:fill="auto"/>
          </w:tcPr>
          <w:p w14:paraId="29E01B92" w14:textId="77777777" w:rsidR="0025418E" w:rsidRPr="008900A0" w:rsidRDefault="0025418E" w:rsidP="0025418E">
            <w:pPr>
              <w:jc w:val="center"/>
              <w:rPr>
                <w:sz w:val="24"/>
                <w:szCs w:val="24"/>
              </w:rPr>
            </w:pPr>
            <w:r w:rsidRPr="008900A0">
              <w:rPr>
                <w:sz w:val="24"/>
                <w:szCs w:val="24"/>
              </w:rPr>
              <w:t>2</w:t>
            </w:r>
          </w:p>
        </w:tc>
      </w:tr>
      <w:tr w:rsidR="0025418E" w:rsidRPr="009F63E4" w14:paraId="11F4791A" w14:textId="77777777" w:rsidTr="00944BDF">
        <w:tc>
          <w:tcPr>
            <w:tcW w:w="1242" w:type="dxa"/>
            <w:vMerge/>
            <w:shd w:val="clear" w:color="auto" w:fill="auto"/>
          </w:tcPr>
          <w:p w14:paraId="17B11566" w14:textId="77777777" w:rsidR="0025418E" w:rsidRPr="00F77E6E" w:rsidRDefault="0025418E" w:rsidP="0025418E">
            <w:pPr>
              <w:pStyle w:val="23"/>
              <w:spacing w:after="0" w:line="240" w:lineRule="atLeast"/>
              <w:ind w:left="0" w:right="-162"/>
              <w:jc w:val="both"/>
            </w:pPr>
          </w:p>
        </w:tc>
        <w:tc>
          <w:tcPr>
            <w:tcW w:w="6379" w:type="dxa"/>
            <w:tcBorders>
              <w:top w:val="nil"/>
              <w:left w:val="single" w:sz="4" w:space="0" w:color="auto"/>
              <w:bottom w:val="single" w:sz="4" w:space="0" w:color="auto"/>
              <w:right w:val="single" w:sz="4" w:space="0" w:color="auto"/>
            </w:tcBorders>
            <w:shd w:val="clear" w:color="auto" w:fill="auto"/>
          </w:tcPr>
          <w:p w14:paraId="7F8E956F" w14:textId="051264B0" w:rsidR="0025418E" w:rsidRPr="00F77E6E" w:rsidRDefault="0025418E" w:rsidP="000E16A2">
            <w:pPr>
              <w:jc w:val="both"/>
            </w:pPr>
            <w:r w:rsidRPr="00F77E6E">
              <w:t>Доказан нефинансовый вклад на уровне от 15</w:t>
            </w:r>
            <w:r w:rsidR="000E16A2">
              <w:t> </w:t>
            </w:r>
            <w:r w:rsidRPr="00F77E6E">
              <w:t xml:space="preserve">% включительно до 30 % софинансирования </w:t>
            </w:r>
          </w:p>
        </w:tc>
        <w:tc>
          <w:tcPr>
            <w:tcW w:w="1276" w:type="dxa"/>
          </w:tcPr>
          <w:p w14:paraId="1C07CA0C" w14:textId="77777777" w:rsidR="0025418E" w:rsidRPr="0024678F" w:rsidRDefault="0025418E" w:rsidP="0025418E">
            <w:pPr>
              <w:jc w:val="center"/>
              <w:rPr>
                <w:sz w:val="24"/>
                <w:szCs w:val="24"/>
              </w:rPr>
            </w:pPr>
            <w:r>
              <w:rPr>
                <w:sz w:val="24"/>
                <w:szCs w:val="24"/>
              </w:rPr>
              <w:t>0</w:t>
            </w:r>
          </w:p>
        </w:tc>
        <w:tc>
          <w:tcPr>
            <w:tcW w:w="1276" w:type="dxa"/>
            <w:shd w:val="clear" w:color="auto" w:fill="auto"/>
          </w:tcPr>
          <w:p w14:paraId="71DEF89C" w14:textId="77777777" w:rsidR="0025418E" w:rsidRPr="008900A0" w:rsidRDefault="0025418E" w:rsidP="0025418E">
            <w:pPr>
              <w:jc w:val="center"/>
              <w:rPr>
                <w:sz w:val="24"/>
                <w:szCs w:val="24"/>
              </w:rPr>
            </w:pPr>
            <w:r w:rsidRPr="008900A0">
              <w:rPr>
                <w:sz w:val="24"/>
                <w:szCs w:val="24"/>
              </w:rPr>
              <w:t>4</w:t>
            </w:r>
          </w:p>
        </w:tc>
      </w:tr>
      <w:tr w:rsidR="0025418E" w:rsidRPr="009F63E4" w14:paraId="50B5A79E" w14:textId="77777777" w:rsidTr="00944BDF">
        <w:tc>
          <w:tcPr>
            <w:tcW w:w="1242" w:type="dxa"/>
            <w:vMerge/>
            <w:shd w:val="clear" w:color="auto" w:fill="auto"/>
          </w:tcPr>
          <w:p w14:paraId="6AD69ACE" w14:textId="77777777" w:rsidR="0025418E" w:rsidRPr="00F77E6E" w:rsidRDefault="0025418E" w:rsidP="0025418E">
            <w:pPr>
              <w:pStyle w:val="23"/>
              <w:spacing w:after="0" w:line="240" w:lineRule="atLeast"/>
              <w:ind w:left="0" w:right="-162"/>
              <w:jc w:val="both"/>
            </w:pPr>
          </w:p>
        </w:tc>
        <w:tc>
          <w:tcPr>
            <w:tcW w:w="6379" w:type="dxa"/>
            <w:tcBorders>
              <w:top w:val="nil"/>
              <w:left w:val="single" w:sz="4" w:space="0" w:color="auto"/>
              <w:bottom w:val="single" w:sz="4" w:space="0" w:color="auto"/>
              <w:right w:val="single" w:sz="4" w:space="0" w:color="auto"/>
            </w:tcBorders>
            <w:shd w:val="clear" w:color="auto" w:fill="auto"/>
          </w:tcPr>
          <w:p w14:paraId="45FDD22A" w14:textId="47895F37" w:rsidR="0025418E" w:rsidRPr="00F77E6E" w:rsidRDefault="0025418E" w:rsidP="000E16A2">
            <w:pPr>
              <w:jc w:val="both"/>
            </w:pPr>
            <w:r w:rsidRPr="00F77E6E">
              <w:t>Доказан нефинансовый вклад на уровне от 30</w:t>
            </w:r>
            <w:r w:rsidR="000E16A2">
              <w:t> </w:t>
            </w:r>
            <w:r w:rsidRPr="00F77E6E">
              <w:t xml:space="preserve">% включительно до 40 % софинансирования </w:t>
            </w:r>
          </w:p>
        </w:tc>
        <w:tc>
          <w:tcPr>
            <w:tcW w:w="1276" w:type="dxa"/>
          </w:tcPr>
          <w:p w14:paraId="35745C84" w14:textId="77777777" w:rsidR="0025418E" w:rsidRPr="0024678F" w:rsidRDefault="0025418E" w:rsidP="0025418E">
            <w:pPr>
              <w:jc w:val="center"/>
              <w:rPr>
                <w:sz w:val="24"/>
                <w:szCs w:val="24"/>
              </w:rPr>
            </w:pPr>
            <w:r>
              <w:rPr>
                <w:sz w:val="24"/>
                <w:szCs w:val="24"/>
              </w:rPr>
              <w:t>0</w:t>
            </w:r>
          </w:p>
        </w:tc>
        <w:tc>
          <w:tcPr>
            <w:tcW w:w="1276" w:type="dxa"/>
            <w:shd w:val="clear" w:color="auto" w:fill="auto"/>
          </w:tcPr>
          <w:p w14:paraId="4C0E03D4" w14:textId="77777777" w:rsidR="0025418E" w:rsidRPr="008900A0" w:rsidRDefault="0025418E" w:rsidP="0025418E">
            <w:pPr>
              <w:jc w:val="center"/>
              <w:rPr>
                <w:sz w:val="24"/>
                <w:szCs w:val="24"/>
              </w:rPr>
            </w:pPr>
            <w:r w:rsidRPr="008900A0">
              <w:rPr>
                <w:sz w:val="24"/>
                <w:szCs w:val="24"/>
              </w:rPr>
              <w:t>6</w:t>
            </w:r>
          </w:p>
        </w:tc>
      </w:tr>
      <w:tr w:rsidR="0025418E" w:rsidRPr="009F63E4" w14:paraId="011C3C46" w14:textId="77777777" w:rsidTr="00944BDF">
        <w:tc>
          <w:tcPr>
            <w:tcW w:w="1242" w:type="dxa"/>
            <w:vMerge/>
            <w:tcBorders>
              <w:bottom w:val="single" w:sz="4" w:space="0" w:color="auto"/>
            </w:tcBorders>
            <w:shd w:val="clear" w:color="auto" w:fill="auto"/>
          </w:tcPr>
          <w:p w14:paraId="63EC3CCD" w14:textId="77777777" w:rsidR="0025418E" w:rsidRPr="00F77E6E" w:rsidRDefault="0025418E" w:rsidP="0025418E">
            <w:pPr>
              <w:pStyle w:val="23"/>
              <w:spacing w:after="0" w:line="240" w:lineRule="atLeast"/>
              <w:ind w:left="0" w:right="-162"/>
              <w:jc w:val="both"/>
            </w:pPr>
          </w:p>
        </w:tc>
        <w:tc>
          <w:tcPr>
            <w:tcW w:w="6379" w:type="dxa"/>
            <w:tcBorders>
              <w:top w:val="nil"/>
              <w:left w:val="single" w:sz="4" w:space="0" w:color="auto"/>
              <w:bottom w:val="single" w:sz="4" w:space="0" w:color="auto"/>
              <w:right w:val="single" w:sz="4" w:space="0" w:color="auto"/>
            </w:tcBorders>
            <w:shd w:val="clear" w:color="auto" w:fill="auto"/>
          </w:tcPr>
          <w:p w14:paraId="78E56D98" w14:textId="69FBCAA8" w:rsidR="0025418E" w:rsidRPr="00F77E6E" w:rsidRDefault="0025418E" w:rsidP="000E16A2">
            <w:pPr>
              <w:jc w:val="both"/>
            </w:pPr>
            <w:r w:rsidRPr="00F77E6E">
              <w:t>Доказан нефинансовый вклад на уровне 40</w:t>
            </w:r>
            <w:r w:rsidR="000E16A2">
              <w:t> </w:t>
            </w:r>
            <w:r w:rsidRPr="00F77E6E">
              <w:t xml:space="preserve">% и выше софинансирования </w:t>
            </w:r>
          </w:p>
        </w:tc>
        <w:tc>
          <w:tcPr>
            <w:tcW w:w="1276" w:type="dxa"/>
          </w:tcPr>
          <w:p w14:paraId="14AA5A5B" w14:textId="77777777" w:rsidR="0025418E" w:rsidRPr="0024678F" w:rsidRDefault="0025418E" w:rsidP="0025418E">
            <w:pPr>
              <w:jc w:val="center"/>
              <w:rPr>
                <w:sz w:val="24"/>
                <w:szCs w:val="24"/>
              </w:rPr>
            </w:pPr>
            <w:r>
              <w:rPr>
                <w:sz w:val="24"/>
                <w:szCs w:val="24"/>
              </w:rPr>
              <w:t>0</w:t>
            </w:r>
          </w:p>
        </w:tc>
        <w:tc>
          <w:tcPr>
            <w:tcW w:w="1276" w:type="dxa"/>
            <w:shd w:val="clear" w:color="auto" w:fill="auto"/>
          </w:tcPr>
          <w:p w14:paraId="66590B88" w14:textId="77777777" w:rsidR="0025418E" w:rsidRPr="008900A0" w:rsidRDefault="0025418E" w:rsidP="0025418E">
            <w:pPr>
              <w:jc w:val="center"/>
              <w:rPr>
                <w:sz w:val="24"/>
                <w:szCs w:val="24"/>
              </w:rPr>
            </w:pPr>
            <w:r w:rsidRPr="008900A0">
              <w:rPr>
                <w:sz w:val="24"/>
                <w:szCs w:val="24"/>
              </w:rPr>
              <w:t>8</w:t>
            </w:r>
          </w:p>
        </w:tc>
      </w:tr>
      <w:tr w:rsidR="001837F3" w:rsidRPr="009F63E4" w14:paraId="771921F4" w14:textId="77777777" w:rsidTr="00944BDF">
        <w:tc>
          <w:tcPr>
            <w:tcW w:w="1242" w:type="dxa"/>
            <w:tcBorders>
              <w:right w:val="nil"/>
            </w:tcBorders>
            <w:shd w:val="clear" w:color="auto" w:fill="auto"/>
          </w:tcPr>
          <w:p w14:paraId="3340F111" w14:textId="77777777" w:rsidR="001837F3" w:rsidRPr="00F77E6E" w:rsidRDefault="001837F3" w:rsidP="00944BDF">
            <w:pPr>
              <w:pStyle w:val="23"/>
              <w:spacing w:after="0" w:line="240" w:lineRule="atLeast"/>
              <w:ind w:left="0"/>
              <w:jc w:val="both"/>
            </w:pPr>
          </w:p>
        </w:tc>
        <w:tc>
          <w:tcPr>
            <w:tcW w:w="6379" w:type="dxa"/>
            <w:tcBorders>
              <w:top w:val="nil"/>
              <w:left w:val="nil"/>
              <w:bottom w:val="single" w:sz="4" w:space="0" w:color="auto"/>
              <w:right w:val="single" w:sz="4" w:space="0" w:color="auto"/>
            </w:tcBorders>
            <w:shd w:val="clear" w:color="auto" w:fill="auto"/>
          </w:tcPr>
          <w:p w14:paraId="5D6CF663" w14:textId="77777777" w:rsidR="001837F3" w:rsidRPr="00F77E6E" w:rsidRDefault="001837F3" w:rsidP="00944BDF">
            <w:pPr>
              <w:jc w:val="both"/>
            </w:pPr>
            <w:r w:rsidRPr="00F77E6E">
              <w:t>Сумма баллов по строке 3.1.1</w:t>
            </w:r>
          </w:p>
        </w:tc>
        <w:tc>
          <w:tcPr>
            <w:tcW w:w="1276" w:type="dxa"/>
          </w:tcPr>
          <w:p w14:paraId="383517CF" w14:textId="77777777" w:rsidR="001837F3" w:rsidRDefault="001837F3" w:rsidP="00944BDF">
            <w:pPr>
              <w:jc w:val="center"/>
              <w:rPr>
                <w:sz w:val="24"/>
                <w:szCs w:val="24"/>
              </w:rPr>
            </w:pPr>
          </w:p>
        </w:tc>
        <w:tc>
          <w:tcPr>
            <w:tcW w:w="1276" w:type="dxa"/>
            <w:shd w:val="clear" w:color="auto" w:fill="auto"/>
          </w:tcPr>
          <w:p w14:paraId="67DF2847" w14:textId="77777777" w:rsidR="001837F3" w:rsidRPr="008900A0" w:rsidRDefault="001837F3" w:rsidP="00944BDF">
            <w:pPr>
              <w:jc w:val="center"/>
              <w:rPr>
                <w:sz w:val="24"/>
                <w:szCs w:val="24"/>
              </w:rPr>
            </w:pPr>
          </w:p>
        </w:tc>
      </w:tr>
      <w:tr w:rsidR="001837F3" w:rsidRPr="009F63E4" w14:paraId="51455469" w14:textId="77777777" w:rsidTr="00944BDF">
        <w:tc>
          <w:tcPr>
            <w:tcW w:w="1242" w:type="dxa"/>
            <w:shd w:val="clear" w:color="auto" w:fill="auto"/>
          </w:tcPr>
          <w:p w14:paraId="1A3878A4" w14:textId="77777777" w:rsidR="001837F3" w:rsidRPr="00F77E6E" w:rsidRDefault="001837F3" w:rsidP="00944BDF">
            <w:pPr>
              <w:pStyle w:val="23"/>
              <w:spacing w:after="0" w:line="240" w:lineRule="atLeast"/>
              <w:ind w:left="0"/>
              <w:jc w:val="center"/>
            </w:pPr>
            <w:r w:rsidRPr="00F77E6E">
              <w:t>3.2</w:t>
            </w:r>
          </w:p>
        </w:tc>
        <w:tc>
          <w:tcPr>
            <w:tcW w:w="8931" w:type="dxa"/>
            <w:gridSpan w:val="3"/>
          </w:tcPr>
          <w:p w14:paraId="0378EDBE" w14:textId="77777777" w:rsidR="001837F3" w:rsidRPr="00F77E6E" w:rsidRDefault="001837F3" w:rsidP="00944BDF">
            <w:pPr>
              <w:pStyle w:val="23"/>
              <w:spacing w:after="0" w:line="240" w:lineRule="atLeast"/>
              <w:ind w:left="0"/>
              <w:jc w:val="both"/>
            </w:pPr>
            <w:r w:rsidRPr="00F77E6E">
              <w:t>Применяемые технологии реализации проекта:</w:t>
            </w:r>
          </w:p>
        </w:tc>
      </w:tr>
      <w:tr w:rsidR="0025418E" w:rsidRPr="009F63E4" w14:paraId="7E054EE2" w14:textId="77777777" w:rsidTr="00944BDF">
        <w:tc>
          <w:tcPr>
            <w:tcW w:w="1242" w:type="dxa"/>
            <w:shd w:val="clear" w:color="auto" w:fill="auto"/>
          </w:tcPr>
          <w:p w14:paraId="6BC4176F" w14:textId="77777777" w:rsidR="0025418E" w:rsidRPr="00F77E6E" w:rsidRDefault="0025418E" w:rsidP="0025418E">
            <w:pPr>
              <w:pStyle w:val="23"/>
              <w:spacing w:after="0" w:line="240" w:lineRule="atLeast"/>
              <w:ind w:left="0"/>
              <w:jc w:val="center"/>
            </w:pPr>
            <w:r w:rsidRPr="00F77E6E">
              <w:t>3.2.1</w:t>
            </w:r>
          </w:p>
        </w:tc>
        <w:tc>
          <w:tcPr>
            <w:tcW w:w="6379" w:type="dxa"/>
            <w:tcBorders>
              <w:top w:val="single" w:sz="4" w:space="0" w:color="auto"/>
              <w:left w:val="single" w:sz="4" w:space="0" w:color="auto"/>
              <w:bottom w:val="single" w:sz="4" w:space="0" w:color="auto"/>
            </w:tcBorders>
            <w:shd w:val="clear" w:color="auto" w:fill="auto"/>
            <w:vAlign w:val="bottom"/>
          </w:tcPr>
          <w:p w14:paraId="5CC3EE9D" w14:textId="77777777" w:rsidR="0025418E" w:rsidRPr="00F77E6E" w:rsidRDefault="0025418E" w:rsidP="0025418E">
            <w:pPr>
              <w:jc w:val="both"/>
            </w:pPr>
            <w:r w:rsidRPr="00F77E6E">
              <w:t xml:space="preserve">Описаны и обоснованы технологии создания культурных продуктов проекта </w:t>
            </w:r>
          </w:p>
        </w:tc>
        <w:tc>
          <w:tcPr>
            <w:tcW w:w="1276" w:type="dxa"/>
          </w:tcPr>
          <w:p w14:paraId="63A5EF73"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6FDFF6A0" w14:textId="77777777" w:rsidR="0025418E" w:rsidRPr="008900A0" w:rsidRDefault="0025418E" w:rsidP="0025418E">
            <w:pPr>
              <w:jc w:val="center"/>
              <w:rPr>
                <w:sz w:val="24"/>
                <w:szCs w:val="24"/>
              </w:rPr>
            </w:pPr>
            <w:r w:rsidRPr="008900A0">
              <w:rPr>
                <w:sz w:val="24"/>
                <w:szCs w:val="24"/>
              </w:rPr>
              <w:t>5</w:t>
            </w:r>
          </w:p>
        </w:tc>
      </w:tr>
      <w:tr w:rsidR="0025418E" w:rsidRPr="009F63E4" w14:paraId="39DCA422" w14:textId="77777777" w:rsidTr="00944BDF">
        <w:tc>
          <w:tcPr>
            <w:tcW w:w="1242" w:type="dxa"/>
            <w:shd w:val="clear" w:color="auto" w:fill="auto"/>
          </w:tcPr>
          <w:p w14:paraId="2CB0308F" w14:textId="77777777" w:rsidR="0025418E" w:rsidRPr="00F77E6E" w:rsidRDefault="0025418E" w:rsidP="0025418E">
            <w:pPr>
              <w:pStyle w:val="23"/>
              <w:spacing w:after="0" w:line="240" w:lineRule="atLeast"/>
              <w:ind w:left="0"/>
              <w:jc w:val="center"/>
            </w:pPr>
            <w:r w:rsidRPr="00F77E6E">
              <w:t>3.2.2</w:t>
            </w:r>
          </w:p>
        </w:tc>
        <w:tc>
          <w:tcPr>
            <w:tcW w:w="6379" w:type="dxa"/>
            <w:tcBorders>
              <w:top w:val="nil"/>
              <w:left w:val="single" w:sz="4" w:space="0" w:color="auto"/>
              <w:bottom w:val="single" w:sz="4" w:space="0" w:color="auto"/>
            </w:tcBorders>
            <w:shd w:val="clear" w:color="auto" w:fill="auto"/>
            <w:vAlign w:val="bottom"/>
          </w:tcPr>
          <w:p w14:paraId="7E43AC8C" w14:textId="77777777" w:rsidR="0025418E" w:rsidRPr="00F77E6E" w:rsidRDefault="0025418E" w:rsidP="0025418E">
            <w:pPr>
              <w:jc w:val="both"/>
            </w:pPr>
            <w:r w:rsidRPr="00F77E6E">
              <w:t xml:space="preserve">Доказан опыт реализации сопоставимых по масштабу проектов или наличие успешного опыта в осуществлении соответствующей заявке деятельности </w:t>
            </w:r>
          </w:p>
        </w:tc>
        <w:tc>
          <w:tcPr>
            <w:tcW w:w="1276" w:type="dxa"/>
          </w:tcPr>
          <w:p w14:paraId="053F6575"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6C23F0E0" w14:textId="77777777" w:rsidR="0025418E" w:rsidRPr="008900A0" w:rsidRDefault="0025418E" w:rsidP="0025418E">
            <w:pPr>
              <w:jc w:val="center"/>
              <w:rPr>
                <w:sz w:val="24"/>
                <w:szCs w:val="24"/>
              </w:rPr>
            </w:pPr>
            <w:r w:rsidRPr="008900A0">
              <w:rPr>
                <w:sz w:val="24"/>
                <w:szCs w:val="24"/>
              </w:rPr>
              <w:t>4</w:t>
            </w:r>
          </w:p>
        </w:tc>
      </w:tr>
      <w:tr w:rsidR="0025418E" w:rsidRPr="009F63E4" w14:paraId="1BC0D388" w14:textId="77777777" w:rsidTr="00944BDF">
        <w:trPr>
          <w:trHeight w:val="203"/>
        </w:trPr>
        <w:tc>
          <w:tcPr>
            <w:tcW w:w="1242" w:type="dxa"/>
            <w:vMerge w:val="restart"/>
            <w:shd w:val="clear" w:color="auto" w:fill="auto"/>
          </w:tcPr>
          <w:p w14:paraId="60916F69" w14:textId="77777777" w:rsidR="0025418E" w:rsidRPr="00F77E6E" w:rsidRDefault="0025418E" w:rsidP="0025418E">
            <w:pPr>
              <w:pStyle w:val="23"/>
              <w:spacing w:after="0" w:line="240" w:lineRule="atLeast"/>
              <w:ind w:left="0"/>
              <w:jc w:val="center"/>
              <w:rPr>
                <w:lang w:val="en-US"/>
              </w:rPr>
            </w:pPr>
            <w:r w:rsidRPr="00F77E6E">
              <w:t>3.2.3*</w:t>
            </w:r>
          </w:p>
        </w:tc>
        <w:tc>
          <w:tcPr>
            <w:tcW w:w="6379" w:type="dxa"/>
            <w:tcBorders>
              <w:top w:val="nil"/>
              <w:left w:val="single" w:sz="4" w:space="0" w:color="auto"/>
            </w:tcBorders>
            <w:shd w:val="clear" w:color="auto" w:fill="auto"/>
            <w:vAlign w:val="bottom"/>
          </w:tcPr>
          <w:p w14:paraId="466BFECA" w14:textId="7B9A8B55" w:rsidR="0025418E" w:rsidRPr="00F77E6E" w:rsidRDefault="0025418E" w:rsidP="0025418E">
            <w:pPr>
              <w:jc w:val="both"/>
              <w:rPr>
                <w:spacing w:val="-4"/>
              </w:rPr>
            </w:pPr>
            <w:r w:rsidRPr="00F77E6E">
              <w:rPr>
                <w:spacing w:val="-4"/>
              </w:rPr>
              <w:t>Доказана продолжительность проектной деятельности заявителя на территории Новосибирской области, предполагаемой в рамках отбора</w:t>
            </w:r>
            <w:r w:rsidR="000E16A2">
              <w:rPr>
                <w:spacing w:val="-4"/>
              </w:rPr>
              <w:t>,</w:t>
            </w:r>
            <w:r w:rsidRPr="00F77E6E">
              <w:rPr>
                <w:spacing w:val="-4"/>
              </w:rPr>
              <w:t xml:space="preserve"> от шести месяцев включительно до одного года</w:t>
            </w:r>
          </w:p>
        </w:tc>
        <w:tc>
          <w:tcPr>
            <w:tcW w:w="1276" w:type="dxa"/>
          </w:tcPr>
          <w:p w14:paraId="381A5796"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659EE4EA" w14:textId="77777777" w:rsidR="0025418E" w:rsidRPr="008900A0" w:rsidRDefault="0025418E" w:rsidP="0025418E">
            <w:pPr>
              <w:jc w:val="center"/>
              <w:rPr>
                <w:sz w:val="24"/>
                <w:szCs w:val="24"/>
              </w:rPr>
            </w:pPr>
            <w:r w:rsidRPr="008900A0">
              <w:rPr>
                <w:sz w:val="24"/>
                <w:szCs w:val="24"/>
              </w:rPr>
              <w:t>2</w:t>
            </w:r>
          </w:p>
        </w:tc>
      </w:tr>
      <w:tr w:rsidR="0025418E" w:rsidRPr="009F63E4" w14:paraId="79B22226" w14:textId="77777777" w:rsidTr="00944BDF">
        <w:tc>
          <w:tcPr>
            <w:tcW w:w="1242" w:type="dxa"/>
            <w:vMerge/>
            <w:shd w:val="clear" w:color="auto" w:fill="auto"/>
          </w:tcPr>
          <w:p w14:paraId="4F7FB8CF" w14:textId="77777777" w:rsidR="0025418E" w:rsidRPr="00F77E6E" w:rsidRDefault="0025418E" w:rsidP="0025418E">
            <w:pPr>
              <w:pStyle w:val="23"/>
              <w:spacing w:after="0" w:line="240" w:lineRule="atLeast"/>
              <w:ind w:left="0" w:right="-162"/>
              <w:jc w:val="both"/>
            </w:pPr>
          </w:p>
        </w:tc>
        <w:tc>
          <w:tcPr>
            <w:tcW w:w="6379" w:type="dxa"/>
            <w:tcBorders>
              <w:left w:val="single" w:sz="4" w:space="0" w:color="auto"/>
            </w:tcBorders>
            <w:shd w:val="clear" w:color="auto" w:fill="auto"/>
            <w:vAlign w:val="bottom"/>
          </w:tcPr>
          <w:p w14:paraId="71E1C413" w14:textId="33125D0C" w:rsidR="0025418E" w:rsidRPr="00F77E6E" w:rsidRDefault="0025418E" w:rsidP="0025418E">
            <w:pPr>
              <w:jc w:val="both"/>
            </w:pPr>
            <w:r w:rsidRPr="00F77E6E">
              <w:t>Доказана продолжительность проектной деятельности заявителя на территории Новосибирской области, предполагаемой в рамках отбора</w:t>
            </w:r>
            <w:r w:rsidR="000E16A2">
              <w:t>,</w:t>
            </w:r>
            <w:r w:rsidRPr="00F77E6E">
              <w:t xml:space="preserve"> от одного года включительно до трех лет </w:t>
            </w:r>
          </w:p>
        </w:tc>
        <w:tc>
          <w:tcPr>
            <w:tcW w:w="1276" w:type="dxa"/>
          </w:tcPr>
          <w:p w14:paraId="7D2BF5CC"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1A819EB4" w14:textId="77777777" w:rsidR="0025418E" w:rsidRPr="008900A0" w:rsidRDefault="0025418E" w:rsidP="0025418E">
            <w:pPr>
              <w:jc w:val="center"/>
              <w:rPr>
                <w:sz w:val="24"/>
                <w:szCs w:val="24"/>
              </w:rPr>
            </w:pPr>
            <w:r w:rsidRPr="008900A0">
              <w:rPr>
                <w:sz w:val="24"/>
                <w:szCs w:val="24"/>
              </w:rPr>
              <w:t>4</w:t>
            </w:r>
          </w:p>
        </w:tc>
      </w:tr>
      <w:tr w:rsidR="0025418E" w:rsidRPr="009F63E4" w14:paraId="360C65EC" w14:textId="77777777" w:rsidTr="00944BDF">
        <w:tc>
          <w:tcPr>
            <w:tcW w:w="1242" w:type="dxa"/>
            <w:vMerge/>
            <w:tcBorders>
              <w:bottom w:val="single" w:sz="4" w:space="0" w:color="auto"/>
            </w:tcBorders>
            <w:shd w:val="clear" w:color="auto" w:fill="auto"/>
          </w:tcPr>
          <w:p w14:paraId="41D505F0" w14:textId="77777777" w:rsidR="0025418E" w:rsidRPr="00F77E6E" w:rsidRDefault="0025418E" w:rsidP="0025418E">
            <w:pPr>
              <w:pStyle w:val="23"/>
              <w:spacing w:after="0" w:line="240" w:lineRule="atLeast"/>
              <w:ind w:left="0" w:right="-162"/>
              <w:jc w:val="both"/>
            </w:pPr>
          </w:p>
        </w:tc>
        <w:tc>
          <w:tcPr>
            <w:tcW w:w="6379" w:type="dxa"/>
            <w:tcBorders>
              <w:left w:val="single" w:sz="4" w:space="0" w:color="auto"/>
              <w:bottom w:val="single" w:sz="4" w:space="0" w:color="auto"/>
            </w:tcBorders>
            <w:shd w:val="clear" w:color="auto" w:fill="auto"/>
            <w:vAlign w:val="bottom"/>
          </w:tcPr>
          <w:p w14:paraId="2451A507" w14:textId="06C47641" w:rsidR="0025418E" w:rsidRPr="00F77E6E" w:rsidRDefault="0025418E" w:rsidP="0025418E">
            <w:pPr>
              <w:jc w:val="both"/>
            </w:pPr>
            <w:r w:rsidRPr="00F77E6E">
              <w:t>Доказана продолжительность проектной деятельности заявителя на территории Новосибирской области, предполагаемой в рамках отбора</w:t>
            </w:r>
            <w:r w:rsidR="000E16A2">
              <w:t>, от</w:t>
            </w:r>
            <w:r w:rsidRPr="00F77E6E">
              <w:t xml:space="preserve"> трех и более лет </w:t>
            </w:r>
          </w:p>
        </w:tc>
        <w:tc>
          <w:tcPr>
            <w:tcW w:w="1276" w:type="dxa"/>
          </w:tcPr>
          <w:p w14:paraId="6B34B30A"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5FC57AFF" w14:textId="77777777" w:rsidR="0025418E" w:rsidRPr="008900A0" w:rsidRDefault="0025418E" w:rsidP="0025418E">
            <w:pPr>
              <w:jc w:val="center"/>
              <w:rPr>
                <w:sz w:val="24"/>
                <w:szCs w:val="24"/>
              </w:rPr>
            </w:pPr>
            <w:r w:rsidRPr="008900A0">
              <w:rPr>
                <w:sz w:val="24"/>
                <w:szCs w:val="24"/>
              </w:rPr>
              <w:t>6</w:t>
            </w:r>
          </w:p>
        </w:tc>
      </w:tr>
      <w:tr w:rsidR="001837F3" w:rsidRPr="009F63E4" w14:paraId="6A70BDA5" w14:textId="77777777" w:rsidTr="00944BDF">
        <w:tc>
          <w:tcPr>
            <w:tcW w:w="1242" w:type="dxa"/>
            <w:tcBorders>
              <w:right w:val="nil"/>
            </w:tcBorders>
            <w:shd w:val="clear" w:color="auto" w:fill="auto"/>
          </w:tcPr>
          <w:p w14:paraId="14AEEE0C" w14:textId="77777777" w:rsidR="001837F3" w:rsidRPr="00F77E6E" w:rsidRDefault="001837F3" w:rsidP="00944BDF">
            <w:pPr>
              <w:pStyle w:val="23"/>
              <w:spacing w:after="0" w:line="240" w:lineRule="atLeast"/>
              <w:ind w:left="0"/>
              <w:jc w:val="both"/>
            </w:pPr>
          </w:p>
        </w:tc>
        <w:tc>
          <w:tcPr>
            <w:tcW w:w="6379" w:type="dxa"/>
            <w:tcBorders>
              <w:left w:val="nil"/>
              <w:bottom w:val="single" w:sz="4" w:space="0" w:color="auto"/>
            </w:tcBorders>
            <w:shd w:val="clear" w:color="auto" w:fill="auto"/>
            <w:vAlign w:val="bottom"/>
          </w:tcPr>
          <w:p w14:paraId="15EEF7A3" w14:textId="77777777" w:rsidR="001837F3" w:rsidRPr="00F77E6E" w:rsidRDefault="001837F3" w:rsidP="00944BDF">
            <w:pPr>
              <w:jc w:val="both"/>
            </w:pPr>
            <w:r w:rsidRPr="00F77E6E">
              <w:t>Сумма баллов по строкам 3.2.1 – 3.2.3</w:t>
            </w:r>
          </w:p>
        </w:tc>
        <w:tc>
          <w:tcPr>
            <w:tcW w:w="1276" w:type="dxa"/>
          </w:tcPr>
          <w:p w14:paraId="0B9EE150" w14:textId="77777777" w:rsidR="001837F3" w:rsidRDefault="001837F3" w:rsidP="00944BDF">
            <w:pPr>
              <w:jc w:val="center"/>
              <w:rPr>
                <w:sz w:val="24"/>
                <w:szCs w:val="24"/>
              </w:rPr>
            </w:pPr>
          </w:p>
        </w:tc>
        <w:tc>
          <w:tcPr>
            <w:tcW w:w="1276" w:type="dxa"/>
            <w:shd w:val="clear" w:color="auto" w:fill="auto"/>
          </w:tcPr>
          <w:p w14:paraId="69367D45" w14:textId="77777777" w:rsidR="001837F3" w:rsidRPr="008900A0" w:rsidRDefault="001837F3" w:rsidP="00944BDF">
            <w:pPr>
              <w:jc w:val="center"/>
              <w:rPr>
                <w:sz w:val="24"/>
                <w:szCs w:val="24"/>
              </w:rPr>
            </w:pPr>
          </w:p>
        </w:tc>
      </w:tr>
      <w:tr w:rsidR="001837F3" w:rsidRPr="009F63E4" w14:paraId="4206EDDA" w14:textId="77777777" w:rsidTr="00944BDF">
        <w:tc>
          <w:tcPr>
            <w:tcW w:w="1242" w:type="dxa"/>
            <w:shd w:val="clear" w:color="auto" w:fill="auto"/>
          </w:tcPr>
          <w:p w14:paraId="02284D45" w14:textId="77777777" w:rsidR="001837F3" w:rsidRPr="00F77E6E" w:rsidRDefault="001837F3" w:rsidP="00944BDF">
            <w:pPr>
              <w:pStyle w:val="23"/>
              <w:spacing w:after="0" w:line="240" w:lineRule="atLeast"/>
              <w:ind w:left="0"/>
              <w:jc w:val="center"/>
            </w:pPr>
            <w:r w:rsidRPr="00F77E6E">
              <w:t>3.3</w:t>
            </w:r>
          </w:p>
        </w:tc>
        <w:tc>
          <w:tcPr>
            <w:tcW w:w="8931" w:type="dxa"/>
            <w:gridSpan w:val="3"/>
          </w:tcPr>
          <w:p w14:paraId="5F28F9E0" w14:textId="77777777" w:rsidR="001837F3" w:rsidRPr="00F77E6E" w:rsidRDefault="001837F3" w:rsidP="00944BDF">
            <w:pPr>
              <w:pStyle w:val="23"/>
              <w:spacing w:after="0" w:line="240" w:lineRule="atLeast"/>
              <w:ind w:left="0"/>
              <w:jc w:val="both"/>
            </w:pPr>
            <w:r w:rsidRPr="00F77E6E">
              <w:t>Кадровый потенциал (состав) и степень участия социального партнера проекта в реализации проекта:</w:t>
            </w:r>
          </w:p>
        </w:tc>
      </w:tr>
      <w:tr w:rsidR="0025418E" w:rsidRPr="009F63E4" w14:paraId="5259C32D" w14:textId="77777777" w:rsidTr="00944BDF">
        <w:tc>
          <w:tcPr>
            <w:tcW w:w="1242" w:type="dxa"/>
            <w:shd w:val="clear" w:color="auto" w:fill="auto"/>
          </w:tcPr>
          <w:p w14:paraId="1EDFAF1F" w14:textId="77777777" w:rsidR="0025418E" w:rsidRPr="00F77E6E" w:rsidRDefault="0025418E" w:rsidP="0025418E">
            <w:pPr>
              <w:pStyle w:val="23"/>
              <w:spacing w:after="0" w:line="240" w:lineRule="atLeast"/>
              <w:ind w:left="0"/>
              <w:jc w:val="center"/>
            </w:pPr>
            <w:r w:rsidRPr="00F77E6E">
              <w:t>3.3.1</w:t>
            </w:r>
          </w:p>
        </w:tc>
        <w:tc>
          <w:tcPr>
            <w:tcW w:w="6379" w:type="dxa"/>
            <w:tcBorders>
              <w:top w:val="single" w:sz="4" w:space="0" w:color="auto"/>
              <w:left w:val="single" w:sz="4" w:space="0" w:color="auto"/>
              <w:bottom w:val="single" w:sz="4" w:space="0" w:color="auto"/>
            </w:tcBorders>
            <w:shd w:val="clear" w:color="auto" w:fill="auto"/>
          </w:tcPr>
          <w:p w14:paraId="064DF375" w14:textId="77777777" w:rsidR="0025418E" w:rsidRPr="00F77E6E" w:rsidRDefault="0025418E" w:rsidP="0025418E">
            <w:pPr>
              <w:jc w:val="both"/>
            </w:pPr>
            <w:r w:rsidRPr="00F77E6E">
              <w:t xml:space="preserve">Доказано наличие квалифицированных кадров, создающих продукты проекта </w:t>
            </w:r>
          </w:p>
        </w:tc>
        <w:tc>
          <w:tcPr>
            <w:tcW w:w="1276" w:type="dxa"/>
          </w:tcPr>
          <w:p w14:paraId="77819602"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4164C802" w14:textId="77777777" w:rsidR="0025418E" w:rsidRPr="008900A0" w:rsidRDefault="0025418E" w:rsidP="0025418E">
            <w:pPr>
              <w:jc w:val="center"/>
              <w:rPr>
                <w:sz w:val="24"/>
                <w:szCs w:val="24"/>
              </w:rPr>
            </w:pPr>
            <w:r w:rsidRPr="008900A0">
              <w:rPr>
                <w:sz w:val="24"/>
                <w:szCs w:val="24"/>
              </w:rPr>
              <w:t>5</w:t>
            </w:r>
          </w:p>
        </w:tc>
      </w:tr>
      <w:tr w:rsidR="0025418E" w:rsidRPr="009F63E4" w14:paraId="4908F377" w14:textId="77777777" w:rsidTr="00944BDF">
        <w:tc>
          <w:tcPr>
            <w:tcW w:w="1242" w:type="dxa"/>
            <w:shd w:val="clear" w:color="auto" w:fill="auto"/>
          </w:tcPr>
          <w:p w14:paraId="58A17601" w14:textId="77777777" w:rsidR="0025418E" w:rsidRPr="00F77E6E" w:rsidRDefault="0025418E" w:rsidP="0025418E">
            <w:pPr>
              <w:pStyle w:val="23"/>
              <w:spacing w:after="0" w:line="240" w:lineRule="atLeast"/>
              <w:ind w:left="0"/>
              <w:jc w:val="center"/>
            </w:pPr>
            <w:r w:rsidRPr="00F77E6E">
              <w:t>3.3.2</w:t>
            </w:r>
          </w:p>
        </w:tc>
        <w:tc>
          <w:tcPr>
            <w:tcW w:w="6379" w:type="dxa"/>
            <w:tcBorders>
              <w:top w:val="single" w:sz="4" w:space="0" w:color="auto"/>
              <w:left w:val="single" w:sz="4" w:space="0" w:color="auto"/>
              <w:bottom w:val="single" w:sz="4" w:space="0" w:color="auto"/>
            </w:tcBorders>
            <w:shd w:val="clear" w:color="auto" w:fill="auto"/>
            <w:vAlign w:val="bottom"/>
          </w:tcPr>
          <w:p w14:paraId="4538EA57" w14:textId="77777777" w:rsidR="0025418E" w:rsidRPr="00F77E6E" w:rsidRDefault="0025418E" w:rsidP="0025418E">
            <w:pPr>
              <w:jc w:val="both"/>
            </w:pPr>
            <w:r w:rsidRPr="00F77E6E">
              <w:t xml:space="preserve">Доказан потенциал привлечения в проект добровольцев (волонтеров) </w:t>
            </w:r>
          </w:p>
        </w:tc>
        <w:tc>
          <w:tcPr>
            <w:tcW w:w="1276" w:type="dxa"/>
          </w:tcPr>
          <w:p w14:paraId="3382ED9D"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40E269FD" w14:textId="77777777" w:rsidR="0025418E" w:rsidRPr="008900A0" w:rsidRDefault="0025418E" w:rsidP="0025418E">
            <w:pPr>
              <w:jc w:val="center"/>
              <w:rPr>
                <w:sz w:val="24"/>
                <w:szCs w:val="24"/>
              </w:rPr>
            </w:pPr>
            <w:r w:rsidRPr="008900A0">
              <w:rPr>
                <w:sz w:val="24"/>
                <w:szCs w:val="24"/>
              </w:rPr>
              <w:t>5</w:t>
            </w:r>
          </w:p>
        </w:tc>
      </w:tr>
      <w:tr w:rsidR="0025418E" w:rsidRPr="009F63E4" w14:paraId="6927CE60" w14:textId="77777777" w:rsidTr="00944BDF">
        <w:tc>
          <w:tcPr>
            <w:tcW w:w="1242" w:type="dxa"/>
            <w:tcBorders>
              <w:bottom w:val="single" w:sz="4" w:space="0" w:color="auto"/>
            </w:tcBorders>
            <w:shd w:val="clear" w:color="auto" w:fill="auto"/>
          </w:tcPr>
          <w:p w14:paraId="7770ECED" w14:textId="77777777" w:rsidR="0025418E" w:rsidRPr="00F77E6E" w:rsidRDefault="0025418E" w:rsidP="0025418E">
            <w:pPr>
              <w:pStyle w:val="23"/>
              <w:spacing w:after="0" w:line="240" w:lineRule="atLeast"/>
              <w:ind w:left="0"/>
              <w:jc w:val="center"/>
            </w:pPr>
            <w:r w:rsidRPr="00F77E6E">
              <w:t>3.3.3</w:t>
            </w:r>
          </w:p>
        </w:tc>
        <w:tc>
          <w:tcPr>
            <w:tcW w:w="6379" w:type="dxa"/>
            <w:tcBorders>
              <w:top w:val="nil"/>
              <w:left w:val="single" w:sz="4" w:space="0" w:color="auto"/>
              <w:bottom w:val="single" w:sz="4" w:space="0" w:color="auto"/>
            </w:tcBorders>
            <w:shd w:val="clear" w:color="auto" w:fill="auto"/>
            <w:vAlign w:val="bottom"/>
          </w:tcPr>
          <w:p w14:paraId="423E31FD" w14:textId="77777777" w:rsidR="0025418E" w:rsidRPr="00F77E6E" w:rsidRDefault="0025418E" w:rsidP="000E16A2">
            <w:pPr>
              <w:jc w:val="both"/>
            </w:pPr>
            <w:r w:rsidRPr="00F77E6E">
              <w:t xml:space="preserve">Подтверждено участие всех заявленных в проекте социальных партнеров </w:t>
            </w:r>
          </w:p>
        </w:tc>
        <w:tc>
          <w:tcPr>
            <w:tcW w:w="1276" w:type="dxa"/>
          </w:tcPr>
          <w:p w14:paraId="67109458"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0217E138" w14:textId="77777777" w:rsidR="0025418E" w:rsidRPr="008900A0" w:rsidRDefault="0025418E" w:rsidP="0025418E">
            <w:pPr>
              <w:jc w:val="center"/>
              <w:rPr>
                <w:sz w:val="24"/>
                <w:szCs w:val="24"/>
              </w:rPr>
            </w:pPr>
            <w:r w:rsidRPr="008900A0">
              <w:rPr>
                <w:sz w:val="24"/>
                <w:szCs w:val="24"/>
              </w:rPr>
              <w:t>5</w:t>
            </w:r>
          </w:p>
        </w:tc>
      </w:tr>
      <w:tr w:rsidR="001837F3" w:rsidRPr="009F63E4" w14:paraId="126BE7B8" w14:textId="77777777" w:rsidTr="00944BDF">
        <w:tc>
          <w:tcPr>
            <w:tcW w:w="1242" w:type="dxa"/>
            <w:tcBorders>
              <w:right w:val="nil"/>
            </w:tcBorders>
            <w:shd w:val="clear" w:color="auto" w:fill="auto"/>
          </w:tcPr>
          <w:p w14:paraId="37251916" w14:textId="77777777" w:rsidR="001837F3" w:rsidRPr="00F77E6E" w:rsidRDefault="001837F3" w:rsidP="00944BDF">
            <w:pPr>
              <w:pStyle w:val="23"/>
              <w:spacing w:after="0" w:line="240" w:lineRule="atLeast"/>
              <w:ind w:left="0"/>
              <w:jc w:val="center"/>
            </w:pPr>
          </w:p>
        </w:tc>
        <w:tc>
          <w:tcPr>
            <w:tcW w:w="6379" w:type="dxa"/>
            <w:tcBorders>
              <w:top w:val="nil"/>
              <w:left w:val="nil"/>
              <w:bottom w:val="single" w:sz="4" w:space="0" w:color="auto"/>
            </w:tcBorders>
            <w:shd w:val="clear" w:color="auto" w:fill="auto"/>
            <w:vAlign w:val="bottom"/>
          </w:tcPr>
          <w:p w14:paraId="2540342A" w14:textId="77777777" w:rsidR="001837F3" w:rsidRPr="00F77E6E" w:rsidRDefault="001837F3" w:rsidP="00944BDF">
            <w:r w:rsidRPr="00F77E6E">
              <w:t>Сумма баллов по строкам 3.3.1 – 3.3.3</w:t>
            </w:r>
          </w:p>
        </w:tc>
        <w:tc>
          <w:tcPr>
            <w:tcW w:w="1276" w:type="dxa"/>
          </w:tcPr>
          <w:p w14:paraId="2B1DFA90" w14:textId="77777777" w:rsidR="001837F3" w:rsidRDefault="001837F3" w:rsidP="00944BDF">
            <w:pPr>
              <w:jc w:val="center"/>
              <w:rPr>
                <w:sz w:val="24"/>
                <w:szCs w:val="24"/>
              </w:rPr>
            </w:pPr>
          </w:p>
        </w:tc>
        <w:tc>
          <w:tcPr>
            <w:tcW w:w="1276" w:type="dxa"/>
            <w:shd w:val="clear" w:color="auto" w:fill="auto"/>
          </w:tcPr>
          <w:p w14:paraId="38222ED8" w14:textId="77777777" w:rsidR="001837F3" w:rsidRPr="008900A0" w:rsidRDefault="001837F3" w:rsidP="00944BDF">
            <w:pPr>
              <w:jc w:val="center"/>
              <w:rPr>
                <w:sz w:val="24"/>
                <w:szCs w:val="24"/>
              </w:rPr>
            </w:pPr>
          </w:p>
        </w:tc>
      </w:tr>
      <w:tr w:rsidR="001837F3" w:rsidRPr="009F63E4" w14:paraId="0158094E" w14:textId="77777777" w:rsidTr="00944BDF">
        <w:tc>
          <w:tcPr>
            <w:tcW w:w="1242" w:type="dxa"/>
            <w:shd w:val="clear" w:color="auto" w:fill="auto"/>
          </w:tcPr>
          <w:p w14:paraId="50A529C0" w14:textId="77777777" w:rsidR="001837F3" w:rsidRPr="00F77E6E" w:rsidRDefault="001837F3" w:rsidP="00944BDF">
            <w:pPr>
              <w:pStyle w:val="23"/>
              <w:spacing w:after="0" w:line="240" w:lineRule="auto"/>
              <w:ind w:left="0"/>
              <w:jc w:val="center"/>
            </w:pPr>
            <w:r w:rsidRPr="00F77E6E">
              <w:t>3.4</w:t>
            </w:r>
          </w:p>
        </w:tc>
        <w:tc>
          <w:tcPr>
            <w:tcW w:w="8931" w:type="dxa"/>
            <w:gridSpan w:val="3"/>
          </w:tcPr>
          <w:p w14:paraId="6B3F9585" w14:textId="77777777" w:rsidR="001837F3" w:rsidRPr="00F77E6E" w:rsidRDefault="001837F3" w:rsidP="00944BDF">
            <w:pPr>
              <w:pStyle w:val="23"/>
              <w:spacing w:after="0" w:line="240" w:lineRule="auto"/>
              <w:ind w:left="0"/>
              <w:jc w:val="both"/>
            </w:pPr>
            <w:r w:rsidRPr="00F77E6E">
              <w:t>Финансовый вклад заявителя/заинтересованной стороны проекта:</w:t>
            </w:r>
          </w:p>
        </w:tc>
      </w:tr>
      <w:tr w:rsidR="0025418E" w:rsidRPr="009F63E4" w14:paraId="3EC03C0D" w14:textId="77777777" w:rsidTr="00944BDF">
        <w:tc>
          <w:tcPr>
            <w:tcW w:w="1242" w:type="dxa"/>
            <w:vMerge w:val="restart"/>
            <w:shd w:val="clear" w:color="auto" w:fill="auto"/>
          </w:tcPr>
          <w:p w14:paraId="29699DB9" w14:textId="77777777" w:rsidR="0025418E" w:rsidRPr="00F77E6E" w:rsidRDefault="0025418E" w:rsidP="0025418E">
            <w:pPr>
              <w:pStyle w:val="23"/>
              <w:spacing w:after="0" w:line="240" w:lineRule="auto"/>
              <w:ind w:left="0"/>
              <w:jc w:val="center"/>
              <w:rPr>
                <w:lang w:val="en-US"/>
              </w:rPr>
            </w:pPr>
            <w:r w:rsidRPr="00F77E6E">
              <w:t>3.4.1*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53D49860" w14:textId="77777777" w:rsidR="0025418E" w:rsidRPr="00F77E6E" w:rsidRDefault="0025418E" w:rsidP="0025418E">
            <w:pPr>
              <w:jc w:val="both"/>
            </w:pPr>
            <w:r w:rsidRPr="00F77E6E">
              <w:t>Запрашиваемый объем субсидии: до 50 % включительно от максимального размера субсидии</w:t>
            </w:r>
          </w:p>
        </w:tc>
        <w:tc>
          <w:tcPr>
            <w:tcW w:w="1276" w:type="dxa"/>
          </w:tcPr>
          <w:p w14:paraId="1DE67BDF"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2E2AE5D7" w14:textId="77777777" w:rsidR="0025418E" w:rsidRPr="008900A0" w:rsidRDefault="0025418E" w:rsidP="0025418E">
            <w:pPr>
              <w:jc w:val="center"/>
              <w:rPr>
                <w:sz w:val="24"/>
                <w:szCs w:val="24"/>
              </w:rPr>
            </w:pPr>
            <w:r w:rsidRPr="008900A0">
              <w:rPr>
                <w:sz w:val="24"/>
                <w:szCs w:val="24"/>
              </w:rPr>
              <w:t>8</w:t>
            </w:r>
          </w:p>
        </w:tc>
      </w:tr>
      <w:tr w:rsidR="0025418E" w:rsidRPr="009F63E4" w14:paraId="0286058C" w14:textId="77777777" w:rsidTr="00944BDF">
        <w:tc>
          <w:tcPr>
            <w:tcW w:w="1242" w:type="dxa"/>
            <w:vMerge/>
            <w:shd w:val="clear" w:color="auto" w:fill="auto"/>
          </w:tcPr>
          <w:p w14:paraId="6FCC9B7B" w14:textId="77777777" w:rsidR="0025418E" w:rsidRPr="00F77E6E" w:rsidRDefault="0025418E" w:rsidP="0025418E">
            <w:pPr>
              <w:pStyle w:val="23"/>
              <w:spacing w:after="0" w:line="240" w:lineRule="auto"/>
              <w:ind w:left="0"/>
              <w:jc w:val="cente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1775B8F2" w14:textId="691930BA" w:rsidR="0025418E" w:rsidRPr="00F77E6E" w:rsidRDefault="0025418E" w:rsidP="000E16A2">
            <w:pPr>
              <w:jc w:val="both"/>
            </w:pPr>
            <w:r w:rsidRPr="00F77E6E">
              <w:t>Запрашиваемый объем субсидии: свыше 50</w:t>
            </w:r>
            <w:r w:rsidR="000E16A2">
              <w:t> </w:t>
            </w:r>
            <w:r w:rsidRPr="00F77E6E">
              <w:t>% до 70</w:t>
            </w:r>
            <w:r w:rsidR="000E16A2">
              <w:t> </w:t>
            </w:r>
            <w:r w:rsidRPr="00F77E6E">
              <w:t>% включительно от максимального размера субсидии</w:t>
            </w:r>
          </w:p>
        </w:tc>
        <w:tc>
          <w:tcPr>
            <w:tcW w:w="1276" w:type="dxa"/>
          </w:tcPr>
          <w:p w14:paraId="1A44C7C0"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5BAFCE31" w14:textId="77777777" w:rsidR="0025418E" w:rsidRPr="008900A0" w:rsidRDefault="0025418E" w:rsidP="0025418E">
            <w:pPr>
              <w:jc w:val="center"/>
              <w:rPr>
                <w:sz w:val="24"/>
                <w:szCs w:val="24"/>
              </w:rPr>
            </w:pPr>
            <w:r w:rsidRPr="008900A0">
              <w:rPr>
                <w:sz w:val="24"/>
                <w:szCs w:val="24"/>
              </w:rPr>
              <w:t>8</w:t>
            </w:r>
          </w:p>
        </w:tc>
      </w:tr>
      <w:tr w:rsidR="0025418E" w:rsidRPr="009F63E4" w14:paraId="49C722E3" w14:textId="77777777" w:rsidTr="00944BDF">
        <w:tc>
          <w:tcPr>
            <w:tcW w:w="1242" w:type="dxa"/>
            <w:vMerge/>
            <w:shd w:val="clear" w:color="auto" w:fill="auto"/>
          </w:tcPr>
          <w:p w14:paraId="6A8F73DE" w14:textId="77777777" w:rsidR="0025418E" w:rsidRPr="00F77E6E" w:rsidRDefault="0025418E" w:rsidP="0025418E">
            <w:pPr>
              <w:pStyle w:val="23"/>
              <w:spacing w:after="0" w:line="240" w:lineRule="auto"/>
              <w:ind w:left="0"/>
              <w:jc w:val="cente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1C5D0BB5" w14:textId="5377CE4E" w:rsidR="0025418E" w:rsidRPr="00F77E6E" w:rsidRDefault="0025418E" w:rsidP="000E16A2">
            <w:pPr>
              <w:jc w:val="both"/>
            </w:pPr>
            <w:r w:rsidRPr="00F77E6E">
              <w:t>Запрашиваемый объем субсидии: свыше 70</w:t>
            </w:r>
            <w:r w:rsidR="000E16A2">
              <w:t> </w:t>
            </w:r>
            <w:r w:rsidRPr="00F77E6E">
              <w:t>% до 85</w:t>
            </w:r>
            <w:r w:rsidR="000E16A2">
              <w:t> </w:t>
            </w:r>
            <w:r w:rsidRPr="00F77E6E">
              <w:t>% включительно от максимального размера субсидии</w:t>
            </w:r>
          </w:p>
        </w:tc>
        <w:tc>
          <w:tcPr>
            <w:tcW w:w="1276" w:type="dxa"/>
          </w:tcPr>
          <w:p w14:paraId="3896D321"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0D2E718F" w14:textId="77777777" w:rsidR="0025418E" w:rsidRPr="008900A0" w:rsidRDefault="0025418E" w:rsidP="0025418E">
            <w:pPr>
              <w:jc w:val="center"/>
              <w:rPr>
                <w:sz w:val="24"/>
                <w:szCs w:val="24"/>
              </w:rPr>
            </w:pPr>
            <w:r w:rsidRPr="008900A0">
              <w:rPr>
                <w:sz w:val="24"/>
                <w:szCs w:val="24"/>
              </w:rPr>
              <w:t>6</w:t>
            </w:r>
          </w:p>
        </w:tc>
      </w:tr>
      <w:tr w:rsidR="0025418E" w:rsidRPr="009F63E4" w14:paraId="0CB22638" w14:textId="77777777" w:rsidTr="00944BDF">
        <w:tc>
          <w:tcPr>
            <w:tcW w:w="1242" w:type="dxa"/>
            <w:vMerge/>
            <w:shd w:val="clear" w:color="auto" w:fill="auto"/>
          </w:tcPr>
          <w:p w14:paraId="7792312F" w14:textId="77777777" w:rsidR="0025418E" w:rsidRPr="00F77E6E" w:rsidRDefault="0025418E" w:rsidP="0025418E">
            <w:pPr>
              <w:pStyle w:val="23"/>
              <w:spacing w:after="0" w:line="240" w:lineRule="auto"/>
              <w:ind w:left="0"/>
              <w:jc w:val="cente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E75C64B" w14:textId="7F313FCC" w:rsidR="0025418E" w:rsidRPr="00F77E6E" w:rsidRDefault="0025418E" w:rsidP="000E16A2">
            <w:pPr>
              <w:jc w:val="both"/>
            </w:pPr>
            <w:r w:rsidRPr="00F77E6E">
              <w:t>Запрашиваемый объем субсидии: свыше 85</w:t>
            </w:r>
            <w:r w:rsidR="000E16A2">
              <w:t> </w:t>
            </w:r>
            <w:r w:rsidRPr="00F77E6E">
              <w:t xml:space="preserve">% от максимального размера субсидии </w:t>
            </w:r>
          </w:p>
        </w:tc>
        <w:tc>
          <w:tcPr>
            <w:tcW w:w="1276" w:type="dxa"/>
          </w:tcPr>
          <w:p w14:paraId="47450C94"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3F0061BB" w14:textId="77777777" w:rsidR="0025418E" w:rsidRPr="008900A0" w:rsidRDefault="0025418E" w:rsidP="0025418E">
            <w:pPr>
              <w:jc w:val="center"/>
              <w:rPr>
                <w:sz w:val="24"/>
                <w:szCs w:val="24"/>
              </w:rPr>
            </w:pPr>
            <w:r w:rsidRPr="008900A0">
              <w:rPr>
                <w:sz w:val="24"/>
                <w:szCs w:val="24"/>
              </w:rPr>
              <w:t>2</w:t>
            </w:r>
          </w:p>
        </w:tc>
      </w:tr>
      <w:tr w:rsidR="0025418E" w:rsidRPr="009F63E4" w14:paraId="624AEE85" w14:textId="77777777" w:rsidTr="00944BDF">
        <w:tc>
          <w:tcPr>
            <w:tcW w:w="1242" w:type="dxa"/>
            <w:vMerge w:val="restart"/>
            <w:shd w:val="clear" w:color="auto" w:fill="auto"/>
          </w:tcPr>
          <w:p w14:paraId="2970D94F" w14:textId="77777777" w:rsidR="0025418E" w:rsidRPr="00F77E6E" w:rsidRDefault="0025418E" w:rsidP="0025418E">
            <w:pPr>
              <w:pStyle w:val="23"/>
              <w:spacing w:after="0" w:line="240" w:lineRule="auto"/>
              <w:ind w:left="0"/>
              <w:jc w:val="center"/>
              <w:rPr>
                <w:lang w:val="en-US"/>
              </w:rPr>
            </w:pPr>
            <w:r w:rsidRPr="00F77E6E">
              <w:t>3.4.2*</w:t>
            </w:r>
          </w:p>
        </w:tc>
        <w:tc>
          <w:tcPr>
            <w:tcW w:w="6379" w:type="dxa"/>
            <w:tcBorders>
              <w:top w:val="nil"/>
              <w:left w:val="single" w:sz="4" w:space="0" w:color="auto"/>
              <w:bottom w:val="single" w:sz="4" w:space="0" w:color="auto"/>
              <w:right w:val="single" w:sz="4" w:space="0" w:color="auto"/>
            </w:tcBorders>
            <w:shd w:val="clear" w:color="auto" w:fill="auto"/>
            <w:vAlign w:val="bottom"/>
          </w:tcPr>
          <w:p w14:paraId="694D708E" w14:textId="006D2561" w:rsidR="0025418E" w:rsidRPr="00F77E6E" w:rsidRDefault="0025418E" w:rsidP="000E16A2">
            <w:pPr>
              <w:jc w:val="both"/>
            </w:pPr>
            <w:r w:rsidRPr="00F77E6E">
              <w:t>Уровень заявленного финансового вклада от 10</w:t>
            </w:r>
            <w:r w:rsidR="000E16A2">
              <w:t> </w:t>
            </w:r>
            <w:r w:rsidRPr="00F77E6E">
              <w:t>% до</w:t>
            </w:r>
            <w:r w:rsidR="000E16A2">
              <w:t> </w:t>
            </w:r>
            <w:r w:rsidRPr="00F77E6E">
              <w:t>20 % включительно от общего объема расходов проекта</w:t>
            </w:r>
          </w:p>
        </w:tc>
        <w:tc>
          <w:tcPr>
            <w:tcW w:w="1276" w:type="dxa"/>
          </w:tcPr>
          <w:p w14:paraId="5AE3F504"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763B76D6" w14:textId="77777777" w:rsidR="0025418E" w:rsidRPr="008900A0" w:rsidRDefault="0025418E" w:rsidP="0025418E">
            <w:pPr>
              <w:jc w:val="center"/>
              <w:rPr>
                <w:sz w:val="24"/>
                <w:szCs w:val="24"/>
              </w:rPr>
            </w:pPr>
            <w:r w:rsidRPr="008900A0">
              <w:rPr>
                <w:sz w:val="24"/>
                <w:szCs w:val="24"/>
              </w:rPr>
              <w:t>2</w:t>
            </w:r>
          </w:p>
        </w:tc>
      </w:tr>
      <w:tr w:rsidR="0025418E" w:rsidRPr="009F63E4" w14:paraId="6A63AC9A" w14:textId="77777777" w:rsidTr="00944BDF">
        <w:tc>
          <w:tcPr>
            <w:tcW w:w="1242" w:type="dxa"/>
            <w:vMerge/>
            <w:shd w:val="clear" w:color="auto" w:fill="auto"/>
          </w:tcPr>
          <w:p w14:paraId="6FAD4B0A" w14:textId="77777777" w:rsidR="0025418E" w:rsidRPr="00F77E6E" w:rsidRDefault="0025418E" w:rsidP="0025418E">
            <w:pPr>
              <w:pStyle w:val="23"/>
              <w:spacing w:after="0" w:line="240" w:lineRule="auto"/>
              <w:ind w:left="0"/>
              <w:jc w:val="both"/>
            </w:pPr>
          </w:p>
        </w:tc>
        <w:tc>
          <w:tcPr>
            <w:tcW w:w="6379" w:type="dxa"/>
            <w:tcBorders>
              <w:top w:val="nil"/>
              <w:left w:val="single" w:sz="4" w:space="0" w:color="auto"/>
              <w:bottom w:val="single" w:sz="4" w:space="0" w:color="auto"/>
              <w:right w:val="single" w:sz="4" w:space="0" w:color="auto"/>
            </w:tcBorders>
            <w:shd w:val="clear" w:color="auto" w:fill="auto"/>
            <w:vAlign w:val="bottom"/>
          </w:tcPr>
          <w:p w14:paraId="6624BFF5" w14:textId="5709DFC3" w:rsidR="0025418E" w:rsidRPr="00F77E6E" w:rsidRDefault="0025418E" w:rsidP="000E16A2">
            <w:pPr>
              <w:jc w:val="both"/>
            </w:pPr>
            <w:r w:rsidRPr="00F77E6E">
              <w:t>Уровень заявленного финансового вклада свыше 20</w:t>
            </w:r>
            <w:r w:rsidR="000E16A2">
              <w:t> </w:t>
            </w:r>
            <w:r w:rsidRPr="00F77E6E">
              <w:t>% до 30 % включительно от общего объема расходов проекта</w:t>
            </w:r>
          </w:p>
        </w:tc>
        <w:tc>
          <w:tcPr>
            <w:tcW w:w="1276" w:type="dxa"/>
          </w:tcPr>
          <w:p w14:paraId="2AE507A0"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2F625500" w14:textId="77777777" w:rsidR="0025418E" w:rsidRPr="008900A0" w:rsidRDefault="0025418E" w:rsidP="0025418E">
            <w:pPr>
              <w:jc w:val="center"/>
              <w:rPr>
                <w:sz w:val="24"/>
                <w:szCs w:val="24"/>
              </w:rPr>
            </w:pPr>
            <w:r w:rsidRPr="008900A0">
              <w:rPr>
                <w:sz w:val="24"/>
                <w:szCs w:val="24"/>
              </w:rPr>
              <w:t>4</w:t>
            </w:r>
          </w:p>
        </w:tc>
      </w:tr>
      <w:tr w:rsidR="0025418E" w:rsidRPr="009F63E4" w14:paraId="722229E5" w14:textId="77777777" w:rsidTr="00944BDF">
        <w:tc>
          <w:tcPr>
            <w:tcW w:w="1242" w:type="dxa"/>
            <w:vMerge/>
            <w:shd w:val="clear" w:color="auto" w:fill="auto"/>
          </w:tcPr>
          <w:p w14:paraId="0CE1745A" w14:textId="77777777" w:rsidR="0025418E" w:rsidRPr="00F77E6E" w:rsidRDefault="0025418E" w:rsidP="0025418E">
            <w:pPr>
              <w:pStyle w:val="23"/>
              <w:spacing w:after="0" w:line="240" w:lineRule="auto"/>
              <w:ind w:left="0"/>
              <w:jc w:val="both"/>
            </w:pPr>
          </w:p>
        </w:tc>
        <w:tc>
          <w:tcPr>
            <w:tcW w:w="6379" w:type="dxa"/>
            <w:tcBorders>
              <w:top w:val="nil"/>
              <w:left w:val="single" w:sz="4" w:space="0" w:color="auto"/>
              <w:bottom w:val="single" w:sz="4" w:space="0" w:color="auto"/>
              <w:right w:val="single" w:sz="4" w:space="0" w:color="auto"/>
            </w:tcBorders>
            <w:shd w:val="clear" w:color="auto" w:fill="auto"/>
            <w:vAlign w:val="bottom"/>
          </w:tcPr>
          <w:p w14:paraId="40396375" w14:textId="1947BE1A" w:rsidR="0025418E" w:rsidRPr="00F77E6E" w:rsidRDefault="0025418E" w:rsidP="000E16A2">
            <w:pPr>
              <w:jc w:val="both"/>
            </w:pPr>
            <w:r w:rsidRPr="00F77E6E">
              <w:t>Уровень заявленного финансового вклада свыше 30</w:t>
            </w:r>
            <w:r w:rsidR="000E16A2">
              <w:t> </w:t>
            </w:r>
            <w:r w:rsidRPr="00F77E6E">
              <w:t xml:space="preserve">% до 40 % включительно от общего объема расходов проекта </w:t>
            </w:r>
          </w:p>
        </w:tc>
        <w:tc>
          <w:tcPr>
            <w:tcW w:w="1276" w:type="dxa"/>
          </w:tcPr>
          <w:p w14:paraId="74A95345"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1EEC811E" w14:textId="77777777" w:rsidR="0025418E" w:rsidRPr="008900A0" w:rsidRDefault="0025418E" w:rsidP="0025418E">
            <w:pPr>
              <w:jc w:val="center"/>
              <w:rPr>
                <w:sz w:val="24"/>
                <w:szCs w:val="24"/>
              </w:rPr>
            </w:pPr>
            <w:r w:rsidRPr="008900A0">
              <w:rPr>
                <w:sz w:val="24"/>
                <w:szCs w:val="24"/>
              </w:rPr>
              <w:t>6</w:t>
            </w:r>
          </w:p>
        </w:tc>
      </w:tr>
      <w:tr w:rsidR="0025418E" w:rsidRPr="009F63E4" w14:paraId="7ADCF57F" w14:textId="77777777" w:rsidTr="00944BDF">
        <w:trPr>
          <w:trHeight w:val="386"/>
        </w:trPr>
        <w:tc>
          <w:tcPr>
            <w:tcW w:w="1242" w:type="dxa"/>
            <w:vMerge/>
            <w:tcBorders>
              <w:bottom w:val="single" w:sz="4" w:space="0" w:color="auto"/>
            </w:tcBorders>
            <w:shd w:val="clear" w:color="auto" w:fill="auto"/>
          </w:tcPr>
          <w:p w14:paraId="23AE39C4" w14:textId="77777777" w:rsidR="0025418E" w:rsidRPr="00F77E6E" w:rsidRDefault="0025418E" w:rsidP="0025418E">
            <w:pPr>
              <w:pStyle w:val="23"/>
              <w:spacing w:after="0" w:line="240" w:lineRule="auto"/>
              <w:ind w:left="0"/>
              <w:jc w:val="both"/>
            </w:pPr>
          </w:p>
        </w:tc>
        <w:tc>
          <w:tcPr>
            <w:tcW w:w="6379" w:type="dxa"/>
            <w:tcBorders>
              <w:top w:val="nil"/>
              <w:left w:val="single" w:sz="4" w:space="0" w:color="auto"/>
              <w:bottom w:val="single" w:sz="4" w:space="0" w:color="auto"/>
              <w:right w:val="single" w:sz="4" w:space="0" w:color="auto"/>
            </w:tcBorders>
            <w:shd w:val="clear" w:color="auto" w:fill="auto"/>
            <w:vAlign w:val="bottom"/>
          </w:tcPr>
          <w:p w14:paraId="6DEAEC8B" w14:textId="12D258A8" w:rsidR="0025418E" w:rsidRPr="00F77E6E" w:rsidRDefault="0025418E" w:rsidP="0025418E">
            <w:pPr>
              <w:jc w:val="both"/>
            </w:pPr>
            <w:r w:rsidRPr="00F77E6E">
              <w:t>Уровень заявленн</w:t>
            </w:r>
            <w:r w:rsidR="000E16A2">
              <w:t>ого финансового вклада свыше 40 </w:t>
            </w:r>
            <w:r w:rsidRPr="00F77E6E">
              <w:t>% от общего объема расходов проекта</w:t>
            </w:r>
          </w:p>
        </w:tc>
        <w:tc>
          <w:tcPr>
            <w:tcW w:w="1276" w:type="dxa"/>
          </w:tcPr>
          <w:p w14:paraId="68817041" w14:textId="77777777" w:rsidR="0025418E" w:rsidRPr="009F63E4" w:rsidRDefault="0025418E" w:rsidP="0025418E">
            <w:pPr>
              <w:jc w:val="center"/>
              <w:rPr>
                <w:sz w:val="24"/>
                <w:szCs w:val="24"/>
              </w:rPr>
            </w:pPr>
            <w:r>
              <w:rPr>
                <w:sz w:val="24"/>
                <w:szCs w:val="24"/>
              </w:rPr>
              <w:t>0</w:t>
            </w:r>
          </w:p>
        </w:tc>
        <w:tc>
          <w:tcPr>
            <w:tcW w:w="1276" w:type="dxa"/>
            <w:shd w:val="clear" w:color="auto" w:fill="auto"/>
          </w:tcPr>
          <w:p w14:paraId="48BC4CD9" w14:textId="77777777" w:rsidR="0025418E" w:rsidRPr="008900A0" w:rsidRDefault="0025418E" w:rsidP="0025418E">
            <w:pPr>
              <w:jc w:val="center"/>
              <w:rPr>
                <w:sz w:val="24"/>
                <w:szCs w:val="24"/>
              </w:rPr>
            </w:pPr>
            <w:r w:rsidRPr="008900A0">
              <w:rPr>
                <w:sz w:val="24"/>
                <w:szCs w:val="24"/>
              </w:rPr>
              <w:t>8</w:t>
            </w:r>
          </w:p>
        </w:tc>
      </w:tr>
      <w:tr w:rsidR="001837F3" w:rsidRPr="009F63E4" w14:paraId="70AA9DE5" w14:textId="77777777" w:rsidTr="00944BDF">
        <w:trPr>
          <w:trHeight w:val="136"/>
        </w:trPr>
        <w:tc>
          <w:tcPr>
            <w:tcW w:w="1242" w:type="dxa"/>
            <w:tcBorders>
              <w:bottom w:val="single" w:sz="4" w:space="0" w:color="auto"/>
              <w:right w:val="nil"/>
            </w:tcBorders>
            <w:shd w:val="clear" w:color="auto" w:fill="auto"/>
          </w:tcPr>
          <w:p w14:paraId="09C31315" w14:textId="77777777" w:rsidR="001837F3" w:rsidRPr="00F77E6E" w:rsidRDefault="001837F3" w:rsidP="00944BDF">
            <w:pPr>
              <w:pStyle w:val="23"/>
              <w:spacing w:after="0" w:line="240" w:lineRule="auto"/>
              <w:ind w:left="0"/>
              <w:jc w:val="both"/>
            </w:pPr>
          </w:p>
        </w:tc>
        <w:tc>
          <w:tcPr>
            <w:tcW w:w="6379" w:type="dxa"/>
            <w:tcBorders>
              <w:top w:val="nil"/>
              <w:left w:val="nil"/>
              <w:bottom w:val="single" w:sz="4" w:space="0" w:color="auto"/>
              <w:right w:val="single" w:sz="4" w:space="0" w:color="auto"/>
            </w:tcBorders>
            <w:shd w:val="clear" w:color="auto" w:fill="auto"/>
          </w:tcPr>
          <w:p w14:paraId="1BBFCF8B" w14:textId="77777777" w:rsidR="001837F3" w:rsidRPr="00F77E6E" w:rsidRDefault="001837F3" w:rsidP="00944BDF">
            <w:pPr>
              <w:jc w:val="both"/>
            </w:pPr>
            <w:r w:rsidRPr="00F77E6E">
              <w:t>Сумма баллов по строкам 3.4.1, 3.4.2</w:t>
            </w:r>
          </w:p>
        </w:tc>
        <w:tc>
          <w:tcPr>
            <w:tcW w:w="1276" w:type="dxa"/>
          </w:tcPr>
          <w:p w14:paraId="2889C2D7" w14:textId="77777777" w:rsidR="001837F3" w:rsidRDefault="001837F3" w:rsidP="00944BDF">
            <w:pPr>
              <w:jc w:val="center"/>
              <w:rPr>
                <w:sz w:val="24"/>
                <w:szCs w:val="24"/>
              </w:rPr>
            </w:pPr>
          </w:p>
        </w:tc>
        <w:tc>
          <w:tcPr>
            <w:tcW w:w="1276" w:type="dxa"/>
            <w:shd w:val="clear" w:color="auto" w:fill="auto"/>
          </w:tcPr>
          <w:p w14:paraId="4804868D" w14:textId="77777777" w:rsidR="001837F3" w:rsidRPr="008900A0" w:rsidRDefault="001837F3" w:rsidP="00944BDF">
            <w:pPr>
              <w:jc w:val="center"/>
              <w:rPr>
                <w:sz w:val="24"/>
                <w:szCs w:val="24"/>
              </w:rPr>
            </w:pPr>
          </w:p>
        </w:tc>
      </w:tr>
      <w:tr w:rsidR="001837F3" w:rsidRPr="009F63E4" w14:paraId="582997F6" w14:textId="77777777" w:rsidTr="00944BDF">
        <w:trPr>
          <w:trHeight w:val="386"/>
        </w:trPr>
        <w:tc>
          <w:tcPr>
            <w:tcW w:w="1242" w:type="dxa"/>
            <w:tcBorders>
              <w:bottom w:val="single" w:sz="4" w:space="0" w:color="auto"/>
              <w:right w:val="nil"/>
            </w:tcBorders>
            <w:shd w:val="clear" w:color="auto" w:fill="auto"/>
          </w:tcPr>
          <w:p w14:paraId="5C784FC1" w14:textId="77777777" w:rsidR="001837F3" w:rsidRPr="00F77E6E" w:rsidRDefault="001837F3" w:rsidP="00944BDF">
            <w:pPr>
              <w:pStyle w:val="23"/>
              <w:spacing w:after="0" w:line="240" w:lineRule="auto"/>
              <w:ind w:left="0"/>
              <w:jc w:val="both"/>
            </w:pPr>
          </w:p>
        </w:tc>
        <w:tc>
          <w:tcPr>
            <w:tcW w:w="6379" w:type="dxa"/>
            <w:tcBorders>
              <w:top w:val="nil"/>
              <w:left w:val="nil"/>
              <w:bottom w:val="single" w:sz="4" w:space="0" w:color="auto"/>
              <w:right w:val="single" w:sz="4" w:space="0" w:color="auto"/>
            </w:tcBorders>
            <w:shd w:val="clear" w:color="auto" w:fill="auto"/>
            <w:vAlign w:val="bottom"/>
          </w:tcPr>
          <w:p w14:paraId="0E9878CE" w14:textId="77777777" w:rsidR="001837F3" w:rsidRPr="00F77E6E" w:rsidRDefault="001837F3" w:rsidP="00944BDF">
            <w:pPr>
              <w:jc w:val="both"/>
            </w:pPr>
            <w:r w:rsidRPr="00F77E6E">
              <w:rPr>
                <w:spacing w:val="-4"/>
              </w:rPr>
              <w:t>Сумма баллов по строкам 3.1 – 3.4, умноженная на коэффициент значимости критерия 0,4</w:t>
            </w:r>
          </w:p>
        </w:tc>
        <w:tc>
          <w:tcPr>
            <w:tcW w:w="1276" w:type="dxa"/>
          </w:tcPr>
          <w:p w14:paraId="0A5F3A93" w14:textId="77777777" w:rsidR="001837F3" w:rsidRDefault="001837F3" w:rsidP="00944BDF">
            <w:pPr>
              <w:jc w:val="center"/>
              <w:rPr>
                <w:sz w:val="24"/>
                <w:szCs w:val="24"/>
              </w:rPr>
            </w:pPr>
          </w:p>
        </w:tc>
        <w:tc>
          <w:tcPr>
            <w:tcW w:w="1276" w:type="dxa"/>
            <w:shd w:val="clear" w:color="auto" w:fill="auto"/>
          </w:tcPr>
          <w:p w14:paraId="0256D4AD" w14:textId="77777777" w:rsidR="001837F3" w:rsidRPr="009F63E4" w:rsidRDefault="001837F3" w:rsidP="00944BDF">
            <w:pPr>
              <w:jc w:val="center"/>
              <w:rPr>
                <w:sz w:val="24"/>
                <w:szCs w:val="24"/>
              </w:rPr>
            </w:pPr>
          </w:p>
        </w:tc>
      </w:tr>
      <w:tr w:rsidR="001837F3" w:rsidRPr="009F63E4" w14:paraId="1EA0D846" w14:textId="77777777" w:rsidTr="00944BDF">
        <w:tc>
          <w:tcPr>
            <w:tcW w:w="1242" w:type="dxa"/>
            <w:tcBorders>
              <w:right w:val="nil"/>
            </w:tcBorders>
            <w:shd w:val="clear" w:color="auto" w:fill="auto"/>
          </w:tcPr>
          <w:p w14:paraId="4EB78B2A" w14:textId="77777777" w:rsidR="001837F3" w:rsidRPr="00F77E6E" w:rsidRDefault="001837F3" w:rsidP="00944BDF">
            <w:pPr>
              <w:pStyle w:val="23"/>
              <w:spacing w:after="0" w:line="240" w:lineRule="atLeast"/>
              <w:ind w:left="0"/>
              <w:jc w:val="both"/>
            </w:pPr>
          </w:p>
        </w:tc>
        <w:tc>
          <w:tcPr>
            <w:tcW w:w="6379" w:type="dxa"/>
            <w:tcBorders>
              <w:top w:val="nil"/>
              <w:left w:val="nil"/>
              <w:bottom w:val="single" w:sz="4" w:space="0" w:color="auto"/>
            </w:tcBorders>
            <w:shd w:val="clear" w:color="auto" w:fill="auto"/>
          </w:tcPr>
          <w:p w14:paraId="7262B015" w14:textId="77777777" w:rsidR="001837F3" w:rsidRPr="00F77E6E" w:rsidRDefault="001837F3" w:rsidP="00944BDF">
            <w:r w:rsidRPr="00F77E6E">
              <w:t>Сумма баллов по строкам 1 – 3</w:t>
            </w:r>
          </w:p>
        </w:tc>
        <w:tc>
          <w:tcPr>
            <w:tcW w:w="1276" w:type="dxa"/>
          </w:tcPr>
          <w:p w14:paraId="4F0A1010" w14:textId="77777777" w:rsidR="001837F3" w:rsidRPr="009F63E4" w:rsidRDefault="001837F3" w:rsidP="00944BDF">
            <w:pPr>
              <w:rPr>
                <w:sz w:val="24"/>
                <w:szCs w:val="24"/>
              </w:rPr>
            </w:pPr>
          </w:p>
        </w:tc>
        <w:tc>
          <w:tcPr>
            <w:tcW w:w="1276" w:type="dxa"/>
            <w:shd w:val="clear" w:color="auto" w:fill="auto"/>
          </w:tcPr>
          <w:p w14:paraId="50170828" w14:textId="77777777" w:rsidR="001837F3" w:rsidRPr="009F63E4" w:rsidRDefault="001837F3" w:rsidP="00944BDF">
            <w:pPr>
              <w:rPr>
                <w:sz w:val="24"/>
                <w:szCs w:val="24"/>
              </w:rPr>
            </w:pPr>
          </w:p>
        </w:tc>
      </w:tr>
    </w:tbl>
    <w:p w14:paraId="1B95C4EE" w14:textId="77777777" w:rsidR="001837F3" w:rsidRDefault="001837F3" w:rsidP="001837F3">
      <w:pPr>
        <w:pStyle w:val="23"/>
        <w:spacing w:after="0" w:line="240" w:lineRule="atLeast"/>
        <w:ind w:left="0"/>
        <w:jc w:val="both"/>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472"/>
      </w:tblGrid>
      <w:tr w:rsidR="001837F3" w:rsidRPr="000E3EEA" w14:paraId="34C3F3F8" w14:textId="77777777" w:rsidTr="00BC7BCB">
        <w:tc>
          <w:tcPr>
            <w:tcW w:w="1701" w:type="dxa"/>
            <w:vMerge w:val="restart"/>
          </w:tcPr>
          <w:p w14:paraId="5BB0AD95" w14:textId="77777777" w:rsidR="001837F3" w:rsidRPr="000E3EEA" w:rsidRDefault="001837F3" w:rsidP="00653447">
            <w:pPr>
              <w:pStyle w:val="23"/>
              <w:spacing w:after="0" w:line="240" w:lineRule="atLeast"/>
              <w:ind w:left="0" w:right="-276"/>
              <w:jc w:val="both"/>
            </w:pPr>
            <w:r w:rsidRPr="000E3EEA">
              <w:t>Примечания:</w:t>
            </w:r>
          </w:p>
        </w:tc>
        <w:tc>
          <w:tcPr>
            <w:tcW w:w="8472" w:type="dxa"/>
          </w:tcPr>
          <w:p w14:paraId="24002624" w14:textId="77777777" w:rsidR="001837F3" w:rsidRPr="000E3EEA" w:rsidRDefault="001837F3" w:rsidP="00944BDF">
            <w:pPr>
              <w:pStyle w:val="23"/>
              <w:spacing w:after="0" w:line="240" w:lineRule="atLeast"/>
              <w:ind w:left="0"/>
              <w:jc w:val="both"/>
            </w:pPr>
            <w:r w:rsidRPr="000E3EEA">
              <w:t>1.</w:t>
            </w:r>
            <w:r w:rsidR="00322322">
              <w:t xml:space="preserve"> </w:t>
            </w:r>
            <w:r>
              <w:t>*</w:t>
            </w:r>
            <w:r w:rsidRPr="000E3EEA">
              <w:t xml:space="preserve"> – оценка осуществляется путем выбора одного соответствующего заявке варианта</w:t>
            </w:r>
            <w:r>
              <w:t>.</w:t>
            </w:r>
          </w:p>
        </w:tc>
      </w:tr>
      <w:tr w:rsidR="001837F3" w:rsidRPr="000E3EEA" w14:paraId="6785C0AB" w14:textId="77777777" w:rsidTr="00BC7BCB">
        <w:tc>
          <w:tcPr>
            <w:tcW w:w="1701" w:type="dxa"/>
            <w:vMerge/>
          </w:tcPr>
          <w:p w14:paraId="5C73301B" w14:textId="77777777" w:rsidR="001837F3" w:rsidRPr="000E3EEA" w:rsidRDefault="001837F3" w:rsidP="00944BDF">
            <w:pPr>
              <w:pStyle w:val="23"/>
              <w:spacing w:after="0" w:line="240" w:lineRule="atLeast"/>
              <w:ind w:left="0"/>
              <w:jc w:val="both"/>
            </w:pPr>
          </w:p>
        </w:tc>
        <w:tc>
          <w:tcPr>
            <w:tcW w:w="8472" w:type="dxa"/>
          </w:tcPr>
          <w:p w14:paraId="4A0972CB" w14:textId="77777777" w:rsidR="001837F3" w:rsidRPr="000E3EEA" w:rsidRDefault="001837F3" w:rsidP="00944BDF">
            <w:pPr>
              <w:pStyle w:val="23"/>
              <w:spacing w:after="0" w:line="240" w:lineRule="atLeast"/>
              <w:ind w:left="0"/>
              <w:jc w:val="both"/>
            </w:pPr>
            <w:r w:rsidRPr="000E3EEA">
              <w:t>2. Используемые сокращения:</w:t>
            </w:r>
          </w:p>
        </w:tc>
      </w:tr>
      <w:tr w:rsidR="001837F3" w:rsidRPr="000E3EEA" w14:paraId="655539AA" w14:textId="77777777" w:rsidTr="00BC7BCB">
        <w:tc>
          <w:tcPr>
            <w:tcW w:w="1701" w:type="dxa"/>
            <w:vMerge/>
          </w:tcPr>
          <w:p w14:paraId="113D41AE" w14:textId="77777777" w:rsidR="001837F3" w:rsidRPr="000E3EEA" w:rsidRDefault="001837F3" w:rsidP="00944BDF">
            <w:pPr>
              <w:pStyle w:val="23"/>
              <w:spacing w:after="0" w:line="240" w:lineRule="atLeast"/>
              <w:ind w:left="0"/>
              <w:jc w:val="both"/>
            </w:pPr>
          </w:p>
        </w:tc>
        <w:tc>
          <w:tcPr>
            <w:tcW w:w="8472" w:type="dxa"/>
          </w:tcPr>
          <w:p w14:paraId="760D76B7" w14:textId="77777777" w:rsidR="001837F3" w:rsidRPr="000E3EEA" w:rsidRDefault="001837F3" w:rsidP="00944BDF">
            <w:pPr>
              <w:pStyle w:val="23"/>
              <w:spacing w:after="0" w:line="240" w:lineRule="atLeast"/>
              <w:ind w:left="0"/>
              <w:jc w:val="both"/>
            </w:pPr>
            <w:r>
              <w:t>2.1. </w:t>
            </w:r>
            <w:r w:rsidRPr="000E3EEA">
              <w:t>Проект – документ, предусматривающий постановку проблемы с указанием целей и задач, достижение которых осуществляется посредством комплекса взаимосвязанных мероприятий, реализуемых получателями субсидий, сроков реализации таких мероприятий, продуктов проекта, графика финансового обеспечения расходов, представляемый по следующим направлениям:</w:t>
            </w:r>
          </w:p>
          <w:p w14:paraId="7D9047C2" w14:textId="77777777" w:rsidR="001837F3" w:rsidRPr="008900A0" w:rsidRDefault="001837F3" w:rsidP="00944BDF">
            <w:pPr>
              <w:ind w:firstLine="709"/>
              <w:jc w:val="both"/>
              <w:rPr>
                <w:szCs w:val="24"/>
              </w:rPr>
            </w:pPr>
            <w:r w:rsidRPr="008900A0">
              <w:rPr>
                <w:szCs w:val="24"/>
              </w:rPr>
              <w:t>содействие деятельности, направленной на благоустройство и облагораживание объектов и территорий, имеющих социальное, оздоровительное, историческое, культурное, досуговое, природное значение по месту жительства;</w:t>
            </w:r>
          </w:p>
          <w:p w14:paraId="231DD24B" w14:textId="77777777" w:rsidR="001837F3" w:rsidRPr="008900A0" w:rsidRDefault="001837F3" w:rsidP="00944BDF">
            <w:pPr>
              <w:ind w:firstLine="709"/>
              <w:jc w:val="both"/>
              <w:rPr>
                <w:szCs w:val="24"/>
              </w:rPr>
            </w:pPr>
            <w:r w:rsidRPr="008900A0">
              <w:rPr>
                <w:szCs w:val="24"/>
              </w:rPr>
              <w:t>поддержка общественной деятельности и активизация гражданского участия жителей территории в сфере добровольчества, благотворительности и помощи по-соседски;</w:t>
            </w:r>
          </w:p>
          <w:p w14:paraId="4A19419D" w14:textId="77777777" w:rsidR="001837F3" w:rsidRPr="008900A0" w:rsidRDefault="001837F3" w:rsidP="00944BDF">
            <w:pPr>
              <w:ind w:firstLine="709"/>
              <w:jc w:val="both"/>
              <w:rPr>
                <w:szCs w:val="24"/>
              </w:rPr>
            </w:pPr>
            <w:r w:rsidRPr="008900A0">
              <w:rPr>
                <w:szCs w:val="24"/>
              </w:rPr>
              <w:t>популяризация и развитие массового спорта, здорового и экологичного образа жизни, правильного питания, сбережения здоровья, организация досуга, культурных и творческих инициатив по месту жительства;</w:t>
            </w:r>
          </w:p>
          <w:p w14:paraId="45F710FB" w14:textId="77777777" w:rsidR="001837F3" w:rsidRPr="008900A0" w:rsidRDefault="001837F3" w:rsidP="00944BDF">
            <w:pPr>
              <w:ind w:firstLine="709"/>
              <w:jc w:val="both"/>
              <w:rPr>
                <w:szCs w:val="24"/>
              </w:rPr>
            </w:pPr>
            <w:r w:rsidRPr="008900A0">
              <w:rPr>
                <w:szCs w:val="24"/>
              </w:rPr>
              <w:t>поддержка деятельности, направленной на духовно-нравственное и патриотическое воспитание жителей территории, помощь участникам специальной военной операции и их семей, профилактика противоправных и экстремистских проявлений в подростковой и молодежной среде.</w:t>
            </w:r>
          </w:p>
          <w:p w14:paraId="32534B12" w14:textId="77777777" w:rsidR="001837F3" w:rsidRPr="008900A0" w:rsidRDefault="001837F3" w:rsidP="00944BDF">
            <w:pPr>
              <w:jc w:val="both"/>
              <w:rPr>
                <w:szCs w:val="24"/>
              </w:rPr>
            </w:pPr>
            <w:r w:rsidRPr="008900A0">
              <w:rPr>
                <w:szCs w:val="24"/>
              </w:rPr>
              <w:t>2.2. Продукт проекта – материальные объекты, в том числе товары, объекты инфраструктуры и нематериальные объекты, в том числе работы и услуги, предназначенные для решения вопросов местного значения города Новосибирска в интересах благополучателей проекта.</w:t>
            </w:r>
          </w:p>
          <w:p w14:paraId="4073BBDE" w14:textId="77777777" w:rsidR="001837F3" w:rsidRPr="008900A0" w:rsidRDefault="001837F3" w:rsidP="00944BDF">
            <w:pPr>
              <w:jc w:val="both"/>
              <w:rPr>
                <w:szCs w:val="24"/>
              </w:rPr>
            </w:pPr>
            <w:r w:rsidRPr="008900A0">
              <w:rPr>
                <w:szCs w:val="24"/>
              </w:rPr>
              <w:t>2.3. Благополучатели проекта – жители города Новосибирска, в том числе отдельные социальные группы, в интересах которых реализуется проект.</w:t>
            </w:r>
          </w:p>
          <w:p w14:paraId="32FB14AF" w14:textId="77777777" w:rsidR="001837F3" w:rsidRPr="00C04F65" w:rsidRDefault="001837F3" w:rsidP="00944BDF">
            <w:pPr>
              <w:jc w:val="both"/>
              <w:rPr>
                <w:sz w:val="24"/>
                <w:szCs w:val="24"/>
              </w:rPr>
            </w:pPr>
            <w:r w:rsidRPr="008900A0">
              <w:rPr>
                <w:szCs w:val="24"/>
              </w:rPr>
              <w:t>2.4. Заинтересованная сторона проекта – физическое лицо, индивидуальный предприниматель, юридическое лицо, осуществившее финансовый и (или) нефинансовый вклад в целях реализации проекта.</w:t>
            </w:r>
          </w:p>
        </w:tc>
      </w:tr>
    </w:tbl>
    <w:p w14:paraId="11922286" w14:textId="77777777" w:rsidR="001837F3" w:rsidRPr="00BC7BCB" w:rsidRDefault="001837F3" w:rsidP="001837F3">
      <w:pPr>
        <w:pStyle w:val="23"/>
        <w:spacing w:after="0" w:line="240" w:lineRule="atLeast"/>
        <w:ind w:left="0"/>
        <w:jc w:val="both"/>
        <w:rPr>
          <w:sz w:val="22"/>
          <w:szCs w:val="22"/>
        </w:rPr>
      </w:pPr>
    </w:p>
    <w:p w14:paraId="6D6AA044" w14:textId="77777777" w:rsidR="00BC7BCB" w:rsidRPr="00BC7BCB" w:rsidRDefault="00BC7BCB" w:rsidP="001837F3">
      <w:pPr>
        <w:pStyle w:val="23"/>
        <w:spacing w:after="0" w:line="240" w:lineRule="atLeast"/>
        <w:ind w:left="0"/>
        <w:jc w:val="both"/>
        <w:rPr>
          <w:sz w:val="22"/>
          <w:szCs w:val="22"/>
        </w:rPr>
      </w:pPr>
    </w:p>
    <w:p w14:paraId="2E433A82" w14:textId="52E83BAC" w:rsidR="001837F3" w:rsidRDefault="00BC7BCB" w:rsidP="001837F3">
      <w:pPr>
        <w:autoSpaceDE w:val="0"/>
        <w:autoSpaceDN w:val="0"/>
        <w:jc w:val="center"/>
      </w:pPr>
      <w:r>
        <w:t>_</w:t>
      </w:r>
      <w:r w:rsidR="001837F3" w:rsidRPr="006848BA">
        <w:t>____________</w:t>
      </w:r>
    </w:p>
    <w:p w14:paraId="6428602C" w14:textId="77777777" w:rsidR="001837F3" w:rsidRDefault="001837F3" w:rsidP="001837F3">
      <w:pPr>
        <w:autoSpaceDE w:val="0"/>
        <w:autoSpaceDN w:val="0"/>
        <w:ind w:left="5220"/>
        <w:jc w:val="center"/>
      </w:pPr>
    </w:p>
    <w:p w14:paraId="0A883A3F" w14:textId="77777777" w:rsidR="00463391" w:rsidRPr="00463391" w:rsidRDefault="00463391" w:rsidP="001837F3">
      <w:pPr>
        <w:pStyle w:val="ConsPlusNormal"/>
        <w:spacing w:line="240" w:lineRule="atLeast"/>
        <w:ind w:firstLine="709"/>
        <w:jc w:val="both"/>
        <w:rPr>
          <w:sz w:val="24"/>
          <w:szCs w:val="24"/>
        </w:rPr>
      </w:pPr>
    </w:p>
    <w:sectPr w:rsidR="00463391" w:rsidRPr="00463391" w:rsidSect="001837F3">
      <w:headerReference w:type="default" r:id="rId31"/>
      <w:endnotePr>
        <w:numFmt w:val="decimal"/>
      </w:endnotePr>
      <w:pgSz w:w="11907" w:h="16840"/>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8784A" w14:textId="77777777" w:rsidR="00FF16A5" w:rsidRDefault="00FF16A5">
      <w:r>
        <w:separator/>
      </w:r>
    </w:p>
  </w:endnote>
  <w:endnote w:type="continuationSeparator" w:id="0">
    <w:p w14:paraId="14CB7997" w14:textId="77777777" w:rsidR="00FF16A5" w:rsidRDefault="00FF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D0465" w14:textId="77777777" w:rsidR="00FF16A5" w:rsidRDefault="00FF16A5">
      <w:r>
        <w:separator/>
      </w:r>
    </w:p>
  </w:footnote>
  <w:footnote w:type="continuationSeparator" w:id="0">
    <w:p w14:paraId="58BE643E" w14:textId="77777777" w:rsidR="00FF16A5" w:rsidRDefault="00FF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4190" w14:textId="77777777" w:rsidR="00FF16A5" w:rsidRDefault="00FF16A5">
    <w:pPr>
      <w:pStyle w:val="a3"/>
      <w:framePr w:wrap="auto" w:vAnchor="text" w:hAnchor="margin" w:xAlign="center" w:y="1"/>
      <w:widowControl/>
      <w:rPr>
        <w:rStyle w:val="a5"/>
        <w:szCs w:val="20"/>
      </w:rPr>
    </w:pPr>
    <w:r>
      <w:rPr>
        <w:rStyle w:val="a5"/>
        <w:szCs w:val="20"/>
      </w:rPr>
      <w:fldChar w:fldCharType="begin"/>
    </w:r>
    <w:r>
      <w:rPr>
        <w:rStyle w:val="a5"/>
        <w:szCs w:val="20"/>
      </w:rPr>
      <w:instrText xml:space="preserve">PAGE  </w:instrText>
    </w:r>
    <w:r>
      <w:rPr>
        <w:rStyle w:val="a5"/>
        <w:szCs w:val="20"/>
      </w:rPr>
      <w:fldChar w:fldCharType="separate"/>
    </w:r>
    <w:r>
      <w:rPr>
        <w:rStyle w:val="a5"/>
        <w:noProof/>
        <w:szCs w:val="20"/>
      </w:rPr>
      <w:t>2</w:t>
    </w:r>
    <w:r>
      <w:rPr>
        <w:rStyle w:val="a5"/>
        <w:szCs w:val="20"/>
      </w:rPr>
      <w:fldChar w:fldCharType="end"/>
    </w:r>
  </w:p>
  <w:p w14:paraId="00921D10" w14:textId="77777777" w:rsidR="00FF16A5" w:rsidRDefault="00FF16A5">
    <w:pPr>
      <w:pStyle w:val="a3"/>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994872169"/>
      <w:docPartObj>
        <w:docPartGallery w:val="Page Numbers (Top of Page)"/>
        <w:docPartUnique/>
      </w:docPartObj>
    </w:sdtPr>
    <w:sdtEndPr/>
    <w:sdtContent>
      <w:p w14:paraId="26C7E5E4" w14:textId="77777777" w:rsidR="00FF16A5" w:rsidRPr="008900A0" w:rsidRDefault="00FF16A5">
        <w:pPr>
          <w:pStyle w:val="a3"/>
          <w:jc w:val="center"/>
          <w:rPr>
            <w:sz w:val="24"/>
            <w:szCs w:val="24"/>
          </w:rPr>
        </w:pPr>
        <w:r w:rsidRPr="008900A0">
          <w:rPr>
            <w:sz w:val="24"/>
            <w:szCs w:val="24"/>
          </w:rPr>
          <w:fldChar w:fldCharType="begin"/>
        </w:r>
        <w:r w:rsidRPr="008900A0">
          <w:rPr>
            <w:sz w:val="24"/>
            <w:szCs w:val="24"/>
          </w:rPr>
          <w:instrText>PAGE   \* MERGEFORMAT</w:instrText>
        </w:r>
        <w:r w:rsidRPr="008900A0">
          <w:rPr>
            <w:sz w:val="24"/>
            <w:szCs w:val="24"/>
          </w:rPr>
          <w:fldChar w:fldCharType="separate"/>
        </w:r>
        <w:r w:rsidR="0088473F">
          <w:rPr>
            <w:noProof/>
            <w:sz w:val="24"/>
            <w:szCs w:val="24"/>
          </w:rPr>
          <w:t>15</w:t>
        </w:r>
        <w:r w:rsidRPr="008900A0">
          <w:rPr>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D933E" w14:textId="77777777" w:rsidR="00FF16A5" w:rsidRPr="00010D3A" w:rsidRDefault="00FF16A5" w:rsidP="00BC68BB">
    <w:pPr>
      <w:pStyle w:val="a3"/>
      <w:framePr w:wrap="auto" w:vAnchor="text" w:hAnchor="margin" w:xAlign="center" w:y="1"/>
      <w:widowControl/>
      <w:jc w:val="center"/>
      <w:rPr>
        <w:rStyle w:val="a5"/>
        <w:sz w:val="24"/>
        <w:szCs w:val="24"/>
      </w:rPr>
    </w:pPr>
    <w:r w:rsidRPr="00010D3A">
      <w:rPr>
        <w:rStyle w:val="a5"/>
        <w:sz w:val="24"/>
        <w:szCs w:val="24"/>
      </w:rPr>
      <w:fldChar w:fldCharType="begin"/>
    </w:r>
    <w:r w:rsidRPr="00010D3A">
      <w:rPr>
        <w:rStyle w:val="a5"/>
        <w:sz w:val="24"/>
        <w:szCs w:val="24"/>
      </w:rPr>
      <w:instrText xml:space="preserve">PAGE  </w:instrText>
    </w:r>
    <w:r w:rsidRPr="00010D3A">
      <w:rPr>
        <w:rStyle w:val="a5"/>
        <w:sz w:val="24"/>
        <w:szCs w:val="24"/>
      </w:rPr>
      <w:fldChar w:fldCharType="separate"/>
    </w:r>
    <w:r w:rsidR="0088473F">
      <w:rPr>
        <w:rStyle w:val="a5"/>
        <w:noProof/>
        <w:sz w:val="24"/>
        <w:szCs w:val="24"/>
      </w:rPr>
      <w:t>5</w:t>
    </w:r>
    <w:r w:rsidRPr="00010D3A">
      <w:rPr>
        <w:rStyle w:val="a5"/>
        <w:sz w:val="24"/>
        <w:szCs w:val="24"/>
      </w:rPr>
      <w:fldChar w:fldCharType="end"/>
    </w:r>
  </w:p>
  <w:p w14:paraId="6D569B9F" w14:textId="77777777" w:rsidR="00FF16A5" w:rsidRDefault="00FF16A5" w:rsidP="009A1B6F">
    <w:pPr>
      <w:pStyle w:val="a3"/>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3A5C"/>
    <w:multiLevelType w:val="hybridMultilevel"/>
    <w:tmpl w:val="64B031E2"/>
    <w:lvl w:ilvl="0" w:tplc="E2428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6064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1EC46C81"/>
    <w:multiLevelType w:val="multilevel"/>
    <w:tmpl w:val="25ACA9CC"/>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1405C54"/>
    <w:multiLevelType w:val="hybridMultilevel"/>
    <w:tmpl w:val="50C2A4DA"/>
    <w:lvl w:ilvl="0" w:tplc="13725D9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30BF4FC7"/>
    <w:multiLevelType w:val="multilevel"/>
    <w:tmpl w:val="7FB814A8"/>
    <w:lvl w:ilvl="0">
      <w:start w:val="1"/>
      <w:numFmt w:val="decimal"/>
      <w:lvlText w:val="%1."/>
      <w:lvlJc w:val="left"/>
      <w:pPr>
        <w:ind w:left="420" w:hanging="420"/>
      </w:pPr>
      <w:rPr>
        <w:rFonts w:cs="Times New Roman" w:hint="default"/>
      </w:rPr>
    </w:lvl>
    <w:lvl w:ilvl="1">
      <w:start w:val="7"/>
      <w:numFmt w:val="decimal"/>
      <w:lvlText w:val="%1.%2."/>
      <w:lvlJc w:val="left"/>
      <w:pPr>
        <w:ind w:left="1288"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5" w15:restartNumberingAfterBreak="0">
    <w:nsid w:val="3E241CDA"/>
    <w:multiLevelType w:val="multilevel"/>
    <w:tmpl w:val="C6D0BB88"/>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15:restartNumberingAfterBreak="0">
    <w:nsid w:val="3E3526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15:restartNumberingAfterBreak="0">
    <w:nsid w:val="542A046F"/>
    <w:multiLevelType w:val="hybridMultilevel"/>
    <w:tmpl w:val="A432AF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1A1C2E"/>
    <w:multiLevelType w:val="multilevel"/>
    <w:tmpl w:val="8C7CED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15:restartNumberingAfterBreak="0">
    <w:nsid w:val="65A825BF"/>
    <w:multiLevelType w:val="multilevel"/>
    <w:tmpl w:val="C8FAB97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7A667DAF"/>
    <w:multiLevelType w:val="hybridMultilevel"/>
    <w:tmpl w:val="83222F0A"/>
    <w:lvl w:ilvl="0" w:tplc="6A800B7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6"/>
  </w:num>
  <w:num w:numId="2">
    <w:abstractNumId w:val="1"/>
  </w:num>
  <w:num w:numId="3">
    <w:abstractNumId w:val="8"/>
  </w:num>
  <w:num w:numId="4">
    <w:abstractNumId w:val="2"/>
  </w:num>
  <w:num w:numId="5">
    <w:abstractNumId w:val="4"/>
  </w:num>
  <w:num w:numId="6">
    <w:abstractNumId w:val="9"/>
  </w:num>
  <w:num w:numId="7">
    <w:abstractNumId w:val="5"/>
  </w:num>
  <w:num w:numId="8">
    <w:abstractNumId w:val="1"/>
    <w:lvlOverride w:ilvl="0">
      <w:startOverride w:val="1"/>
    </w:lvlOverride>
  </w:num>
  <w:num w:numId="9">
    <w:abstractNumId w:val="10"/>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autoHyphenation/>
  <w:consecutiveHyphenLimit w:val="18"/>
  <w:hyphenationZone w:val="357"/>
  <w:displayHorizontalDrawingGridEvery w:val="0"/>
  <w:displayVerticalDrawingGridEvery w:val="0"/>
  <w:doNotUseMarginsForDrawingGridOrigin/>
  <w:characterSpacingControl w:val="doNotCompress"/>
  <w:doNotValidateAgainstSchema/>
  <w:doNotDemarcateInvalidXml/>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3B"/>
    <w:rsid w:val="0000040C"/>
    <w:rsid w:val="0000049C"/>
    <w:rsid w:val="00000731"/>
    <w:rsid w:val="00000F34"/>
    <w:rsid w:val="00001D39"/>
    <w:rsid w:val="00002E3A"/>
    <w:rsid w:val="00004CFF"/>
    <w:rsid w:val="00006A85"/>
    <w:rsid w:val="00007336"/>
    <w:rsid w:val="00007AEA"/>
    <w:rsid w:val="00010D3A"/>
    <w:rsid w:val="000113AA"/>
    <w:rsid w:val="00013A1C"/>
    <w:rsid w:val="000150E1"/>
    <w:rsid w:val="000152B1"/>
    <w:rsid w:val="00015463"/>
    <w:rsid w:val="0001632B"/>
    <w:rsid w:val="000170C7"/>
    <w:rsid w:val="00017487"/>
    <w:rsid w:val="00017C9C"/>
    <w:rsid w:val="00017EBE"/>
    <w:rsid w:val="00020DCE"/>
    <w:rsid w:val="00020E6E"/>
    <w:rsid w:val="0002149D"/>
    <w:rsid w:val="00021D39"/>
    <w:rsid w:val="00021F82"/>
    <w:rsid w:val="0002236A"/>
    <w:rsid w:val="0003047A"/>
    <w:rsid w:val="00030568"/>
    <w:rsid w:val="0003090A"/>
    <w:rsid w:val="0003176D"/>
    <w:rsid w:val="000326B5"/>
    <w:rsid w:val="000327ED"/>
    <w:rsid w:val="000333CB"/>
    <w:rsid w:val="0003347C"/>
    <w:rsid w:val="000342CB"/>
    <w:rsid w:val="00036250"/>
    <w:rsid w:val="000362EA"/>
    <w:rsid w:val="00036614"/>
    <w:rsid w:val="00036662"/>
    <w:rsid w:val="000366FB"/>
    <w:rsid w:val="00040D0A"/>
    <w:rsid w:val="000414F5"/>
    <w:rsid w:val="00041706"/>
    <w:rsid w:val="00041F20"/>
    <w:rsid w:val="00042B2F"/>
    <w:rsid w:val="00042D1F"/>
    <w:rsid w:val="00042FF0"/>
    <w:rsid w:val="00043FD4"/>
    <w:rsid w:val="00044611"/>
    <w:rsid w:val="00045244"/>
    <w:rsid w:val="000457DE"/>
    <w:rsid w:val="000461A0"/>
    <w:rsid w:val="00046328"/>
    <w:rsid w:val="00047225"/>
    <w:rsid w:val="0005035F"/>
    <w:rsid w:val="00051732"/>
    <w:rsid w:val="00051738"/>
    <w:rsid w:val="000541DA"/>
    <w:rsid w:val="00054A7B"/>
    <w:rsid w:val="00056B16"/>
    <w:rsid w:val="00056D44"/>
    <w:rsid w:val="00057789"/>
    <w:rsid w:val="00062F74"/>
    <w:rsid w:val="0006583C"/>
    <w:rsid w:val="00066104"/>
    <w:rsid w:val="00066253"/>
    <w:rsid w:val="00066610"/>
    <w:rsid w:val="00070319"/>
    <w:rsid w:val="00071274"/>
    <w:rsid w:val="000724C8"/>
    <w:rsid w:val="0007327A"/>
    <w:rsid w:val="00074C86"/>
    <w:rsid w:val="00075BC3"/>
    <w:rsid w:val="00077961"/>
    <w:rsid w:val="0008035E"/>
    <w:rsid w:val="00080552"/>
    <w:rsid w:val="00082323"/>
    <w:rsid w:val="000831B6"/>
    <w:rsid w:val="000846EB"/>
    <w:rsid w:val="00084EC6"/>
    <w:rsid w:val="00085AB6"/>
    <w:rsid w:val="00086885"/>
    <w:rsid w:val="00090409"/>
    <w:rsid w:val="0009085C"/>
    <w:rsid w:val="000909D1"/>
    <w:rsid w:val="000911A3"/>
    <w:rsid w:val="00091221"/>
    <w:rsid w:val="00093426"/>
    <w:rsid w:val="000934E3"/>
    <w:rsid w:val="000947B8"/>
    <w:rsid w:val="0009609F"/>
    <w:rsid w:val="00097AB6"/>
    <w:rsid w:val="000A038C"/>
    <w:rsid w:val="000A112B"/>
    <w:rsid w:val="000A1260"/>
    <w:rsid w:val="000A17D5"/>
    <w:rsid w:val="000A1ADD"/>
    <w:rsid w:val="000A41B5"/>
    <w:rsid w:val="000A4295"/>
    <w:rsid w:val="000A53E2"/>
    <w:rsid w:val="000A7835"/>
    <w:rsid w:val="000A7E3E"/>
    <w:rsid w:val="000B08A9"/>
    <w:rsid w:val="000B46B9"/>
    <w:rsid w:val="000B5E43"/>
    <w:rsid w:val="000B6BBA"/>
    <w:rsid w:val="000B72BE"/>
    <w:rsid w:val="000B7880"/>
    <w:rsid w:val="000C066B"/>
    <w:rsid w:val="000C0F84"/>
    <w:rsid w:val="000C2143"/>
    <w:rsid w:val="000C2D7F"/>
    <w:rsid w:val="000C32C8"/>
    <w:rsid w:val="000C6073"/>
    <w:rsid w:val="000D172E"/>
    <w:rsid w:val="000D1BA7"/>
    <w:rsid w:val="000D4A0B"/>
    <w:rsid w:val="000D4DA6"/>
    <w:rsid w:val="000D55D5"/>
    <w:rsid w:val="000D5EF6"/>
    <w:rsid w:val="000D6B42"/>
    <w:rsid w:val="000D6D4B"/>
    <w:rsid w:val="000D6F3F"/>
    <w:rsid w:val="000D7007"/>
    <w:rsid w:val="000D76F7"/>
    <w:rsid w:val="000E0D7F"/>
    <w:rsid w:val="000E16A2"/>
    <w:rsid w:val="000E18A8"/>
    <w:rsid w:val="000E22F1"/>
    <w:rsid w:val="000E2D46"/>
    <w:rsid w:val="000E5C87"/>
    <w:rsid w:val="000E5E05"/>
    <w:rsid w:val="000E6742"/>
    <w:rsid w:val="000E75A8"/>
    <w:rsid w:val="000E7760"/>
    <w:rsid w:val="000E7B57"/>
    <w:rsid w:val="000F0C90"/>
    <w:rsid w:val="000F1602"/>
    <w:rsid w:val="000F179F"/>
    <w:rsid w:val="000F2943"/>
    <w:rsid w:val="000F2DEB"/>
    <w:rsid w:val="000F5134"/>
    <w:rsid w:val="000F5C63"/>
    <w:rsid w:val="000F5F96"/>
    <w:rsid w:val="000F68F7"/>
    <w:rsid w:val="0010344D"/>
    <w:rsid w:val="001038B2"/>
    <w:rsid w:val="00103BF2"/>
    <w:rsid w:val="00104782"/>
    <w:rsid w:val="0010660E"/>
    <w:rsid w:val="0011099B"/>
    <w:rsid w:val="001118AB"/>
    <w:rsid w:val="00111DBF"/>
    <w:rsid w:val="00112001"/>
    <w:rsid w:val="00114ABB"/>
    <w:rsid w:val="001150E2"/>
    <w:rsid w:val="0011532B"/>
    <w:rsid w:val="001153ED"/>
    <w:rsid w:val="00116035"/>
    <w:rsid w:val="001162EB"/>
    <w:rsid w:val="00116F04"/>
    <w:rsid w:val="00117D13"/>
    <w:rsid w:val="00117D5F"/>
    <w:rsid w:val="0012033D"/>
    <w:rsid w:val="00120794"/>
    <w:rsid w:val="00120DE4"/>
    <w:rsid w:val="00120FD1"/>
    <w:rsid w:val="001212BA"/>
    <w:rsid w:val="0012147F"/>
    <w:rsid w:val="001214DE"/>
    <w:rsid w:val="00121B21"/>
    <w:rsid w:val="001223B1"/>
    <w:rsid w:val="001227AC"/>
    <w:rsid w:val="00123450"/>
    <w:rsid w:val="00124D42"/>
    <w:rsid w:val="001315FB"/>
    <w:rsid w:val="001320A4"/>
    <w:rsid w:val="0013267F"/>
    <w:rsid w:val="00132B7C"/>
    <w:rsid w:val="001330D1"/>
    <w:rsid w:val="00133262"/>
    <w:rsid w:val="001332D7"/>
    <w:rsid w:val="00134539"/>
    <w:rsid w:val="00135521"/>
    <w:rsid w:val="00135829"/>
    <w:rsid w:val="001359CB"/>
    <w:rsid w:val="00135ADA"/>
    <w:rsid w:val="00136BE0"/>
    <w:rsid w:val="00142032"/>
    <w:rsid w:val="00143259"/>
    <w:rsid w:val="001436AD"/>
    <w:rsid w:val="0014430E"/>
    <w:rsid w:val="00144B8B"/>
    <w:rsid w:val="0014546D"/>
    <w:rsid w:val="00145B40"/>
    <w:rsid w:val="00146319"/>
    <w:rsid w:val="00150014"/>
    <w:rsid w:val="0015054F"/>
    <w:rsid w:val="00150A19"/>
    <w:rsid w:val="00151E9B"/>
    <w:rsid w:val="0015252F"/>
    <w:rsid w:val="001529F2"/>
    <w:rsid w:val="0015471C"/>
    <w:rsid w:val="00154D23"/>
    <w:rsid w:val="00155F99"/>
    <w:rsid w:val="00157835"/>
    <w:rsid w:val="0016022C"/>
    <w:rsid w:val="001613FE"/>
    <w:rsid w:val="0016169B"/>
    <w:rsid w:val="001632D8"/>
    <w:rsid w:val="001642D7"/>
    <w:rsid w:val="00164446"/>
    <w:rsid w:val="001649DF"/>
    <w:rsid w:val="00166488"/>
    <w:rsid w:val="00166DD5"/>
    <w:rsid w:val="0016735F"/>
    <w:rsid w:val="00167B68"/>
    <w:rsid w:val="001700F2"/>
    <w:rsid w:val="00170F1B"/>
    <w:rsid w:val="00170F8F"/>
    <w:rsid w:val="0017156F"/>
    <w:rsid w:val="001734D3"/>
    <w:rsid w:val="0017407C"/>
    <w:rsid w:val="00174F16"/>
    <w:rsid w:val="00176151"/>
    <w:rsid w:val="00176A87"/>
    <w:rsid w:val="00180706"/>
    <w:rsid w:val="0018278B"/>
    <w:rsid w:val="00182F9A"/>
    <w:rsid w:val="001837F3"/>
    <w:rsid w:val="00183FDD"/>
    <w:rsid w:val="00184293"/>
    <w:rsid w:val="0018566B"/>
    <w:rsid w:val="001857A0"/>
    <w:rsid w:val="00185EBB"/>
    <w:rsid w:val="00186831"/>
    <w:rsid w:val="00186839"/>
    <w:rsid w:val="00186E8D"/>
    <w:rsid w:val="00187B30"/>
    <w:rsid w:val="00190B3E"/>
    <w:rsid w:val="00191308"/>
    <w:rsid w:val="00191A8D"/>
    <w:rsid w:val="00192628"/>
    <w:rsid w:val="001943B2"/>
    <w:rsid w:val="0019499D"/>
    <w:rsid w:val="001959BA"/>
    <w:rsid w:val="0019607D"/>
    <w:rsid w:val="001A0FE9"/>
    <w:rsid w:val="001A1D09"/>
    <w:rsid w:val="001A3655"/>
    <w:rsid w:val="001A4E00"/>
    <w:rsid w:val="001A5857"/>
    <w:rsid w:val="001A6400"/>
    <w:rsid w:val="001B0420"/>
    <w:rsid w:val="001B1A50"/>
    <w:rsid w:val="001B32AF"/>
    <w:rsid w:val="001B3CCF"/>
    <w:rsid w:val="001B3DD1"/>
    <w:rsid w:val="001B472D"/>
    <w:rsid w:val="001B58C9"/>
    <w:rsid w:val="001B69AA"/>
    <w:rsid w:val="001B7562"/>
    <w:rsid w:val="001B7872"/>
    <w:rsid w:val="001B7A1C"/>
    <w:rsid w:val="001C01F1"/>
    <w:rsid w:val="001C055B"/>
    <w:rsid w:val="001C05F9"/>
    <w:rsid w:val="001C08BF"/>
    <w:rsid w:val="001C17E8"/>
    <w:rsid w:val="001C2ED1"/>
    <w:rsid w:val="001C30CD"/>
    <w:rsid w:val="001C39A5"/>
    <w:rsid w:val="001C3DAA"/>
    <w:rsid w:val="001C40BB"/>
    <w:rsid w:val="001C58A0"/>
    <w:rsid w:val="001C6979"/>
    <w:rsid w:val="001D04C6"/>
    <w:rsid w:val="001D0E22"/>
    <w:rsid w:val="001D1A2D"/>
    <w:rsid w:val="001D28E1"/>
    <w:rsid w:val="001D3FA1"/>
    <w:rsid w:val="001D4D85"/>
    <w:rsid w:val="001D5D05"/>
    <w:rsid w:val="001D5FAA"/>
    <w:rsid w:val="001D7676"/>
    <w:rsid w:val="001E0564"/>
    <w:rsid w:val="001E0B13"/>
    <w:rsid w:val="001E18CD"/>
    <w:rsid w:val="001E1CCC"/>
    <w:rsid w:val="001E1F8A"/>
    <w:rsid w:val="001E2C27"/>
    <w:rsid w:val="001E335A"/>
    <w:rsid w:val="001E347D"/>
    <w:rsid w:val="001E46C7"/>
    <w:rsid w:val="001E4761"/>
    <w:rsid w:val="001E65F4"/>
    <w:rsid w:val="001E6632"/>
    <w:rsid w:val="001E6B3E"/>
    <w:rsid w:val="001E6F56"/>
    <w:rsid w:val="001E72D9"/>
    <w:rsid w:val="001F17D9"/>
    <w:rsid w:val="001F2003"/>
    <w:rsid w:val="001F3278"/>
    <w:rsid w:val="00200B0F"/>
    <w:rsid w:val="0020198E"/>
    <w:rsid w:val="00201C9E"/>
    <w:rsid w:val="00203562"/>
    <w:rsid w:val="00203752"/>
    <w:rsid w:val="00203DA9"/>
    <w:rsid w:val="00204073"/>
    <w:rsid w:val="00206FC3"/>
    <w:rsid w:val="00207260"/>
    <w:rsid w:val="0020796A"/>
    <w:rsid w:val="00211F51"/>
    <w:rsid w:val="002126ED"/>
    <w:rsid w:val="00212710"/>
    <w:rsid w:val="00212A2E"/>
    <w:rsid w:val="00213B35"/>
    <w:rsid w:val="002149BB"/>
    <w:rsid w:val="00215AC9"/>
    <w:rsid w:val="002160F8"/>
    <w:rsid w:val="00220C55"/>
    <w:rsid w:val="002211C0"/>
    <w:rsid w:val="00221A6D"/>
    <w:rsid w:val="00222538"/>
    <w:rsid w:val="00223FD9"/>
    <w:rsid w:val="002249FC"/>
    <w:rsid w:val="00224F2A"/>
    <w:rsid w:val="002251A2"/>
    <w:rsid w:val="00226119"/>
    <w:rsid w:val="00226BBE"/>
    <w:rsid w:val="00227B10"/>
    <w:rsid w:val="00227F5D"/>
    <w:rsid w:val="00231B78"/>
    <w:rsid w:val="0023203B"/>
    <w:rsid w:val="00232CA9"/>
    <w:rsid w:val="00232D28"/>
    <w:rsid w:val="00234C5C"/>
    <w:rsid w:val="00234E31"/>
    <w:rsid w:val="00236313"/>
    <w:rsid w:val="00237ABA"/>
    <w:rsid w:val="00240290"/>
    <w:rsid w:val="00240F29"/>
    <w:rsid w:val="0024302E"/>
    <w:rsid w:val="002438A8"/>
    <w:rsid w:val="00243DD3"/>
    <w:rsid w:val="00243FCB"/>
    <w:rsid w:val="00244FE6"/>
    <w:rsid w:val="002454F2"/>
    <w:rsid w:val="002457F7"/>
    <w:rsid w:val="002459FD"/>
    <w:rsid w:val="002466C8"/>
    <w:rsid w:val="002509B5"/>
    <w:rsid w:val="00251694"/>
    <w:rsid w:val="00251F72"/>
    <w:rsid w:val="00252940"/>
    <w:rsid w:val="00252967"/>
    <w:rsid w:val="00253C26"/>
    <w:rsid w:val="0025418E"/>
    <w:rsid w:val="002555A1"/>
    <w:rsid w:val="00256643"/>
    <w:rsid w:val="002566F9"/>
    <w:rsid w:val="0025688C"/>
    <w:rsid w:val="00256AB1"/>
    <w:rsid w:val="0025709B"/>
    <w:rsid w:val="00261654"/>
    <w:rsid w:val="00261A10"/>
    <w:rsid w:val="00262C20"/>
    <w:rsid w:val="00263AAC"/>
    <w:rsid w:val="00263C06"/>
    <w:rsid w:val="00265D75"/>
    <w:rsid w:val="00266BAE"/>
    <w:rsid w:val="00267B86"/>
    <w:rsid w:val="00267D81"/>
    <w:rsid w:val="00270B8E"/>
    <w:rsid w:val="002723BE"/>
    <w:rsid w:val="00273253"/>
    <w:rsid w:val="00273547"/>
    <w:rsid w:val="00273CF9"/>
    <w:rsid w:val="00274043"/>
    <w:rsid w:val="002742B5"/>
    <w:rsid w:val="00275C4A"/>
    <w:rsid w:val="0027643E"/>
    <w:rsid w:val="002771BE"/>
    <w:rsid w:val="002821D4"/>
    <w:rsid w:val="002827C4"/>
    <w:rsid w:val="002833F0"/>
    <w:rsid w:val="00284A7C"/>
    <w:rsid w:val="00284D21"/>
    <w:rsid w:val="00285F9B"/>
    <w:rsid w:val="002874B8"/>
    <w:rsid w:val="0029048D"/>
    <w:rsid w:val="00291A45"/>
    <w:rsid w:val="00292FED"/>
    <w:rsid w:val="00297CDB"/>
    <w:rsid w:val="002A11B2"/>
    <w:rsid w:val="002A139F"/>
    <w:rsid w:val="002A16B2"/>
    <w:rsid w:val="002A32FC"/>
    <w:rsid w:val="002A33B9"/>
    <w:rsid w:val="002A42BA"/>
    <w:rsid w:val="002A57D3"/>
    <w:rsid w:val="002A6978"/>
    <w:rsid w:val="002A6AF5"/>
    <w:rsid w:val="002A7C63"/>
    <w:rsid w:val="002B0A6A"/>
    <w:rsid w:val="002B244E"/>
    <w:rsid w:val="002B2768"/>
    <w:rsid w:val="002B3185"/>
    <w:rsid w:val="002B4AC3"/>
    <w:rsid w:val="002B504A"/>
    <w:rsid w:val="002B587C"/>
    <w:rsid w:val="002B667E"/>
    <w:rsid w:val="002B67A8"/>
    <w:rsid w:val="002B684C"/>
    <w:rsid w:val="002B78EC"/>
    <w:rsid w:val="002B7F6C"/>
    <w:rsid w:val="002C05E9"/>
    <w:rsid w:val="002C1301"/>
    <w:rsid w:val="002C2FBB"/>
    <w:rsid w:val="002C3021"/>
    <w:rsid w:val="002C406F"/>
    <w:rsid w:val="002C4AC0"/>
    <w:rsid w:val="002C4DBD"/>
    <w:rsid w:val="002C6E88"/>
    <w:rsid w:val="002C796B"/>
    <w:rsid w:val="002D2B68"/>
    <w:rsid w:val="002D403C"/>
    <w:rsid w:val="002D47F0"/>
    <w:rsid w:val="002D57AF"/>
    <w:rsid w:val="002D5B16"/>
    <w:rsid w:val="002D66B4"/>
    <w:rsid w:val="002D6824"/>
    <w:rsid w:val="002E03B4"/>
    <w:rsid w:val="002E0CD2"/>
    <w:rsid w:val="002E2390"/>
    <w:rsid w:val="002E3EA9"/>
    <w:rsid w:val="002E48F7"/>
    <w:rsid w:val="002E6D45"/>
    <w:rsid w:val="002F048D"/>
    <w:rsid w:val="002F18C8"/>
    <w:rsid w:val="002F1E70"/>
    <w:rsid w:val="002F4AB7"/>
    <w:rsid w:val="002F5390"/>
    <w:rsid w:val="002F5C2B"/>
    <w:rsid w:val="002F6BBE"/>
    <w:rsid w:val="002F6CBD"/>
    <w:rsid w:val="002F7045"/>
    <w:rsid w:val="003002F6"/>
    <w:rsid w:val="003033D7"/>
    <w:rsid w:val="00304F60"/>
    <w:rsid w:val="00305622"/>
    <w:rsid w:val="0030664A"/>
    <w:rsid w:val="00306AE6"/>
    <w:rsid w:val="00306E23"/>
    <w:rsid w:val="00306FAD"/>
    <w:rsid w:val="003108D0"/>
    <w:rsid w:val="00310EB9"/>
    <w:rsid w:val="00311AC5"/>
    <w:rsid w:val="00311B94"/>
    <w:rsid w:val="00313512"/>
    <w:rsid w:val="00313692"/>
    <w:rsid w:val="00314629"/>
    <w:rsid w:val="00315442"/>
    <w:rsid w:val="00317B54"/>
    <w:rsid w:val="00317D9C"/>
    <w:rsid w:val="00320D57"/>
    <w:rsid w:val="00320DC4"/>
    <w:rsid w:val="003214F2"/>
    <w:rsid w:val="00322322"/>
    <w:rsid w:val="00322C1C"/>
    <w:rsid w:val="003231A6"/>
    <w:rsid w:val="003232D9"/>
    <w:rsid w:val="003242ED"/>
    <w:rsid w:val="00324626"/>
    <w:rsid w:val="0032589F"/>
    <w:rsid w:val="00333D42"/>
    <w:rsid w:val="0033466B"/>
    <w:rsid w:val="0033498C"/>
    <w:rsid w:val="00335F30"/>
    <w:rsid w:val="003364BC"/>
    <w:rsid w:val="00337502"/>
    <w:rsid w:val="00342813"/>
    <w:rsid w:val="00342AB6"/>
    <w:rsid w:val="00344D9B"/>
    <w:rsid w:val="0035033D"/>
    <w:rsid w:val="00350674"/>
    <w:rsid w:val="00350F12"/>
    <w:rsid w:val="003522ED"/>
    <w:rsid w:val="00352B65"/>
    <w:rsid w:val="00353D0A"/>
    <w:rsid w:val="0035549F"/>
    <w:rsid w:val="00355BC8"/>
    <w:rsid w:val="00356108"/>
    <w:rsid w:val="003571FD"/>
    <w:rsid w:val="003602BE"/>
    <w:rsid w:val="0036040C"/>
    <w:rsid w:val="00360B0B"/>
    <w:rsid w:val="00360D24"/>
    <w:rsid w:val="00361C4C"/>
    <w:rsid w:val="003627C0"/>
    <w:rsid w:val="00363D18"/>
    <w:rsid w:val="00364516"/>
    <w:rsid w:val="00365443"/>
    <w:rsid w:val="003659E1"/>
    <w:rsid w:val="00367E63"/>
    <w:rsid w:val="0037094E"/>
    <w:rsid w:val="0037110A"/>
    <w:rsid w:val="003722B4"/>
    <w:rsid w:val="00372440"/>
    <w:rsid w:val="00372EBB"/>
    <w:rsid w:val="00373488"/>
    <w:rsid w:val="00373713"/>
    <w:rsid w:val="003737D0"/>
    <w:rsid w:val="0037402F"/>
    <w:rsid w:val="00374FC8"/>
    <w:rsid w:val="003751AF"/>
    <w:rsid w:val="00375CA7"/>
    <w:rsid w:val="00380371"/>
    <w:rsid w:val="003809DD"/>
    <w:rsid w:val="00381760"/>
    <w:rsid w:val="00382965"/>
    <w:rsid w:val="003833E5"/>
    <w:rsid w:val="0038359A"/>
    <w:rsid w:val="0038415C"/>
    <w:rsid w:val="0038434E"/>
    <w:rsid w:val="00391F71"/>
    <w:rsid w:val="003924A9"/>
    <w:rsid w:val="00392A37"/>
    <w:rsid w:val="00393009"/>
    <w:rsid w:val="003941BF"/>
    <w:rsid w:val="003953A6"/>
    <w:rsid w:val="00395B0F"/>
    <w:rsid w:val="0039607D"/>
    <w:rsid w:val="0039610B"/>
    <w:rsid w:val="00397415"/>
    <w:rsid w:val="003A047C"/>
    <w:rsid w:val="003A1840"/>
    <w:rsid w:val="003A1939"/>
    <w:rsid w:val="003A19C0"/>
    <w:rsid w:val="003A1AC4"/>
    <w:rsid w:val="003A1C51"/>
    <w:rsid w:val="003A1FAB"/>
    <w:rsid w:val="003A3B6E"/>
    <w:rsid w:val="003A3BEC"/>
    <w:rsid w:val="003A49CA"/>
    <w:rsid w:val="003A54C7"/>
    <w:rsid w:val="003A6603"/>
    <w:rsid w:val="003A6707"/>
    <w:rsid w:val="003A6FB5"/>
    <w:rsid w:val="003A6FFA"/>
    <w:rsid w:val="003B0BCD"/>
    <w:rsid w:val="003B24CF"/>
    <w:rsid w:val="003B39C1"/>
    <w:rsid w:val="003B3B0E"/>
    <w:rsid w:val="003B423C"/>
    <w:rsid w:val="003B43AA"/>
    <w:rsid w:val="003B4C73"/>
    <w:rsid w:val="003B509F"/>
    <w:rsid w:val="003B515C"/>
    <w:rsid w:val="003B5A55"/>
    <w:rsid w:val="003B5B20"/>
    <w:rsid w:val="003B6E98"/>
    <w:rsid w:val="003B6F8B"/>
    <w:rsid w:val="003B753C"/>
    <w:rsid w:val="003B7EDB"/>
    <w:rsid w:val="003C05A9"/>
    <w:rsid w:val="003C1979"/>
    <w:rsid w:val="003C1B8D"/>
    <w:rsid w:val="003C3307"/>
    <w:rsid w:val="003C5CCC"/>
    <w:rsid w:val="003C670A"/>
    <w:rsid w:val="003C6A5A"/>
    <w:rsid w:val="003C7051"/>
    <w:rsid w:val="003C7625"/>
    <w:rsid w:val="003C7D42"/>
    <w:rsid w:val="003D2C0F"/>
    <w:rsid w:val="003D3134"/>
    <w:rsid w:val="003D3B08"/>
    <w:rsid w:val="003D4D29"/>
    <w:rsid w:val="003D553D"/>
    <w:rsid w:val="003D7D1F"/>
    <w:rsid w:val="003E03FA"/>
    <w:rsid w:val="003E05A4"/>
    <w:rsid w:val="003E207D"/>
    <w:rsid w:val="003E3547"/>
    <w:rsid w:val="003E4E84"/>
    <w:rsid w:val="003E5E36"/>
    <w:rsid w:val="003E60C3"/>
    <w:rsid w:val="003E69AB"/>
    <w:rsid w:val="003E6E56"/>
    <w:rsid w:val="003E704F"/>
    <w:rsid w:val="003E7406"/>
    <w:rsid w:val="003E762B"/>
    <w:rsid w:val="003F06FC"/>
    <w:rsid w:val="003F1C20"/>
    <w:rsid w:val="003F2A44"/>
    <w:rsid w:val="003F2AEB"/>
    <w:rsid w:val="003F3027"/>
    <w:rsid w:val="003F305A"/>
    <w:rsid w:val="003F3198"/>
    <w:rsid w:val="003F3B9E"/>
    <w:rsid w:val="003F51B9"/>
    <w:rsid w:val="003F6AC9"/>
    <w:rsid w:val="003F6AEB"/>
    <w:rsid w:val="003F750E"/>
    <w:rsid w:val="003F7E51"/>
    <w:rsid w:val="00400047"/>
    <w:rsid w:val="0040018E"/>
    <w:rsid w:val="00404AD5"/>
    <w:rsid w:val="004060ED"/>
    <w:rsid w:val="00406AC8"/>
    <w:rsid w:val="00407C5D"/>
    <w:rsid w:val="00407F20"/>
    <w:rsid w:val="00410A52"/>
    <w:rsid w:val="00411D1A"/>
    <w:rsid w:val="00412F02"/>
    <w:rsid w:val="00412F35"/>
    <w:rsid w:val="00413762"/>
    <w:rsid w:val="004137EC"/>
    <w:rsid w:val="004141A3"/>
    <w:rsid w:val="00414A97"/>
    <w:rsid w:val="004157B0"/>
    <w:rsid w:val="00415B50"/>
    <w:rsid w:val="004161E4"/>
    <w:rsid w:val="0041752D"/>
    <w:rsid w:val="004207C2"/>
    <w:rsid w:val="00423D03"/>
    <w:rsid w:val="0042433C"/>
    <w:rsid w:val="004244C3"/>
    <w:rsid w:val="00425068"/>
    <w:rsid w:val="00426B62"/>
    <w:rsid w:val="0043035D"/>
    <w:rsid w:val="004305DB"/>
    <w:rsid w:val="004330BE"/>
    <w:rsid w:val="0043314A"/>
    <w:rsid w:val="00433531"/>
    <w:rsid w:val="00436555"/>
    <w:rsid w:val="0043692A"/>
    <w:rsid w:val="00436C0E"/>
    <w:rsid w:val="00437074"/>
    <w:rsid w:val="0043767E"/>
    <w:rsid w:val="00441BF0"/>
    <w:rsid w:val="004457FE"/>
    <w:rsid w:val="00445A8B"/>
    <w:rsid w:val="00445CA1"/>
    <w:rsid w:val="00446025"/>
    <w:rsid w:val="004461B8"/>
    <w:rsid w:val="00447840"/>
    <w:rsid w:val="0045027C"/>
    <w:rsid w:val="00450CF5"/>
    <w:rsid w:val="00452860"/>
    <w:rsid w:val="004538B2"/>
    <w:rsid w:val="00453CAD"/>
    <w:rsid w:val="004547B7"/>
    <w:rsid w:val="0045489A"/>
    <w:rsid w:val="0045527A"/>
    <w:rsid w:val="0045541B"/>
    <w:rsid w:val="00455BAA"/>
    <w:rsid w:val="00456C09"/>
    <w:rsid w:val="00457971"/>
    <w:rsid w:val="0046012E"/>
    <w:rsid w:val="00460BFF"/>
    <w:rsid w:val="00461E00"/>
    <w:rsid w:val="00463391"/>
    <w:rsid w:val="00463DED"/>
    <w:rsid w:val="00464EAD"/>
    <w:rsid w:val="0046708F"/>
    <w:rsid w:val="004674B0"/>
    <w:rsid w:val="00467E90"/>
    <w:rsid w:val="004700A3"/>
    <w:rsid w:val="00471545"/>
    <w:rsid w:val="00471CE4"/>
    <w:rsid w:val="004726CD"/>
    <w:rsid w:val="004728D6"/>
    <w:rsid w:val="00474B93"/>
    <w:rsid w:val="00474C9B"/>
    <w:rsid w:val="00474F12"/>
    <w:rsid w:val="004751ED"/>
    <w:rsid w:val="00475952"/>
    <w:rsid w:val="00475DA4"/>
    <w:rsid w:val="00477161"/>
    <w:rsid w:val="00481A04"/>
    <w:rsid w:val="00481FCE"/>
    <w:rsid w:val="004827A9"/>
    <w:rsid w:val="004846CF"/>
    <w:rsid w:val="00485AD8"/>
    <w:rsid w:val="0048782A"/>
    <w:rsid w:val="00487B1E"/>
    <w:rsid w:val="004927E0"/>
    <w:rsid w:val="0049356F"/>
    <w:rsid w:val="0049462A"/>
    <w:rsid w:val="00494AAD"/>
    <w:rsid w:val="00494D8E"/>
    <w:rsid w:val="00494E16"/>
    <w:rsid w:val="004957F1"/>
    <w:rsid w:val="00495A4D"/>
    <w:rsid w:val="00495E92"/>
    <w:rsid w:val="004A0058"/>
    <w:rsid w:val="004A07E4"/>
    <w:rsid w:val="004A143C"/>
    <w:rsid w:val="004A274A"/>
    <w:rsid w:val="004A3822"/>
    <w:rsid w:val="004A3CE0"/>
    <w:rsid w:val="004A4C10"/>
    <w:rsid w:val="004A6EBF"/>
    <w:rsid w:val="004A6FA3"/>
    <w:rsid w:val="004A7DEA"/>
    <w:rsid w:val="004B0392"/>
    <w:rsid w:val="004B2742"/>
    <w:rsid w:val="004B30C7"/>
    <w:rsid w:val="004B35E9"/>
    <w:rsid w:val="004B3BD5"/>
    <w:rsid w:val="004B464C"/>
    <w:rsid w:val="004B4B18"/>
    <w:rsid w:val="004B668D"/>
    <w:rsid w:val="004B7A73"/>
    <w:rsid w:val="004C00E1"/>
    <w:rsid w:val="004C08FC"/>
    <w:rsid w:val="004C15D1"/>
    <w:rsid w:val="004C1943"/>
    <w:rsid w:val="004C23CB"/>
    <w:rsid w:val="004C35B3"/>
    <w:rsid w:val="004C38B2"/>
    <w:rsid w:val="004C57B7"/>
    <w:rsid w:val="004C5A13"/>
    <w:rsid w:val="004C5D66"/>
    <w:rsid w:val="004C63BF"/>
    <w:rsid w:val="004D1BBE"/>
    <w:rsid w:val="004D459F"/>
    <w:rsid w:val="004D4FA7"/>
    <w:rsid w:val="004D60E5"/>
    <w:rsid w:val="004E2396"/>
    <w:rsid w:val="004E3990"/>
    <w:rsid w:val="004E47BC"/>
    <w:rsid w:val="004E4DCC"/>
    <w:rsid w:val="004E5397"/>
    <w:rsid w:val="004E5947"/>
    <w:rsid w:val="004E6800"/>
    <w:rsid w:val="004E6CDE"/>
    <w:rsid w:val="004F0079"/>
    <w:rsid w:val="004F079D"/>
    <w:rsid w:val="004F256A"/>
    <w:rsid w:val="004F3442"/>
    <w:rsid w:val="004F4233"/>
    <w:rsid w:val="004F5C16"/>
    <w:rsid w:val="004F6C52"/>
    <w:rsid w:val="004F7D47"/>
    <w:rsid w:val="005008C6"/>
    <w:rsid w:val="00502636"/>
    <w:rsid w:val="005039C9"/>
    <w:rsid w:val="0050436F"/>
    <w:rsid w:val="005046FA"/>
    <w:rsid w:val="00504FF4"/>
    <w:rsid w:val="00505796"/>
    <w:rsid w:val="0050734D"/>
    <w:rsid w:val="005100EF"/>
    <w:rsid w:val="005115E1"/>
    <w:rsid w:val="00512A08"/>
    <w:rsid w:val="00512B50"/>
    <w:rsid w:val="00513331"/>
    <w:rsid w:val="005161A2"/>
    <w:rsid w:val="005166FD"/>
    <w:rsid w:val="005171CC"/>
    <w:rsid w:val="00521D67"/>
    <w:rsid w:val="00522A3A"/>
    <w:rsid w:val="00522BCA"/>
    <w:rsid w:val="00525395"/>
    <w:rsid w:val="00526471"/>
    <w:rsid w:val="00526DAA"/>
    <w:rsid w:val="00526FB6"/>
    <w:rsid w:val="005317A8"/>
    <w:rsid w:val="00532537"/>
    <w:rsid w:val="0053273E"/>
    <w:rsid w:val="005332F7"/>
    <w:rsid w:val="00534F51"/>
    <w:rsid w:val="00535598"/>
    <w:rsid w:val="00535FD4"/>
    <w:rsid w:val="00536EAA"/>
    <w:rsid w:val="00537209"/>
    <w:rsid w:val="0053795F"/>
    <w:rsid w:val="005400AF"/>
    <w:rsid w:val="00540815"/>
    <w:rsid w:val="00540D9C"/>
    <w:rsid w:val="00540D9D"/>
    <w:rsid w:val="00541CFD"/>
    <w:rsid w:val="00542757"/>
    <w:rsid w:val="00542C5A"/>
    <w:rsid w:val="00542E9C"/>
    <w:rsid w:val="00543BCF"/>
    <w:rsid w:val="0054417B"/>
    <w:rsid w:val="00545BD5"/>
    <w:rsid w:val="005460FD"/>
    <w:rsid w:val="00546544"/>
    <w:rsid w:val="00546D5A"/>
    <w:rsid w:val="00547643"/>
    <w:rsid w:val="00550163"/>
    <w:rsid w:val="00550F85"/>
    <w:rsid w:val="00551931"/>
    <w:rsid w:val="00551CFC"/>
    <w:rsid w:val="0055352B"/>
    <w:rsid w:val="00554C89"/>
    <w:rsid w:val="00554E0C"/>
    <w:rsid w:val="00555128"/>
    <w:rsid w:val="005569A5"/>
    <w:rsid w:val="00556D6E"/>
    <w:rsid w:val="00557E66"/>
    <w:rsid w:val="00560C28"/>
    <w:rsid w:val="00560F04"/>
    <w:rsid w:val="0056173E"/>
    <w:rsid w:val="00565E80"/>
    <w:rsid w:val="00566B8E"/>
    <w:rsid w:val="00567C25"/>
    <w:rsid w:val="005713DD"/>
    <w:rsid w:val="00571412"/>
    <w:rsid w:val="00571EBC"/>
    <w:rsid w:val="00572959"/>
    <w:rsid w:val="005729AB"/>
    <w:rsid w:val="00572F10"/>
    <w:rsid w:val="0057330A"/>
    <w:rsid w:val="005733D4"/>
    <w:rsid w:val="00574968"/>
    <w:rsid w:val="00574EB3"/>
    <w:rsid w:val="00575083"/>
    <w:rsid w:val="005756F4"/>
    <w:rsid w:val="00576B81"/>
    <w:rsid w:val="0057709F"/>
    <w:rsid w:val="0057757E"/>
    <w:rsid w:val="00580A2E"/>
    <w:rsid w:val="00580AE5"/>
    <w:rsid w:val="00582C58"/>
    <w:rsid w:val="005853F7"/>
    <w:rsid w:val="00585EA2"/>
    <w:rsid w:val="00585FEB"/>
    <w:rsid w:val="00586C61"/>
    <w:rsid w:val="00587029"/>
    <w:rsid w:val="00587C68"/>
    <w:rsid w:val="00592352"/>
    <w:rsid w:val="00593C0F"/>
    <w:rsid w:val="00594068"/>
    <w:rsid w:val="0059555E"/>
    <w:rsid w:val="00597F93"/>
    <w:rsid w:val="005A0777"/>
    <w:rsid w:val="005A112B"/>
    <w:rsid w:val="005A3D1A"/>
    <w:rsid w:val="005A5649"/>
    <w:rsid w:val="005A5C58"/>
    <w:rsid w:val="005A6216"/>
    <w:rsid w:val="005A6884"/>
    <w:rsid w:val="005A6B2A"/>
    <w:rsid w:val="005A781E"/>
    <w:rsid w:val="005A7965"/>
    <w:rsid w:val="005A7E10"/>
    <w:rsid w:val="005B178D"/>
    <w:rsid w:val="005B2DC0"/>
    <w:rsid w:val="005B2DD2"/>
    <w:rsid w:val="005B2E88"/>
    <w:rsid w:val="005B2F9C"/>
    <w:rsid w:val="005B3FFA"/>
    <w:rsid w:val="005B5612"/>
    <w:rsid w:val="005B61D4"/>
    <w:rsid w:val="005B6506"/>
    <w:rsid w:val="005B65F8"/>
    <w:rsid w:val="005B6B19"/>
    <w:rsid w:val="005B6D6E"/>
    <w:rsid w:val="005B75FC"/>
    <w:rsid w:val="005C1BC9"/>
    <w:rsid w:val="005C33C9"/>
    <w:rsid w:val="005C3AF1"/>
    <w:rsid w:val="005C4323"/>
    <w:rsid w:val="005C49D4"/>
    <w:rsid w:val="005C61AE"/>
    <w:rsid w:val="005C6675"/>
    <w:rsid w:val="005C67C9"/>
    <w:rsid w:val="005C74F6"/>
    <w:rsid w:val="005D0237"/>
    <w:rsid w:val="005D17A7"/>
    <w:rsid w:val="005D2180"/>
    <w:rsid w:val="005D22A4"/>
    <w:rsid w:val="005D2425"/>
    <w:rsid w:val="005D3261"/>
    <w:rsid w:val="005D3DA8"/>
    <w:rsid w:val="005D405C"/>
    <w:rsid w:val="005D42EC"/>
    <w:rsid w:val="005D44B4"/>
    <w:rsid w:val="005D693B"/>
    <w:rsid w:val="005D7043"/>
    <w:rsid w:val="005D7271"/>
    <w:rsid w:val="005D7770"/>
    <w:rsid w:val="005E2A1C"/>
    <w:rsid w:val="005E2FCA"/>
    <w:rsid w:val="005E46EB"/>
    <w:rsid w:val="005E4A8F"/>
    <w:rsid w:val="005E7273"/>
    <w:rsid w:val="005F170D"/>
    <w:rsid w:val="005F2E35"/>
    <w:rsid w:val="005F4F8F"/>
    <w:rsid w:val="005F59C9"/>
    <w:rsid w:val="005F6D7D"/>
    <w:rsid w:val="00600089"/>
    <w:rsid w:val="00601BE5"/>
    <w:rsid w:val="00602C26"/>
    <w:rsid w:val="0060308F"/>
    <w:rsid w:val="00605A08"/>
    <w:rsid w:val="00606022"/>
    <w:rsid w:val="00606DBC"/>
    <w:rsid w:val="006103C6"/>
    <w:rsid w:val="006113C8"/>
    <w:rsid w:val="00611EC2"/>
    <w:rsid w:val="00612BD1"/>
    <w:rsid w:val="00612BED"/>
    <w:rsid w:val="00614FCD"/>
    <w:rsid w:val="00622528"/>
    <w:rsid w:val="00624578"/>
    <w:rsid w:val="00624A77"/>
    <w:rsid w:val="00624FEE"/>
    <w:rsid w:val="006253CF"/>
    <w:rsid w:val="0062625C"/>
    <w:rsid w:val="00627434"/>
    <w:rsid w:val="006301B3"/>
    <w:rsid w:val="00631BC7"/>
    <w:rsid w:val="00631F67"/>
    <w:rsid w:val="0063228F"/>
    <w:rsid w:val="0063431F"/>
    <w:rsid w:val="006344C1"/>
    <w:rsid w:val="00634E04"/>
    <w:rsid w:val="006355C5"/>
    <w:rsid w:val="00635FE0"/>
    <w:rsid w:val="00636958"/>
    <w:rsid w:val="006402FB"/>
    <w:rsid w:val="0064107C"/>
    <w:rsid w:val="00641E6E"/>
    <w:rsid w:val="0064202D"/>
    <w:rsid w:val="0064210E"/>
    <w:rsid w:val="00642D9A"/>
    <w:rsid w:val="0064642D"/>
    <w:rsid w:val="006465DD"/>
    <w:rsid w:val="00646A26"/>
    <w:rsid w:val="006475DA"/>
    <w:rsid w:val="00647A52"/>
    <w:rsid w:val="00647AA4"/>
    <w:rsid w:val="00647C50"/>
    <w:rsid w:val="006502EC"/>
    <w:rsid w:val="00651F49"/>
    <w:rsid w:val="006527C5"/>
    <w:rsid w:val="00652DC2"/>
    <w:rsid w:val="00653411"/>
    <w:rsid w:val="00653447"/>
    <w:rsid w:val="006536A8"/>
    <w:rsid w:val="0065467E"/>
    <w:rsid w:val="00654782"/>
    <w:rsid w:val="006549E2"/>
    <w:rsid w:val="0065546B"/>
    <w:rsid w:val="006561CB"/>
    <w:rsid w:val="00656E01"/>
    <w:rsid w:val="006574F1"/>
    <w:rsid w:val="006576DE"/>
    <w:rsid w:val="006602E7"/>
    <w:rsid w:val="00661EDB"/>
    <w:rsid w:val="0066240C"/>
    <w:rsid w:val="006638F4"/>
    <w:rsid w:val="00664D48"/>
    <w:rsid w:val="0066663F"/>
    <w:rsid w:val="006672BA"/>
    <w:rsid w:val="00667A1D"/>
    <w:rsid w:val="0067199C"/>
    <w:rsid w:val="00672C99"/>
    <w:rsid w:val="0067395B"/>
    <w:rsid w:val="00675E6A"/>
    <w:rsid w:val="00677C72"/>
    <w:rsid w:val="00677D3B"/>
    <w:rsid w:val="00680804"/>
    <w:rsid w:val="0068276B"/>
    <w:rsid w:val="00684B26"/>
    <w:rsid w:val="006852C7"/>
    <w:rsid w:val="0068541F"/>
    <w:rsid w:val="00685CA9"/>
    <w:rsid w:val="00685DF6"/>
    <w:rsid w:val="0068635D"/>
    <w:rsid w:val="00686A03"/>
    <w:rsid w:val="00686B05"/>
    <w:rsid w:val="006903A0"/>
    <w:rsid w:val="0069043D"/>
    <w:rsid w:val="006914B0"/>
    <w:rsid w:val="00693070"/>
    <w:rsid w:val="00693250"/>
    <w:rsid w:val="0069563E"/>
    <w:rsid w:val="00695C06"/>
    <w:rsid w:val="00695DA7"/>
    <w:rsid w:val="006A0716"/>
    <w:rsid w:val="006A077B"/>
    <w:rsid w:val="006A4F27"/>
    <w:rsid w:val="006A4FED"/>
    <w:rsid w:val="006A5576"/>
    <w:rsid w:val="006A5932"/>
    <w:rsid w:val="006B03E6"/>
    <w:rsid w:val="006B138D"/>
    <w:rsid w:val="006B158C"/>
    <w:rsid w:val="006B4480"/>
    <w:rsid w:val="006B481F"/>
    <w:rsid w:val="006B4CFF"/>
    <w:rsid w:val="006B4E6D"/>
    <w:rsid w:val="006B581B"/>
    <w:rsid w:val="006B624F"/>
    <w:rsid w:val="006C1518"/>
    <w:rsid w:val="006C261A"/>
    <w:rsid w:val="006C26F0"/>
    <w:rsid w:val="006C2934"/>
    <w:rsid w:val="006C29D9"/>
    <w:rsid w:val="006C2D03"/>
    <w:rsid w:val="006C45BC"/>
    <w:rsid w:val="006C592C"/>
    <w:rsid w:val="006C5EE4"/>
    <w:rsid w:val="006C6B59"/>
    <w:rsid w:val="006C7074"/>
    <w:rsid w:val="006C7739"/>
    <w:rsid w:val="006D007A"/>
    <w:rsid w:val="006D0995"/>
    <w:rsid w:val="006D0D2E"/>
    <w:rsid w:val="006D0F75"/>
    <w:rsid w:val="006D14A3"/>
    <w:rsid w:val="006D30D8"/>
    <w:rsid w:val="006D393F"/>
    <w:rsid w:val="006D3B29"/>
    <w:rsid w:val="006D4A82"/>
    <w:rsid w:val="006D6144"/>
    <w:rsid w:val="006D62FF"/>
    <w:rsid w:val="006D6520"/>
    <w:rsid w:val="006D67A3"/>
    <w:rsid w:val="006D69D8"/>
    <w:rsid w:val="006E0131"/>
    <w:rsid w:val="006E2F98"/>
    <w:rsid w:val="006E6B3B"/>
    <w:rsid w:val="006E6E1E"/>
    <w:rsid w:val="006E780A"/>
    <w:rsid w:val="006E7854"/>
    <w:rsid w:val="006F05EA"/>
    <w:rsid w:val="006F075F"/>
    <w:rsid w:val="006F0E40"/>
    <w:rsid w:val="006F15B8"/>
    <w:rsid w:val="006F3555"/>
    <w:rsid w:val="006F3C25"/>
    <w:rsid w:val="006F4050"/>
    <w:rsid w:val="006F6198"/>
    <w:rsid w:val="006F642D"/>
    <w:rsid w:val="006F6F1E"/>
    <w:rsid w:val="00700254"/>
    <w:rsid w:val="00700724"/>
    <w:rsid w:val="0070275C"/>
    <w:rsid w:val="00702B07"/>
    <w:rsid w:val="00703373"/>
    <w:rsid w:val="00703397"/>
    <w:rsid w:val="00703EBA"/>
    <w:rsid w:val="0070695B"/>
    <w:rsid w:val="00707E81"/>
    <w:rsid w:val="0071010E"/>
    <w:rsid w:val="00711859"/>
    <w:rsid w:val="0071198A"/>
    <w:rsid w:val="00711CE8"/>
    <w:rsid w:val="007127BC"/>
    <w:rsid w:val="00713E28"/>
    <w:rsid w:val="007145F0"/>
    <w:rsid w:val="00715D5B"/>
    <w:rsid w:val="007176E0"/>
    <w:rsid w:val="00717EAC"/>
    <w:rsid w:val="00717F73"/>
    <w:rsid w:val="00720C18"/>
    <w:rsid w:val="00720CAF"/>
    <w:rsid w:val="00720EF5"/>
    <w:rsid w:val="00721049"/>
    <w:rsid w:val="00722C98"/>
    <w:rsid w:val="00724138"/>
    <w:rsid w:val="00724662"/>
    <w:rsid w:val="0072567B"/>
    <w:rsid w:val="00725FDC"/>
    <w:rsid w:val="0072657B"/>
    <w:rsid w:val="00727526"/>
    <w:rsid w:val="00730329"/>
    <w:rsid w:val="00731C24"/>
    <w:rsid w:val="007328F3"/>
    <w:rsid w:val="007332CD"/>
    <w:rsid w:val="00733B26"/>
    <w:rsid w:val="0073486E"/>
    <w:rsid w:val="00735DE0"/>
    <w:rsid w:val="00740096"/>
    <w:rsid w:val="00740276"/>
    <w:rsid w:val="0074063A"/>
    <w:rsid w:val="00740725"/>
    <w:rsid w:val="007407D7"/>
    <w:rsid w:val="007421C8"/>
    <w:rsid w:val="00743A9C"/>
    <w:rsid w:val="00743D8F"/>
    <w:rsid w:val="007449C5"/>
    <w:rsid w:val="00745CCD"/>
    <w:rsid w:val="00746602"/>
    <w:rsid w:val="00746B81"/>
    <w:rsid w:val="00747C27"/>
    <w:rsid w:val="00747F85"/>
    <w:rsid w:val="00750076"/>
    <w:rsid w:val="007503DB"/>
    <w:rsid w:val="00750458"/>
    <w:rsid w:val="007522E5"/>
    <w:rsid w:val="00753A47"/>
    <w:rsid w:val="007545B8"/>
    <w:rsid w:val="00756AA9"/>
    <w:rsid w:val="007574C0"/>
    <w:rsid w:val="00757E28"/>
    <w:rsid w:val="00760799"/>
    <w:rsid w:val="00760BDE"/>
    <w:rsid w:val="00761044"/>
    <w:rsid w:val="007614A7"/>
    <w:rsid w:val="0076157F"/>
    <w:rsid w:val="00761B71"/>
    <w:rsid w:val="007624A5"/>
    <w:rsid w:val="00762938"/>
    <w:rsid w:val="00762F2B"/>
    <w:rsid w:val="00764607"/>
    <w:rsid w:val="007648EE"/>
    <w:rsid w:val="007654A3"/>
    <w:rsid w:val="007660FA"/>
    <w:rsid w:val="00766A58"/>
    <w:rsid w:val="00766C01"/>
    <w:rsid w:val="00766ED2"/>
    <w:rsid w:val="00770876"/>
    <w:rsid w:val="007712F7"/>
    <w:rsid w:val="0077137E"/>
    <w:rsid w:val="007726C7"/>
    <w:rsid w:val="00772ED6"/>
    <w:rsid w:val="00776673"/>
    <w:rsid w:val="007769E7"/>
    <w:rsid w:val="00776B6E"/>
    <w:rsid w:val="007814F4"/>
    <w:rsid w:val="0078313B"/>
    <w:rsid w:val="007843B5"/>
    <w:rsid w:val="007851FF"/>
    <w:rsid w:val="00785294"/>
    <w:rsid w:val="007852F3"/>
    <w:rsid w:val="0078556F"/>
    <w:rsid w:val="00785CCB"/>
    <w:rsid w:val="00786331"/>
    <w:rsid w:val="007870E0"/>
    <w:rsid w:val="0079051F"/>
    <w:rsid w:val="00790B69"/>
    <w:rsid w:val="007925A5"/>
    <w:rsid w:val="007934B6"/>
    <w:rsid w:val="007937B7"/>
    <w:rsid w:val="00793866"/>
    <w:rsid w:val="00794C90"/>
    <w:rsid w:val="007961B4"/>
    <w:rsid w:val="00796592"/>
    <w:rsid w:val="007A0731"/>
    <w:rsid w:val="007A26F7"/>
    <w:rsid w:val="007A381E"/>
    <w:rsid w:val="007A4001"/>
    <w:rsid w:val="007A4FAE"/>
    <w:rsid w:val="007A5287"/>
    <w:rsid w:val="007A57F5"/>
    <w:rsid w:val="007A7EE5"/>
    <w:rsid w:val="007B0D7C"/>
    <w:rsid w:val="007B1158"/>
    <w:rsid w:val="007B1C5D"/>
    <w:rsid w:val="007B3726"/>
    <w:rsid w:val="007B4622"/>
    <w:rsid w:val="007C26E8"/>
    <w:rsid w:val="007C4890"/>
    <w:rsid w:val="007C4A0A"/>
    <w:rsid w:val="007C5B32"/>
    <w:rsid w:val="007C7114"/>
    <w:rsid w:val="007D02B5"/>
    <w:rsid w:val="007D252B"/>
    <w:rsid w:val="007D26D2"/>
    <w:rsid w:val="007D26F5"/>
    <w:rsid w:val="007D2956"/>
    <w:rsid w:val="007D31E6"/>
    <w:rsid w:val="007D33D6"/>
    <w:rsid w:val="007D36B2"/>
    <w:rsid w:val="007D5224"/>
    <w:rsid w:val="007D5892"/>
    <w:rsid w:val="007D5947"/>
    <w:rsid w:val="007D6DE6"/>
    <w:rsid w:val="007D789C"/>
    <w:rsid w:val="007D7C92"/>
    <w:rsid w:val="007E0043"/>
    <w:rsid w:val="007E0B0B"/>
    <w:rsid w:val="007E1F64"/>
    <w:rsid w:val="007E3C2E"/>
    <w:rsid w:val="007E541B"/>
    <w:rsid w:val="007E62FD"/>
    <w:rsid w:val="007F0ED3"/>
    <w:rsid w:val="007F2454"/>
    <w:rsid w:val="0080147B"/>
    <w:rsid w:val="00801919"/>
    <w:rsid w:val="00801BB0"/>
    <w:rsid w:val="00803906"/>
    <w:rsid w:val="00803F79"/>
    <w:rsid w:val="00805427"/>
    <w:rsid w:val="008057D6"/>
    <w:rsid w:val="00805826"/>
    <w:rsid w:val="00805A9F"/>
    <w:rsid w:val="00806D01"/>
    <w:rsid w:val="008112C6"/>
    <w:rsid w:val="00811E2D"/>
    <w:rsid w:val="00812DCA"/>
    <w:rsid w:val="008130A8"/>
    <w:rsid w:val="00813320"/>
    <w:rsid w:val="008133D0"/>
    <w:rsid w:val="008136F0"/>
    <w:rsid w:val="00813CAE"/>
    <w:rsid w:val="00813D16"/>
    <w:rsid w:val="00814A33"/>
    <w:rsid w:val="008158A8"/>
    <w:rsid w:val="0081721A"/>
    <w:rsid w:val="00820091"/>
    <w:rsid w:val="008211C6"/>
    <w:rsid w:val="0082124D"/>
    <w:rsid w:val="0082337C"/>
    <w:rsid w:val="00824824"/>
    <w:rsid w:val="0082509E"/>
    <w:rsid w:val="00825163"/>
    <w:rsid w:val="00825336"/>
    <w:rsid w:val="008279BA"/>
    <w:rsid w:val="00830C3B"/>
    <w:rsid w:val="00832D2A"/>
    <w:rsid w:val="0083441D"/>
    <w:rsid w:val="008344FD"/>
    <w:rsid w:val="00834AF6"/>
    <w:rsid w:val="00835BF2"/>
    <w:rsid w:val="00836333"/>
    <w:rsid w:val="0083645B"/>
    <w:rsid w:val="008367B2"/>
    <w:rsid w:val="00836C29"/>
    <w:rsid w:val="008408AD"/>
    <w:rsid w:val="00840AB7"/>
    <w:rsid w:val="00840B0C"/>
    <w:rsid w:val="00841542"/>
    <w:rsid w:val="008416FD"/>
    <w:rsid w:val="00844700"/>
    <w:rsid w:val="0084492B"/>
    <w:rsid w:val="00844E72"/>
    <w:rsid w:val="00845750"/>
    <w:rsid w:val="0084651C"/>
    <w:rsid w:val="0084686C"/>
    <w:rsid w:val="00846934"/>
    <w:rsid w:val="00847BF2"/>
    <w:rsid w:val="0085086A"/>
    <w:rsid w:val="00850C07"/>
    <w:rsid w:val="00851822"/>
    <w:rsid w:val="00851C16"/>
    <w:rsid w:val="00853050"/>
    <w:rsid w:val="00853DA2"/>
    <w:rsid w:val="00854225"/>
    <w:rsid w:val="00854688"/>
    <w:rsid w:val="008548EE"/>
    <w:rsid w:val="0085514F"/>
    <w:rsid w:val="008551EE"/>
    <w:rsid w:val="008562D9"/>
    <w:rsid w:val="00857534"/>
    <w:rsid w:val="008605A3"/>
    <w:rsid w:val="00861101"/>
    <w:rsid w:val="00861395"/>
    <w:rsid w:val="008613EE"/>
    <w:rsid w:val="008613FA"/>
    <w:rsid w:val="008622C3"/>
    <w:rsid w:val="00862439"/>
    <w:rsid w:val="00862B26"/>
    <w:rsid w:val="008637C0"/>
    <w:rsid w:val="00863F8C"/>
    <w:rsid w:val="0086429C"/>
    <w:rsid w:val="00866D8E"/>
    <w:rsid w:val="00867724"/>
    <w:rsid w:val="00872DAE"/>
    <w:rsid w:val="00873B99"/>
    <w:rsid w:val="0087790C"/>
    <w:rsid w:val="00880066"/>
    <w:rsid w:val="00880102"/>
    <w:rsid w:val="00881719"/>
    <w:rsid w:val="00884724"/>
    <w:rsid w:val="0088473F"/>
    <w:rsid w:val="00884F9A"/>
    <w:rsid w:val="008863D0"/>
    <w:rsid w:val="00886AC9"/>
    <w:rsid w:val="00887495"/>
    <w:rsid w:val="008900A0"/>
    <w:rsid w:val="008904D7"/>
    <w:rsid w:val="008914CE"/>
    <w:rsid w:val="00893CF4"/>
    <w:rsid w:val="00893D83"/>
    <w:rsid w:val="00894B61"/>
    <w:rsid w:val="0089535C"/>
    <w:rsid w:val="0089597D"/>
    <w:rsid w:val="00896C38"/>
    <w:rsid w:val="0089795F"/>
    <w:rsid w:val="0089799B"/>
    <w:rsid w:val="008A1F89"/>
    <w:rsid w:val="008A44FD"/>
    <w:rsid w:val="008A4AB8"/>
    <w:rsid w:val="008A5B30"/>
    <w:rsid w:val="008A6F0C"/>
    <w:rsid w:val="008B00DE"/>
    <w:rsid w:val="008B0DBE"/>
    <w:rsid w:val="008B11DD"/>
    <w:rsid w:val="008B2E1F"/>
    <w:rsid w:val="008B4438"/>
    <w:rsid w:val="008B5893"/>
    <w:rsid w:val="008B5AFF"/>
    <w:rsid w:val="008B5C83"/>
    <w:rsid w:val="008B649F"/>
    <w:rsid w:val="008B6A79"/>
    <w:rsid w:val="008B6BF1"/>
    <w:rsid w:val="008B6BF4"/>
    <w:rsid w:val="008B6CEA"/>
    <w:rsid w:val="008C0260"/>
    <w:rsid w:val="008C0301"/>
    <w:rsid w:val="008C2647"/>
    <w:rsid w:val="008C31DE"/>
    <w:rsid w:val="008C3630"/>
    <w:rsid w:val="008C5782"/>
    <w:rsid w:val="008C6D73"/>
    <w:rsid w:val="008D02BA"/>
    <w:rsid w:val="008D2BB7"/>
    <w:rsid w:val="008D2E1A"/>
    <w:rsid w:val="008D3323"/>
    <w:rsid w:val="008D35E1"/>
    <w:rsid w:val="008D3D52"/>
    <w:rsid w:val="008D4E5C"/>
    <w:rsid w:val="008D5126"/>
    <w:rsid w:val="008D5E7D"/>
    <w:rsid w:val="008D67F1"/>
    <w:rsid w:val="008D6B2D"/>
    <w:rsid w:val="008D7633"/>
    <w:rsid w:val="008E056D"/>
    <w:rsid w:val="008E0AB5"/>
    <w:rsid w:val="008E1947"/>
    <w:rsid w:val="008E4EC9"/>
    <w:rsid w:val="008E4F2E"/>
    <w:rsid w:val="008E5C5B"/>
    <w:rsid w:val="008E644E"/>
    <w:rsid w:val="008E70FA"/>
    <w:rsid w:val="008E7D3C"/>
    <w:rsid w:val="008F606E"/>
    <w:rsid w:val="008F6C9F"/>
    <w:rsid w:val="0090091E"/>
    <w:rsid w:val="009009EF"/>
    <w:rsid w:val="00900FE7"/>
    <w:rsid w:val="009016BF"/>
    <w:rsid w:val="00901E38"/>
    <w:rsid w:val="00902BAE"/>
    <w:rsid w:val="00902D6D"/>
    <w:rsid w:val="0090307B"/>
    <w:rsid w:val="009038A0"/>
    <w:rsid w:val="009039B0"/>
    <w:rsid w:val="009041F4"/>
    <w:rsid w:val="00904A18"/>
    <w:rsid w:val="00905851"/>
    <w:rsid w:val="00905A41"/>
    <w:rsid w:val="00905FC1"/>
    <w:rsid w:val="00907CE0"/>
    <w:rsid w:val="00911786"/>
    <w:rsid w:val="0091181B"/>
    <w:rsid w:val="00911C99"/>
    <w:rsid w:val="0091204F"/>
    <w:rsid w:val="00913A45"/>
    <w:rsid w:val="00913D52"/>
    <w:rsid w:val="00915BD4"/>
    <w:rsid w:val="00915C9A"/>
    <w:rsid w:val="009176C7"/>
    <w:rsid w:val="009204B2"/>
    <w:rsid w:val="009204B5"/>
    <w:rsid w:val="00920508"/>
    <w:rsid w:val="00920860"/>
    <w:rsid w:val="009229E7"/>
    <w:rsid w:val="00924148"/>
    <w:rsid w:val="00924911"/>
    <w:rsid w:val="009255A5"/>
    <w:rsid w:val="0092569A"/>
    <w:rsid w:val="009263A7"/>
    <w:rsid w:val="009270DE"/>
    <w:rsid w:val="00927CF7"/>
    <w:rsid w:val="009308E5"/>
    <w:rsid w:val="009313A3"/>
    <w:rsid w:val="00931C87"/>
    <w:rsid w:val="00932143"/>
    <w:rsid w:val="009322D8"/>
    <w:rsid w:val="0093258A"/>
    <w:rsid w:val="009328DD"/>
    <w:rsid w:val="00933B3F"/>
    <w:rsid w:val="00933B5D"/>
    <w:rsid w:val="00933FBC"/>
    <w:rsid w:val="009363B3"/>
    <w:rsid w:val="009370F4"/>
    <w:rsid w:val="00940B5D"/>
    <w:rsid w:val="00941771"/>
    <w:rsid w:val="00941CC3"/>
    <w:rsid w:val="00944914"/>
    <w:rsid w:val="00944BDF"/>
    <w:rsid w:val="00946C54"/>
    <w:rsid w:val="00947385"/>
    <w:rsid w:val="009525F8"/>
    <w:rsid w:val="00952F81"/>
    <w:rsid w:val="00953071"/>
    <w:rsid w:val="00953437"/>
    <w:rsid w:val="00954293"/>
    <w:rsid w:val="0095471A"/>
    <w:rsid w:val="0095569D"/>
    <w:rsid w:val="00955B7E"/>
    <w:rsid w:val="00956B96"/>
    <w:rsid w:val="00961C9E"/>
    <w:rsid w:val="0096252E"/>
    <w:rsid w:val="009625AF"/>
    <w:rsid w:val="0096303A"/>
    <w:rsid w:val="009630C9"/>
    <w:rsid w:val="00963CE9"/>
    <w:rsid w:val="00963D9C"/>
    <w:rsid w:val="0096674C"/>
    <w:rsid w:val="00967548"/>
    <w:rsid w:val="00967664"/>
    <w:rsid w:val="009679AC"/>
    <w:rsid w:val="00967BB1"/>
    <w:rsid w:val="009707EA"/>
    <w:rsid w:val="009708A5"/>
    <w:rsid w:val="00970ABB"/>
    <w:rsid w:val="00972826"/>
    <w:rsid w:val="00973153"/>
    <w:rsid w:val="00973196"/>
    <w:rsid w:val="00974FD2"/>
    <w:rsid w:val="00975BB0"/>
    <w:rsid w:val="00976DA3"/>
    <w:rsid w:val="00977CB0"/>
    <w:rsid w:val="00980EEE"/>
    <w:rsid w:val="009815EC"/>
    <w:rsid w:val="00982485"/>
    <w:rsid w:val="0098296D"/>
    <w:rsid w:val="009845F0"/>
    <w:rsid w:val="009876B4"/>
    <w:rsid w:val="009879BE"/>
    <w:rsid w:val="00987D5E"/>
    <w:rsid w:val="0099009E"/>
    <w:rsid w:val="00991249"/>
    <w:rsid w:val="00992423"/>
    <w:rsid w:val="0099374E"/>
    <w:rsid w:val="00994B15"/>
    <w:rsid w:val="00996FE4"/>
    <w:rsid w:val="00997864"/>
    <w:rsid w:val="009A0AC7"/>
    <w:rsid w:val="009A0D05"/>
    <w:rsid w:val="009A0F38"/>
    <w:rsid w:val="009A1A7D"/>
    <w:rsid w:val="009A1B6F"/>
    <w:rsid w:val="009A3D0A"/>
    <w:rsid w:val="009A41F7"/>
    <w:rsid w:val="009A471A"/>
    <w:rsid w:val="009A5412"/>
    <w:rsid w:val="009A7B15"/>
    <w:rsid w:val="009A7F30"/>
    <w:rsid w:val="009A7F8C"/>
    <w:rsid w:val="009B158E"/>
    <w:rsid w:val="009B3ADA"/>
    <w:rsid w:val="009B4DD9"/>
    <w:rsid w:val="009B50B3"/>
    <w:rsid w:val="009B5846"/>
    <w:rsid w:val="009B62F1"/>
    <w:rsid w:val="009B69C6"/>
    <w:rsid w:val="009B6B5C"/>
    <w:rsid w:val="009B74EA"/>
    <w:rsid w:val="009B7FEC"/>
    <w:rsid w:val="009C131A"/>
    <w:rsid w:val="009C3581"/>
    <w:rsid w:val="009C3B12"/>
    <w:rsid w:val="009C445D"/>
    <w:rsid w:val="009C56A4"/>
    <w:rsid w:val="009C5A45"/>
    <w:rsid w:val="009C5E70"/>
    <w:rsid w:val="009C6271"/>
    <w:rsid w:val="009C6B3F"/>
    <w:rsid w:val="009C6DDC"/>
    <w:rsid w:val="009D38E2"/>
    <w:rsid w:val="009D427A"/>
    <w:rsid w:val="009D4520"/>
    <w:rsid w:val="009D46BF"/>
    <w:rsid w:val="009D552A"/>
    <w:rsid w:val="009D5AC5"/>
    <w:rsid w:val="009D6E89"/>
    <w:rsid w:val="009D7335"/>
    <w:rsid w:val="009D7BB9"/>
    <w:rsid w:val="009E2D19"/>
    <w:rsid w:val="009E395A"/>
    <w:rsid w:val="009E4303"/>
    <w:rsid w:val="009E4A75"/>
    <w:rsid w:val="009E5109"/>
    <w:rsid w:val="009E5825"/>
    <w:rsid w:val="009E5984"/>
    <w:rsid w:val="009E718E"/>
    <w:rsid w:val="009E7252"/>
    <w:rsid w:val="009E78E5"/>
    <w:rsid w:val="009E7A4B"/>
    <w:rsid w:val="009F03FB"/>
    <w:rsid w:val="009F0C50"/>
    <w:rsid w:val="009F0D75"/>
    <w:rsid w:val="009F2D01"/>
    <w:rsid w:val="009F3701"/>
    <w:rsid w:val="009F40F6"/>
    <w:rsid w:val="009F4714"/>
    <w:rsid w:val="009F47DF"/>
    <w:rsid w:val="009F5CCF"/>
    <w:rsid w:val="009F6431"/>
    <w:rsid w:val="009F738D"/>
    <w:rsid w:val="00A010EB"/>
    <w:rsid w:val="00A01E38"/>
    <w:rsid w:val="00A046CB"/>
    <w:rsid w:val="00A04E41"/>
    <w:rsid w:val="00A04F5F"/>
    <w:rsid w:val="00A07439"/>
    <w:rsid w:val="00A07D8C"/>
    <w:rsid w:val="00A102A5"/>
    <w:rsid w:val="00A11098"/>
    <w:rsid w:val="00A11A93"/>
    <w:rsid w:val="00A11C1B"/>
    <w:rsid w:val="00A13EA5"/>
    <w:rsid w:val="00A14611"/>
    <w:rsid w:val="00A14A18"/>
    <w:rsid w:val="00A15064"/>
    <w:rsid w:val="00A1634C"/>
    <w:rsid w:val="00A17843"/>
    <w:rsid w:val="00A20481"/>
    <w:rsid w:val="00A20C92"/>
    <w:rsid w:val="00A21255"/>
    <w:rsid w:val="00A230EA"/>
    <w:rsid w:val="00A23DB7"/>
    <w:rsid w:val="00A23EBC"/>
    <w:rsid w:val="00A317C7"/>
    <w:rsid w:val="00A32D3F"/>
    <w:rsid w:val="00A3301A"/>
    <w:rsid w:val="00A343AC"/>
    <w:rsid w:val="00A344EA"/>
    <w:rsid w:val="00A346A6"/>
    <w:rsid w:val="00A347B5"/>
    <w:rsid w:val="00A35101"/>
    <w:rsid w:val="00A3586D"/>
    <w:rsid w:val="00A359A5"/>
    <w:rsid w:val="00A35CCD"/>
    <w:rsid w:val="00A4017B"/>
    <w:rsid w:val="00A410BF"/>
    <w:rsid w:val="00A41670"/>
    <w:rsid w:val="00A423AB"/>
    <w:rsid w:val="00A42E2B"/>
    <w:rsid w:val="00A43A35"/>
    <w:rsid w:val="00A441AD"/>
    <w:rsid w:val="00A45B3F"/>
    <w:rsid w:val="00A47C6C"/>
    <w:rsid w:val="00A504E0"/>
    <w:rsid w:val="00A51A76"/>
    <w:rsid w:val="00A5425A"/>
    <w:rsid w:val="00A54B01"/>
    <w:rsid w:val="00A55082"/>
    <w:rsid w:val="00A56244"/>
    <w:rsid w:val="00A57BE7"/>
    <w:rsid w:val="00A603E3"/>
    <w:rsid w:val="00A6143F"/>
    <w:rsid w:val="00A61D30"/>
    <w:rsid w:val="00A626F9"/>
    <w:rsid w:val="00A642F3"/>
    <w:rsid w:val="00A66E59"/>
    <w:rsid w:val="00A66F49"/>
    <w:rsid w:val="00A67B3A"/>
    <w:rsid w:val="00A7072A"/>
    <w:rsid w:val="00A712C1"/>
    <w:rsid w:val="00A7220C"/>
    <w:rsid w:val="00A722C9"/>
    <w:rsid w:val="00A72319"/>
    <w:rsid w:val="00A73488"/>
    <w:rsid w:val="00A7438D"/>
    <w:rsid w:val="00A748BD"/>
    <w:rsid w:val="00A74A5C"/>
    <w:rsid w:val="00A75C5F"/>
    <w:rsid w:val="00A76126"/>
    <w:rsid w:val="00A801C3"/>
    <w:rsid w:val="00A80A6F"/>
    <w:rsid w:val="00A8189C"/>
    <w:rsid w:val="00A819D9"/>
    <w:rsid w:val="00A81DD2"/>
    <w:rsid w:val="00A84277"/>
    <w:rsid w:val="00A847EE"/>
    <w:rsid w:val="00A84844"/>
    <w:rsid w:val="00A85226"/>
    <w:rsid w:val="00A85406"/>
    <w:rsid w:val="00A8787B"/>
    <w:rsid w:val="00A87B41"/>
    <w:rsid w:val="00A93A44"/>
    <w:rsid w:val="00A94B73"/>
    <w:rsid w:val="00A954F7"/>
    <w:rsid w:val="00A95A16"/>
    <w:rsid w:val="00A964BB"/>
    <w:rsid w:val="00A97374"/>
    <w:rsid w:val="00A97B0E"/>
    <w:rsid w:val="00AA0430"/>
    <w:rsid w:val="00AA0661"/>
    <w:rsid w:val="00AA3267"/>
    <w:rsid w:val="00AA3B6C"/>
    <w:rsid w:val="00AA3F12"/>
    <w:rsid w:val="00AA51CD"/>
    <w:rsid w:val="00AA5731"/>
    <w:rsid w:val="00AA5CA8"/>
    <w:rsid w:val="00AA5CE4"/>
    <w:rsid w:val="00AA627A"/>
    <w:rsid w:val="00AA6C4C"/>
    <w:rsid w:val="00AA7576"/>
    <w:rsid w:val="00AA7F10"/>
    <w:rsid w:val="00AB09D6"/>
    <w:rsid w:val="00AB101B"/>
    <w:rsid w:val="00AB1255"/>
    <w:rsid w:val="00AB1521"/>
    <w:rsid w:val="00AB4368"/>
    <w:rsid w:val="00AB5396"/>
    <w:rsid w:val="00AB5A21"/>
    <w:rsid w:val="00AB6227"/>
    <w:rsid w:val="00AB6297"/>
    <w:rsid w:val="00AB701E"/>
    <w:rsid w:val="00AB738F"/>
    <w:rsid w:val="00AB74DE"/>
    <w:rsid w:val="00AB7CBF"/>
    <w:rsid w:val="00AC0A57"/>
    <w:rsid w:val="00AC3718"/>
    <w:rsid w:val="00AC3C4E"/>
    <w:rsid w:val="00AC5867"/>
    <w:rsid w:val="00AC6146"/>
    <w:rsid w:val="00AC62B8"/>
    <w:rsid w:val="00AD02AB"/>
    <w:rsid w:val="00AD1B7A"/>
    <w:rsid w:val="00AD287B"/>
    <w:rsid w:val="00AD386A"/>
    <w:rsid w:val="00AD4DE4"/>
    <w:rsid w:val="00AD5387"/>
    <w:rsid w:val="00AD5ABA"/>
    <w:rsid w:val="00AD5CC3"/>
    <w:rsid w:val="00AD6747"/>
    <w:rsid w:val="00AE0426"/>
    <w:rsid w:val="00AE0ED0"/>
    <w:rsid w:val="00AE285E"/>
    <w:rsid w:val="00AE2D03"/>
    <w:rsid w:val="00AE46C4"/>
    <w:rsid w:val="00AE73A9"/>
    <w:rsid w:val="00AF1ACE"/>
    <w:rsid w:val="00AF33E1"/>
    <w:rsid w:val="00AF3C0D"/>
    <w:rsid w:val="00AF4E78"/>
    <w:rsid w:val="00AF5294"/>
    <w:rsid w:val="00AF60E1"/>
    <w:rsid w:val="00AF63FC"/>
    <w:rsid w:val="00AF692D"/>
    <w:rsid w:val="00AF7636"/>
    <w:rsid w:val="00B016A3"/>
    <w:rsid w:val="00B01762"/>
    <w:rsid w:val="00B01EE2"/>
    <w:rsid w:val="00B022D5"/>
    <w:rsid w:val="00B02EE3"/>
    <w:rsid w:val="00B030FF"/>
    <w:rsid w:val="00B037E4"/>
    <w:rsid w:val="00B03CCE"/>
    <w:rsid w:val="00B046D7"/>
    <w:rsid w:val="00B0550C"/>
    <w:rsid w:val="00B06714"/>
    <w:rsid w:val="00B07327"/>
    <w:rsid w:val="00B100B6"/>
    <w:rsid w:val="00B11BE2"/>
    <w:rsid w:val="00B11BF5"/>
    <w:rsid w:val="00B128DD"/>
    <w:rsid w:val="00B12B43"/>
    <w:rsid w:val="00B146FB"/>
    <w:rsid w:val="00B14FF5"/>
    <w:rsid w:val="00B17010"/>
    <w:rsid w:val="00B20801"/>
    <w:rsid w:val="00B20C00"/>
    <w:rsid w:val="00B20D20"/>
    <w:rsid w:val="00B21745"/>
    <w:rsid w:val="00B235D6"/>
    <w:rsid w:val="00B23B28"/>
    <w:rsid w:val="00B23B46"/>
    <w:rsid w:val="00B30C78"/>
    <w:rsid w:val="00B30E32"/>
    <w:rsid w:val="00B30E8B"/>
    <w:rsid w:val="00B31CB2"/>
    <w:rsid w:val="00B3662C"/>
    <w:rsid w:val="00B3669B"/>
    <w:rsid w:val="00B4059D"/>
    <w:rsid w:val="00B41520"/>
    <w:rsid w:val="00B41AD8"/>
    <w:rsid w:val="00B4269D"/>
    <w:rsid w:val="00B46669"/>
    <w:rsid w:val="00B50263"/>
    <w:rsid w:val="00B50AA3"/>
    <w:rsid w:val="00B565B7"/>
    <w:rsid w:val="00B57B5D"/>
    <w:rsid w:val="00B57CA3"/>
    <w:rsid w:val="00B60CC9"/>
    <w:rsid w:val="00B60D34"/>
    <w:rsid w:val="00B61780"/>
    <w:rsid w:val="00B62073"/>
    <w:rsid w:val="00B62458"/>
    <w:rsid w:val="00B6294D"/>
    <w:rsid w:val="00B631CA"/>
    <w:rsid w:val="00B64083"/>
    <w:rsid w:val="00B64607"/>
    <w:rsid w:val="00B65B97"/>
    <w:rsid w:val="00B662F6"/>
    <w:rsid w:val="00B66C9F"/>
    <w:rsid w:val="00B67227"/>
    <w:rsid w:val="00B70071"/>
    <w:rsid w:val="00B733E7"/>
    <w:rsid w:val="00B76378"/>
    <w:rsid w:val="00B76688"/>
    <w:rsid w:val="00B76943"/>
    <w:rsid w:val="00B76DD7"/>
    <w:rsid w:val="00B773E8"/>
    <w:rsid w:val="00B80792"/>
    <w:rsid w:val="00B80907"/>
    <w:rsid w:val="00B81D13"/>
    <w:rsid w:val="00B81E83"/>
    <w:rsid w:val="00B83975"/>
    <w:rsid w:val="00B83A25"/>
    <w:rsid w:val="00B84075"/>
    <w:rsid w:val="00B85CFC"/>
    <w:rsid w:val="00B86D78"/>
    <w:rsid w:val="00B86DF0"/>
    <w:rsid w:val="00B873C3"/>
    <w:rsid w:val="00B87A56"/>
    <w:rsid w:val="00B9041B"/>
    <w:rsid w:val="00B90BE1"/>
    <w:rsid w:val="00B92675"/>
    <w:rsid w:val="00B9316A"/>
    <w:rsid w:val="00B93438"/>
    <w:rsid w:val="00B95387"/>
    <w:rsid w:val="00BA03E7"/>
    <w:rsid w:val="00BA10DC"/>
    <w:rsid w:val="00BA46D5"/>
    <w:rsid w:val="00BA602B"/>
    <w:rsid w:val="00BA74F6"/>
    <w:rsid w:val="00BB032B"/>
    <w:rsid w:val="00BB0A4F"/>
    <w:rsid w:val="00BB1DEB"/>
    <w:rsid w:val="00BB2328"/>
    <w:rsid w:val="00BB23D9"/>
    <w:rsid w:val="00BB459B"/>
    <w:rsid w:val="00BB544A"/>
    <w:rsid w:val="00BB6E60"/>
    <w:rsid w:val="00BB70A1"/>
    <w:rsid w:val="00BB7B86"/>
    <w:rsid w:val="00BB7E6F"/>
    <w:rsid w:val="00BC01F3"/>
    <w:rsid w:val="00BC17BC"/>
    <w:rsid w:val="00BC2007"/>
    <w:rsid w:val="00BC2944"/>
    <w:rsid w:val="00BC3720"/>
    <w:rsid w:val="00BC3830"/>
    <w:rsid w:val="00BC3DF1"/>
    <w:rsid w:val="00BC48E6"/>
    <w:rsid w:val="00BC5456"/>
    <w:rsid w:val="00BC68BB"/>
    <w:rsid w:val="00BC7BCB"/>
    <w:rsid w:val="00BD0C86"/>
    <w:rsid w:val="00BD0F41"/>
    <w:rsid w:val="00BD17A5"/>
    <w:rsid w:val="00BD1975"/>
    <w:rsid w:val="00BD20DB"/>
    <w:rsid w:val="00BD4CC4"/>
    <w:rsid w:val="00BD5CA8"/>
    <w:rsid w:val="00BD6B43"/>
    <w:rsid w:val="00BD773F"/>
    <w:rsid w:val="00BD77EF"/>
    <w:rsid w:val="00BE0C23"/>
    <w:rsid w:val="00BE1F05"/>
    <w:rsid w:val="00BE27A0"/>
    <w:rsid w:val="00BE2FEB"/>
    <w:rsid w:val="00BE3258"/>
    <w:rsid w:val="00BE3F64"/>
    <w:rsid w:val="00BE5B2B"/>
    <w:rsid w:val="00BE5C06"/>
    <w:rsid w:val="00BE7913"/>
    <w:rsid w:val="00BF058A"/>
    <w:rsid w:val="00BF165F"/>
    <w:rsid w:val="00BF2D27"/>
    <w:rsid w:val="00BF301E"/>
    <w:rsid w:val="00BF352A"/>
    <w:rsid w:val="00BF3BB4"/>
    <w:rsid w:val="00BF3C46"/>
    <w:rsid w:val="00BF4326"/>
    <w:rsid w:val="00BF6AC6"/>
    <w:rsid w:val="00C02509"/>
    <w:rsid w:val="00C032F1"/>
    <w:rsid w:val="00C03589"/>
    <w:rsid w:val="00C035F8"/>
    <w:rsid w:val="00C0394B"/>
    <w:rsid w:val="00C04030"/>
    <w:rsid w:val="00C04184"/>
    <w:rsid w:val="00C043E3"/>
    <w:rsid w:val="00C056C0"/>
    <w:rsid w:val="00C05750"/>
    <w:rsid w:val="00C060A4"/>
    <w:rsid w:val="00C07A26"/>
    <w:rsid w:val="00C07CAD"/>
    <w:rsid w:val="00C11892"/>
    <w:rsid w:val="00C11BA0"/>
    <w:rsid w:val="00C12987"/>
    <w:rsid w:val="00C12B95"/>
    <w:rsid w:val="00C1321F"/>
    <w:rsid w:val="00C136CD"/>
    <w:rsid w:val="00C137C1"/>
    <w:rsid w:val="00C13914"/>
    <w:rsid w:val="00C13FA4"/>
    <w:rsid w:val="00C14D1A"/>
    <w:rsid w:val="00C16230"/>
    <w:rsid w:val="00C21606"/>
    <w:rsid w:val="00C225FA"/>
    <w:rsid w:val="00C23EE8"/>
    <w:rsid w:val="00C241FB"/>
    <w:rsid w:val="00C24F3C"/>
    <w:rsid w:val="00C250FD"/>
    <w:rsid w:val="00C25441"/>
    <w:rsid w:val="00C25D03"/>
    <w:rsid w:val="00C26E25"/>
    <w:rsid w:val="00C306B0"/>
    <w:rsid w:val="00C3103C"/>
    <w:rsid w:val="00C31AC3"/>
    <w:rsid w:val="00C32164"/>
    <w:rsid w:val="00C34500"/>
    <w:rsid w:val="00C35A88"/>
    <w:rsid w:val="00C36135"/>
    <w:rsid w:val="00C3664D"/>
    <w:rsid w:val="00C36B49"/>
    <w:rsid w:val="00C401C7"/>
    <w:rsid w:val="00C403DC"/>
    <w:rsid w:val="00C4072A"/>
    <w:rsid w:val="00C4140C"/>
    <w:rsid w:val="00C41853"/>
    <w:rsid w:val="00C44402"/>
    <w:rsid w:val="00C44803"/>
    <w:rsid w:val="00C44C71"/>
    <w:rsid w:val="00C45C68"/>
    <w:rsid w:val="00C45DAB"/>
    <w:rsid w:val="00C50026"/>
    <w:rsid w:val="00C50CA7"/>
    <w:rsid w:val="00C512B4"/>
    <w:rsid w:val="00C51B0F"/>
    <w:rsid w:val="00C527FD"/>
    <w:rsid w:val="00C52D9A"/>
    <w:rsid w:val="00C5424E"/>
    <w:rsid w:val="00C55B1C"/>
    <w:rsid w:val="00C55FDB"/>
    <w:rsid w:val="00C56C11"/>
    <w:rsid w:val="00C56F77"/>
    <w:rsid w:val="00C57A28"/>
    <w:rsid w:val="00C600D3"/>
    <w:rsid w:val="00C60529"/>
    <w:rsid w:val="00C608E4"/>
    <w:rsid w:val="00C60A3D"/>
    <w:rsid w:val="00C60E54"/>
    <w:rsid w:val="00C61DD4"/>
    <w:rsid w:val="00C623B9"/>
    <w:rsid w:val="00C629CB"/>
    <w:rsid w:val="00C6337E"/>
    <w:rsid w:val="00C64DEC"/>
    <w:rsid w:val="00C6502E"/>
    <w:rsid w:val="00C65E96"/>
    <w:rsid w:val="00C67411"/>
    <w:rsid w:val="00C7057C"/>
    <w:rsid w:val="00C7071F"/>
    <w:rsid w:val="00C70BEC"/>
    <w:rsid w:val="00C71234"/>
    <w:rsid w:val="00C71DE7"/>
    <w:rsid w:val="00C72EC9"/>
    <w:rsid w:val="00C73B20"/>
    <w:rsid w:val="00C75156"/>
    <w:rsid w:val="00C75272"/>
    <w:rsid w:val="00C75CE5"/>
    <w:rsid w:val="00C75D55"/>
    <w:rsid w:val="00C762A7"/>
    <w:rsid w:val="00C76777"/>
    <w:rsid w:val="00C76D74"/>
    <w:rsid w:val="00C77C25"/>
    <w:rsid w:val="00C77C83"/>
    <w:rsid w:val="00C8079E"/>
    <w:rsid w:val="00C8082E"/>
    <w:rsid w:val="00C81551"/>
    <w:rsid w:val="00C82DA9"/>
    <w:rsid w:val="00C82FA0"/>
    <w:rsid w:val="00C830E9"/>
    <w:rsid w:val="00C838C3"/>
    <w:rsid w:val="00C83D24"/>
    <w:rsid w:val="00C84169"/>
    <w:rsid w:val="00C842E4"/>
    <w:rsid w:val="00C854B6"/>
    <w:rsid w:val="00C8782B"/>
    <w:rsid w:val="00C90914"/>
    <w:rsid w:val="00C91306"/>
    <w:rsid w:val="00C92142"/>
    <w:rsid w:val="00C9333B"/>
    <w:rsid w:val="00C9396F"/>
    <w:rsid w:val="00C93E54"/>
    <w:rsid w:val="00C942AF"/>
    <w:rsid w:val="00C9453B"/>
    <w:rsid w:val="00C94967"/>
    <w:rsid w:val="00C95DF0"/>
    <w:rsid w:val="00C96B36"/>
    <w:rsid w:val="00C97568"/>
    <w:rsid w:val="00C97F1A"/>
    <w:rsid w:val="00CA0418"/>
    <w:rsid w:val="00CA048D"/>
    <w:rsid w:val="00CA1B96"/>
    <w:rsid w:val="00CA234D"/>
    <w:rsid w:val="00CA2D1B"/>
    <w:rsid w:val="00CA3D7C"/>
    <w:rsid w:val="00CA4842"/>
    <w:rsid w:val="00CA5351"/>
    <w:rsid w:val="00CA5EFC"/>
    <w:rsid w:val="00CA6080"/>
    <w:rsid w:val="00CA74FB"/>
    <w:rsid w:val="00CA7535"/>
    <w:rsid w:val="00CA7AE3"/>
    <w:rsid w:val="00CA7D05"/>
    <w:rsid w:val="00CB07BA"/>
    <w:rsid w:val="00CB1E52"/>
    <w:rsid w:val="00CB3881"/>
    <w:rsid w:val="00CB3A49"/>
    <w:rsid w:val="00CB4981"/>
    <w:rsid w:val="00CB6633"/>
    <w:rsid w:val="00CB69E7"/>
    <w:rsid w:val="00CC02B6"/>
    <w:rsid w:val="00CC1869"/>
    <w:rsid w:val="00CC4632"/>
    <w:rsid w:val="00CC5B24"/>
    <w:rsid w:val="00CC5F87"/>
    <w:rsid w:val="00CC6449"/>
    <w:rsid w:val="00CC788E"/>
    <w:rsid w:val="00CD03D5"/>
    <w:rsid w:val="00CD12C9"/>
    <w:rsid w:val="00CD24D3"/>
    <w:rsid w:val="00CD32BA"/>
    <w:rsid w:val="00CD337B"/>
    <w:rsid w:val="00CD4670"/>
    <w:rsid w:val="00CD4D8B"/>
    <w:rsid w:val="00CD56CF"/>
    <w:rsid w:val="00CD709C"/>
    <w:rsid w:val="00CD7768"/>
    <w:rsid w:val="00CD7C30"/>
    <w:rsid w:val="00CE198B"/>
    <w:rsid w:val="00CE1B5A"/>
    <w:rsid w:val="00CE38DA"/>
    <w:rsid w:val="00CE53ED"/>
    <w:rsid w:val="00CE72A8"/>
    <w:rsid w:val="00CF05AA"/>
    <w:rsid w:val="00CF2399"/>
    <w:rsid w:val="00CF2A8D"/>
    <w:rsid w:val="00CF2D14"/>
    <w:rsid w:val="00CF2EC8"/>
    <w:rsid w:val="00CF50F0"/>
    <w:rsid w:val="00CF5160"/>
    <w:rsid w:val="00CF7F8A"/>
    <w:rsid w:val="00D00CC7"/>
    <w:rsid w:val="00D016AA"/>
    <w:rsid w:val="00D02B6B"/>
    <w:rsid w:val="00D035DE"/>
    <w:rsid w:val="00D04451"/>
    <w:rsid w:val="00D04B6C"/>
    <w:rsid w:val="00D055A3"/>
    <w:rsid w:val="00D05C7E"/>
    <w:rsid w:val="00D05FAF"/>
    <w:rsid w:val="00D0710D"/>
    <w:rsid w:val="00D076CC"/>
    <w:rsid w:val="00D07796"/>
    <w:rsid w:val="00D11A30"/>
    <w:rsid w:val="00D122BB"/>
    <w:rsid w:val="00D14103"/>
    <w:rsid w:val="00D14B57"/>
    <w:rsid w:val="00D159D1"/>
    <w:rsid w:val="00D15C67"/>
    <w:rsid w:val="00D16C7D"/>
    <w:rsid w:val="00D16FBC"/>
    <w:rsid w:val="00D17011"/>
    <w:rsid w:val="00D17086"/>
    <w:rsid w:val="00D172F7"/>
    <w:rsid w:val="00D179E0"/>
    <w:rsid w:val="00D20201"/>
    <w:rsid w:val="00D20670"/>
    <w:rsid w:val="00D20DEB"/>
    <w:rsid w:val="00D20EB5"/>
    <w:rsid w:val="00D21B94"/>
    <w:rsid w:val="00D222AF"/>
    <w:rsid w:val="00D2416B"/>
    <w:rsid w:val="00D2417D"/>
    <w:rsid w:val="00D243A7"/>
    <w:rsid w:val="00D24CAC"/>
    <w:rsid w:val="00D263AA"/>
    <w:rsid w:val="00D2751B"/>
    <w:rsid w:val="00D276D7"/>
    <w:rsid w:val="00D27921"/>
    <w:rsid w:val="00D3052C"/>
    <w:rsid w:val="00D30E43"/>
    <w:rsid w:val="00D313C5"/>
    <w:rsid w:val="00D31D71"/>
    <w:rsid w:val="00D31F35"/>
    <w:rsid w:val="00D32B11"/>
    <w:rsid w:val="00D339BA"/>
    <w:rsid w:val="00D34121"/>
    <w:rsid w:val="00D349F8"/>
    <w:rsid w:val="00D357B2"/>
    <w:rsid w:val="00D36096"/>
    <w:rsid w:val="00D37CD4"/>
    <w:rsid w:val="00D40733"/>
    <w:rsid w:val="00D42A9A"/>
    <w:rsid w:val="00D436FA"/>
    <w:rsid w:val="00D443FF"/>
    <w:rsid w:val="00D452FE"/>
    <w:rsid w:val="00D45C98"/>
    <w:rsid w:val="00D45EF7"/>
    <w:rsid w:val="00D477B4"/>
    <w:rsid w:val="00D47884"/>
    <w:rsid w:val="00D51730"/>
    <w:rsid w:val="00D51B31"/>
    <w:rsid w:val="00D53669"/>
    <w:rsid w:val="00D56A36"/>
    <w:rsid w:val="00D57124"/>
    <w:rsid w:val="00D57237"/>
    <w:rsid w:val="00D577BC"/>
    <w:rsid w:val="00D603FE"/>
    <w:rsid w:val="00D606DB"/>
    <w:rsid w:val="00D6149D"/>
    <w:rsid w:val="00D61EFE"/>
    <w:rsid w:val="00D6430A"/>
    <w:rsid w:val="00D64453"/>
    <w:rsid w:val="00D64495"/>
    <w:rsid w:val="00D64F9D"/>
    <w:rsid w:val="00D662D7"/>
    <w:rsid w:val="00D66BF0"/>
    <w:rsid w:val="00D66DCD"/>
    <w:rsid w:val="00D67BBD"/>
    <w:rsid w:val="00D71F2A"/>
    <w:rsid w:val="00D72AB7"/>
    <w:rsid w:val="00D737C9"/>
    <w:rsid w:val="00D73A43"/>
    <w:rsid w:val="00D73AEE"/>
    <w:rsid w:val="00D73B8A"/>
    <w:rsid w:val="00D7468B"/>
    <w:rsid w:val="00D75C9E"/>
    <w:rsid w:val="00D77587"/>
    <w:rsid w:val="00D8007F"/>
    <w:rsid w:val="00D802C2"/>
    <w:rsid w:val="00D80FE8"/>
    <w:rsid w:val="00D8225E"/>
    <w:rsid w:val="00D85A2C"/>
    <w:rsid w:val="00D86CB3"/>
    <w:rsid w:val="00D86FC2"/>
    <w:rsid w:val="00D8744A"/>
    <w:rsid w:val="00D87E7C"/>
    <w:rsid w:val="00D91E81"/>
    <w:rsid w:val="00D923DD"/>
    <w:rsid w:val="00D92A75"/>
    <w:rsid w:val="00D9436F"/>
    <w:rsid w:val="00D94515"/>
    <w:rsid w:val="00D94794"/>
    <w:rsid w:val="00D94D76"/>
    <w:rsid w:val="00D95028"/>
    <w:rsid w:val="00D958F4"/>
    <w:rsid w:val="00D962F6"/>
    <w:rsid w:val="00D9712C"/>
    <w:rsid w:val="00D97D1A"/>
    <w:rsid w:val="00DA0663"/>
    <w:rsid w:val="00DA1328"/>
    <w:rsid w:val="00DA2030"/>
    <w:rsid w:val="00DA2313"/>
    <w:rsid w:val="00DA2CA7"/>
    <w:rsid w:val="00DA516B"/>
    <w:rsid w:val="00DA7054"/>
    <w:rsid w:val="00DB28C2"/>
    <w:rsid w:val="00DB3590"/>
    <w:rsid w:val="00DB41EF"/>
    <w:rsid w:val="00DB5333"/>
    <w:rsid w:val="00DB5EBA"/>
    <w:rsid w:val="00DB6109"/>
    <w:rsid w:val="00DB69AF"/>
    <w:rsid w:val="00DB722A"/>
    <w:rsid w:val="00DC0193"/>
    <w:rsid w:val="00DC05F0"/>
    <w:rsid w:val="00DC16FF"/>
    <w:rsid w:val="00DC2D03"/>
    <w:rsid w:val="00DC3D75"/>
    <w:rsid w:val="00DD247F"/>
    <w:rsid w:val="00DD498E"/>
    <w:rsid w:val="00DD62E9"/>
    <w:rsid w:val="00DE0710"/>
    <w:rsid w:val="00DE0D1E"/>
    <w:rsid w:val="00DE0FD7"/>
    <w:rsid w:val="00DE3005"/>
    <w:rsid w:val="00DE438C"/>
    <w:rsid w:val="00DE5ABC"/>
    <w:rsid w:val="00DE611D"/>
    <w:rsid w:val="00DE6387"/>
    <w:rsid w:val="00DE7130"/>
    <w:rsid w:val="00DF16AD"/>
    <w:rsid w:val="00DF41A3"/>
    <w:rsid w:val="00DF4575"/>
    <w:rsid w:val="00DF5CAD"/>
    <w:rsid w:val="00DF6B30"/>
    <w:rsid w:val="00DF6DC0"/>
    <w:rsid w:val="00DF70AB"/>
    <w:rsid w:val="00DF7221"/>
    <w:rsid w:val="00DF730A"/>
    <w:rsid w:val="00DF7900"/>
    <w:rsid w:val="00DF7D09"/>
    <w:rsid w:val="00DF7DE0"/>
    <w:rsid w:val="00E01937"/>
    <w:rsid w:val="00E02327"/>
    <w:rsid w:val="00E03C32"/>
    <w:rsid w:val="00E05D15"/>
    <w:rsid w:val="00E062D2"/>
    <w:rsid w:val="00E06F01"/>
    <w:rsid w:val="00E06FF4"/>
    <w:rsid w:val="00E0734D"/>
    <w:rsid w:val="00E10E29"/>
    <w:rsid w:val="00E11853"/>
    <w:rsid w:val="00E11924"/>
    <w:rsid w:val="00E11E6E"/>
    <w:rsid w:val="00E1260A"/>
    <w:rsid w:val="00E12A34"/>
    <w:rsid w:val="00E13295"/>
    <w:rsid w:val="00E132F1"/>
    <w:rsid w:val="00E164F9"/>
    <w:rsid w:val="00E17123"/>
    <w:rsid w:val="00E17256"/>
    <w:rsid w:val="00E21380"/>
    <w:rsid w:val="00E21CE1"/>
    <w:rsid w:val="00E22AAA"/>
    <w:rsid w:val="00E2310A"/>
    <w:rsid w:val="00E2395D"/>
    <w:rsid w:val="00E2429D"/>
    <w:rsid w:val="00E245EB"/>
    <w:rsid w:val="00E24EE9"/>
    <w:rsid w:val="00E25D79"/>
    <w:rsid w:val="00E26AEE"/>
    <w:rsid w:val="00E278B3"/>
    <w:rsid w:val="00E27BC4"/>
    <w:rsid w:val="00E27E9F"/>
    <w:rsid w:val="00E31501"/>
    <w:rsid w:val="00E3186E"/>
    <w:rsid w:val="00E34369"/>
    <w:rsid w:val="00E36352"/>
    <w:rsid w:val="00E36CB9"/>
    <w:rsid w:val="00E3717C"/>
    <w:rsid w:val="00E40ACB"/>
    <w:rsid w:val="00E411A0"/>
    <w:rsid w:val="00E4166B"/>
    <w:rsid w:val="00E4236C"/>
    <w:rsid w:val="00E42890"/>
    <w:rsid w:val="00E42CFF"/>
    <w:rsid w:val="00E42E89"/>
    <w:rsid w:val="00E46EDD"/>
    <w:rsid w:val="00E46FE9"/>
    <w:rsid w:val="00E477E9"/>
    <w:rsid w:val="00E478B8"/>
    <w:rsid w:val="00E47DF2"/>
    <w:rsid w:val="00E501B0"/>
    <w:rsid w:val="00E50FAA"/>
    <w:rsid w:val="00E50FAE"/>
    <w:rsid w:val="00E51E94"/>
    <w:rsid w:val="00E53A5F"/>
    <w:rsid w:val="00E53CAC"/>
    <w:rsid w:val="00E565F1"/>
    <w:rsid w:val="00E56C18"/>
    <w:rsid w:val="00E57CE2"/>
    <w:rsid w:val="00E621A1"/>
    <w:rsid w:val="00E62348"/>
    <w:rsid w:val="00E62D38"/>
    <w:rsid w:val="00E630CA"/>
    <w:rsid w:val="00E644E6"/>
    <w:rsid w:val="00E6582A"/>
    <w:rsid w:val="00E672AA"/>
    <w:rsid w:val="00E6756F"/>
    <w:rsid w:val="00E703E3"/>
    <w:rsid w:val="00E7074D"/>
    <w:rsid w:val="00E71BE9"/>
    <w:rsid w:val="00E72D14"/>
    <w:rsid w:val="00E74A42"/>
    <w:rsid w:val="00E77FB3"/>
    <w:rsid w:val="00E804AB"/>
    <w:rsid w:val="00E80C9A"/>
    <w:rsid w:val="00E8241D"/>
    <w:rsid w:val="00E846B7"/>
    <w:rsid w:val="00E87AFD"/>
    <w:rsid w:val="00E87C10"/>
    <w:rsid w:val="00E909DB"/>
    <w:rsid w:val="00E90B5C"/>
    <w:rsid w:val="00E919FB"/>
    <w:rsid w:val="00E93AF9"/>
    <w:rsid w:val="00E94BE7"/>
    <w:rsid w:val="00E94C06"/>
    <w:rsid w:val="00E961D8"/>
    <w:rsid w:val="00E96F07"/>
    <w:rsid w:val="00EA00F5"/>
    <w:rsid w:val="00EA2F1E"/>
    <w:rsid w:val="00EA4769"/>
    <w:rsid w:val="00EA4D6B"/>
    <w:rsid w:val="00EA640D"/>
    <w:rsid w:val="00EA7337"/>
    <w:rsid w:val="00EA783F"/>
    <w:rsid w:val="00EB0525"/>
    <w:rsid w:val="00EB0D31"/>
    <w:rsid w:val="00EB2E14"/>
    <w:rsid w:val="00EB4A05"/>
    <w:rsid w:val="00EB5911"/>
    <w:rsid w:val="00EB593F"/>
    <w:rsid w:val="00EB5989"/>
    <w:rsid w:val="00EC18D6"/>
    <w:rsid w:val="00EC247B"/>
    <w:rsid w:val="00EC36B8"/>
    <w:rsid w:val="00EC5FBB"/>
    <w:rsid w:val="00EC685B"/>
    <w:rsid w:val="00EC68A8"/>
    <w:rsid w:val="00EC6CE4"/>
    <w:rsid w:val="00EC742D"/>
    <w:rsid w:val="00EC7A55"/>
    <w:rsid w:val="00EC7B8B"/>
    <w:rsid w:val="00EC7D15"/>
    <w:rsid w:val="00EC7EB7"/>
    <w:rsid w:val="00ED0AC4"/>
    <w:rsid w:val="00ED12A0"/>
    <w:rsid w:val="00ED24FC"/>
    <w:rsid w:val="00ED2C29"/>
    <w:rsid w:val="00ED2E49"/>
    <w:rsid w:val="00ED52E6"/>
    <w:rsid w:val="00ED5B80"/>
    <w:rsid w:val="00ED5BDE"/>
    <w:rsid w:val="00ED5D1D"/>
    <w:rsid w:val="00ED6394"/>
    <w:rsid w:val="00ED6FCE"/>
    <w:rsid w:val="00ED78F0"/>
    <w:rsid w:val="00EE0185"/>
    <w:rsid w:val="00EE037B"/>
    <w:rsid w:val="00EE053A"/>
    <w:rsid w:val="00EE23F5"/>
    <w:rsid w:val="00EE3298"/>
    <w:rsid w:val="00EE39A8"/>
    <w:rsid w:val="00EE5A95"/>
    <w:rsid w:val="00EE6AE9"/>
    <w:rsid w:val="00EF0747"/>
    <w:rsid w:val="00EF0A31"/>
    <w:rsid w:val="00EF17B8"/>
    <w:rsid w:val="00EF317A"/>
    <w:rsid w:val="00EF3EAF"/>
    <w:rsid w:val="00EF4090"/>
    <w:rsid w:val="00EF463E"/>
    <w:rsid w:val="00EF4E2D"/>
    <w:rsid w:val="00EF5956"/>
    <w:rsid w:val="00EF73F4"/>
    <w:rsid w:val="00EF753B"/>
    <w:rsid w:val="00F00228"/>
    <w:rsid w:val="00F014A8"/>
    <w:rsid w:val="00F0223A"/>
    <w:rsid w:val="00F04ED9"/>
    <w:rsid w:val="00F055EB"/>
    <w:rsid w:val="00F05DC8"/>
    <w:rsid w:val="00F05F00"/>
    <w:rsid w:val="00F06911"/>
    <w:rsid w:val="00F07B9F"/>
    <w:rsid w:val="00F104C9"/>
    <w:rsid w:val="00F112BA"/>
    <w:rsid w:val="00F11E28"/>
    <w:rsid w:val="00F14263"/>
    <w:rsid w:val="00F15482"/>
    <w:rsid w:val="00F15CF6"/>
    <w:rsid w:val="00F164F7"/>
    <w:rsid w:val="00F17096"/>
    <w:rsid w:val="00F17251"/>
    <w:rsid w:val="00F2227A"/>
    <w:rsid w:val="00F229CE"/>
    <w:rsid w:val="00F22EE6"/>
    <w:rsid w:val="00F243DF"/>
    <w:rsid w:val="00F2474A"/>
    <w:rsid w:val="00F251C3"/>
    <w:rsid w:val="00F25E32"/>
    <w:rsid w:val="00F262DF"/>
    <w:rsid w:val="00F266D0"/>
    <w:rsid w:val="00F26939"/>
    <w:rsid w:val="00F2759F"/>
    <w:rsid w:val="00F27793"/>
    <w:rsid w:val="00F278E5"/>
    <w:rsid w:val="00F3052A"/>
    <w:rsid w:val="00F3137A"/>
    <w:rsid w:val="00F31EF2"/>
    <w:rsid w:val="00F3244B"/>
    <w:rsid w:val="00F32D19"/>
    <w:rsid w:val="00F34B1A"/>
    <w:rsid w:val="00F34E66"/>
    <w:rsid w:val="00F35075"/>
    <w:rsid w:val="00F35414"/>
    <w:rsid w:val="00F358A7"/>
    <w:rsid w:val="00F36CEA"/>
    <w:rsid w:val="00F37261"/>
    <w:rsid w:val="00F373E1"/>
    <w:rsid w:val="00F405E1"/>
    <w:rsid w:val="00F43D2E"/>
    <w:rsid w:val="00F43F0C"/>
    <w:rsid w:val="00F45A26"/>
    <w:rsid w:val="00F46329"/>
    <w:rsid w:val="00F46584"/>
    <w:rsid w:val="00F47AFE"/>
    <w:rsid w:val="00F50469"/>
    <w:rsid w:val="00F51B2C"/>
    <w:rsid w:val="00F52071"/>
    <w:rsid w:val="00F52DD9"/>
    <w:rsid w:val="00F5332C"/>
    <w:rsid w:val="00F536CE"/>
    <w:rsid w:val="00F539AF"/>
    <w:rsid w:val="00F55422"/>
    <w:rsid w:val="00F55CA5"/>
    <w:rsid w:val="00F56584"/>
    <w:rsid w:val="00F57652"/>
    <w:rsid w:val="00F608C9"/>
    <w:rsid w:val="00F639C5"/>
    <w:rsid w:val="00F63A65"/>
    <w:rsid w:val="00F65FB7"/>
    <w:rsid w:val="00F66142"/>
    <w:rsid w:val="00F6760C"/>
    <w:rsid w:val="00F67C44"/>
    <w:rsid w:val="00F71152"/>
    <w:rsid w:val="00F72974"/>
    <w:rsid w:val="00F73045"/>
    <w:rsid w:val="00F74EEA"/>
    <w:rsid w:val="00F755BC"/>
    <w:rsid w:val="00F761B1"/>
    <w:rsid w:val="00F76DD6"/>
    <w:rsid w:val="00F77223"/>
    <w:rsid w:val="00F77E6E"/>
    <w:rsid w:val="00F77FA9"/>
    <w:rsid w:val="00F80E9F"/>
    <w:rsid w:val="00F81427"/>
    <w:rsid w:val="00F81A41"/>
    <w:rsid w:val="00F82AB1"/>
    <w:rsid w:val="00F83479"/>
    <w:rsid w:val="00F836E6"/>
    <w:rsid w:val="00F84E8B"/>
    <w:rsid w:val="00F8627C"/>
    <w:rsid w:val="00F86F2E"/>
    <w:rsid w:val="00F87EE8"/>
    <w:rsid w:val="00F9012E"/>
    <w:rsid w:val="00F9105C"/>
    <w:rsid w:val="00F912BF"/>
    <w:rsid w:val="00F9184D"/>
    <w:rsid w:val="00F918D3"/>
    <w:rsid w:val="00F91C5F"/>
    <w:rsid w:val="00F926A1"/>
    <w:rsid w:val="00F9300E"/>
    <w:rsid w:val="00F9309B"/>
    <w:rsid w:val="00F93927"/>
    <w:rsid w:val="00F947D2"/>
    <w:rsid w:val="00F949AF"/>
    <w:rsid w:val="00F956DD"/>
    <w:rsid w:val="00F97815"/>
    <w:rsid w:val="00FA0B76"/>
    <w:rsid w:val="00FA131A"/>
    <w:rsid w:val="00FA4EE7"/>
    <w:rsid w:val="00FA5571"/>
    <w:rsid w:val="00FA5E73"/>
    <w:rsid w:val="00FA7C2D"/>
    <w:rsid w:val="00FB02DA"/>
    <w:rsid w:val="00FB0676"/>
    <w:rsid w:val="00FB12FA"/>
    <w:rsid w:val="00FB1301"/>
    <w:rsid w:val="00FB55C2"/>
    <w:rsid w:val="00FC0AFC"/>
    <w:rsid w:val="00FC31C6"/>
    <w:rsid w:val="00FC3E1E"/>
    <w:rsid w:val="00FC4BF5"/>
    <w:rsid w:val="00FC548C"/>
    <w:rsid w:val="00FC6C30"/>
    <w:rsid w:val="00FD0513"/>
    <w:rsid w:val="00FD0AC4"/>
    <w:rsid w:val="00FD1492"/>
    <w:rsid w:val="00FD1FAB"/>
    <w:rsid w:val="00FD2EE0"/>
    <w:rsid w:val="00FD325F"/>
    <w:rsid w:val="00FD3550"/>
    <w:rsid w:val="00FD392F"/>
    <w:rsid w:val="00FD3ED6"/>
    <w:rsid w:val="00FD41EC"/>
    <w:rsid w:val="00FD42E4"/>
    <w:rsid w:val="00FD43EF"/>
    <w:rsid w:val="00FD48D8"/>
    <w:rsid w:val="00FD4AC9"/>
    <w:rsid w:val="00FD70CA"/>
    <w:rsid w:val="00FE0162"/>
    <w:rsid w:val="00FE06FD"/>
    <w:rsid w:val="00FE17BE"/>
    <w:rsid w:val="00FE29B6"/>
    <w:rsid w:val="00FE3453"/>
    <w:rsid w:val="00FE48DF"/>
    <w:rsid w:val="00FE4EDE"/>
    <w:rsid w:val="00FE6994"/>
    <w:rsid w:val="00FE7897"/>
    <w:rsid w:val="00FE7E0E"/>
    <w:rsid w:val="00FF16A5"/>
    <w:rsid w:val="00FF18EE"/>
    <w:rsid w:val="00FF20A8"/>
    <w:rsid w:val="00FF2530"/>
    <w:rsid w:val="00FF2A9D"/>
    <w:rsid w:val="00FF4E58"/>
    <w:rsid w:val="00FF500A"/>
    <w:rsid w:val="00FF63E2"/>
    <w:rsid w:val="00FF658D"/>
    <w:rsid w:val="00FF67EC"/>
    <w:rsid w:val="00FF6A9C"/>
    <w:rsid w:val="00FF7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93545F3"/>
  <w14:defaultImageDpi w14:val="0"/>
  <w15:docId w15:val="{E833F652-516C-4E60-9656-5B1552DA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28DD"/>
    <w:pPr>
      <w:widowControl w:val="0"/>
    </w:pPr>
    <w:rPr>
      <w:sz w:val="28"/>
      <w:szCs w:val="28"/>
    </w:rPr>
  </w:style>
  <w:style w:type="paragraph" w:styleId="1">
    <w:name w:val="heading 1"/>
    <w:basedOn w:val="a"/>
    <w:next w:val="a"/>
    <w:link w:val="10"/>
    <w:uiPriority w:val="99"/>
    <w:qFormat/>
    <w:pPr>
      <w:keepNext/>
      <w:spacing w:before="600"/>
      <w:outlineLvl w:val="0"/>
    </w:pPr>
  </w:style>
  <w:style w:type="paragraph" w:styleId="2">
    <w:name w:val="heading 2"/>
    <w:basedOn w:val="a"/>
    <w:next w:val="a"/>
    <w:link w:val="20"/>
    <w:uiPriority w:val="9"/>
    <w:qFormat/>
    <w:pPr>
      <w:keepNext/>
      <w:spacing w:before="600" w:after="300"/>
      <w:jc w:val="center"/>
      <w:outlineLvl w:val="1"/>
    </w:pPr>
  </w:style>
  <w:style w:type="paragraph" w:styleId="3">
    <w:name w:val="heading 3"/>
    <w:basedOn w:val="a"/>
    <w:next w:val="a"/>
    <w:link w:val="30"/>
    <w:uiPriority w:val="99"/>
    <w:qFormat/>
    <w:pPr>
      <w:keepNext/>
      <w:spacing w:after="360" w:line="240" w:lineRule="atLeast"/>
      <w:ind w:left="2880" w:firstLine="720"/>
      <w:jc w:val="both"/>
      <w:outlineLvl w:val="2"/>
    </w:pPr>
  </w:style>
  <w:style w:type="paragraph" w:styleId="4">
    <w:name w:val="heading 4"/>
    <w:basedOn w:val="a"/>
    <w:next w:val="a"/>
    <w:link w:val="40"/>
    <w:uiPriority w:val="99"/>
    <w:qFormat/>
    <w:pPr>
      <w:keepNext/>
      <w:spacing w:before="360" w:line="240" w:lineRule="atLeast"/>
      <w:ind w:firstLine="34"/>
      <w:jc w:val="both"/>
      <w:outlineLvl w:val="3"/>
    </w:pPr>
  </w:style>
  <w:style w:type="paragraph" w:styleId="5">
    <w:name w:val="heading 5"/>
    <w:basedOn w:val="a"/>
    <w:next w:val="a"/>
    <w:link w:val="50"/>
    <w:uiPriority w:val="99"/>
    <w:qFormat/>
    <w:pPr>
      <w:keepNext/>
      <w:ind w:left="6521"/>
      <w:outlineLvl w:val="4"/>
    </w:pPr>
  </w:style>
  <w:style w:type="paragraph" w:styleId="6">
    <w:name w:val="heading 6"/>
    <w:basedOn w:val="a"/>
    <w:next w:val="a"/>
    <w:link w:val="60"/>
    <w:uiPriority w:val="99"/>
    <w:qFormat/>
    <w:pPr>
      <w:keepNext/>
      <w:spacing w:before="480"/>
      <w:jc w:val="center"/>
      <w:outlineLvl w:val="5"/>
    </w:pPr>
    <w:rPr>
      <w:b/>
      <w:bCs/>
    </w:rPr>
  </w:style>
  <w:style w:type="paragraph" w:styleId="7">
    <w:name w:val="heading 7"/>
    <w:basedOn w:val="a"/>
    <w:next w:val="a"/>
    <w:link w:val="70"/>
    <w:uiPriority w:val="9"/>
    <w:qFormat/>
    <w:pPr>
      <w:keepNext/>
      <w:widowControl/>
      <w:spacing w:before="600" w:line="240" w:lineRule="atLeast"/>
      <w:jc w:val="both"/>
      <w:outlineLvl w:val="6"/>
    </w:pPr>
  </w:style>
  <w:style w:type="paragraph" w:styleId="8">
    <w:name w:val="heading 8"/>
    <w:basedOn w:val="a"/>
    <w:next w:val="a"/>
    <w:link w:val="80"/>
    <w:uiPriority w:val="99"/>
    <w:qFormat/>
    <w:pPr>
      <w:keepNext/>
      <w:widowControl/>
      <w:spacing w:line="240" w:lineRule="atLeast"/>
      <w:ind w:left="36" w:right="36"/>
      <w:jc w:val="center"/>
      <w:outlineLvl w:val="7"/>
    </w:pPr>
  </w:style>
  <w:style w:type="paragraph" w:styleId="9">
    <w:name w:val="heading 9"/>
    <w:basedOn w:val="a"/>
    <w:next w:val="a"/>
    <w:link w:val="90"/>
    <w:uiPriority w:val="99"/>
    <w:qFormat/>
    <w:pPr>
      <w:keepNext/>
      <w:widowControl/>
      <w:spacing w:line="240" w:lineRule="atLeast"/>
      <w:ind w:left="36" w:right="36"/>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kern w:val="32"/>
      <w:sz w:val="32"/>
    </w:rPr>
  </w:style>
  <w:style w:type="character" w:customStyle="1" w:styleId="20">
    <w:name w:val="Заголовок 2 Знак"/>
    <w:link w:val="2"/>
    <w:uiPriority w:val="9"/>
    <w:locked/>
    <w:rPr>
      <w:rFonts w:ascii="Cambria" w:hAnsi="Cambria" w:cs="Times New Roman"/>
      <w:b/>
      <w:i/>
      <w:sz w:val="28"/>
    </w:rPr>
  </w:style>
  <w:style w:type="character" w:customStyle="1" w:styleId="30">
    <w:name w:val="Заголовок 3 Знак"/>
    <w:link w:val="3"/>
    <w:uiPriority w:val="9"/>
    <w:semiHidden/>
    <w:locked/>
    <w:rPr>
      <w:rFonts w:ascii="Cambria" w:hAnsi="Cambria" w:cs="Times New Roman"/>
      <w:b/>
      <w:sz w:val="26"/>
    </w:rPr>
  </w:style>
  <w:style w:type="character" w:customStyle="1" w:styleId="40">
    <w:name w:val="Заголовок 4 Знак"/>
    <w:link w:val="4"/>
    <w:uiPriority w:val="9"/>
    <w:semiHidden/>
    <w:locked/>
    <w:rPr>
      <w:rFonts w:ascii="Calibri" w:hAnsi="Calibri" w:cs="Times New Roman"/>
      <w:b/>
      <w:sz w:val="28"/>
    </w:rPr>
  </w:style>
  <w:style w:type="character" w:customStyle="1" w:styleId="50">
    <w:name w:val="Заголовок 5 Знак"/>
    <w:link w:val="5"/>
    <w:uiPriority w:val="9"/>
    <w:semiHidden/>
    <w:locked/>
    <w:rPr>
      <w:rFonts w:ascii="Calibri" w:hAnsi="Calibri" w:cs="Times New Roman"/>
      <w:b/>
      <w:i/>
      <w:sz w:val="26"/>
    </w:rPr>
  </w:style>
  <w:style w:type="character" w:customStyle="1" w:styleId="60">
    <w:name w:val="Заголовок 6 Знак"/>
    <w:link w:val="6"/>
    <w:uiPriority w:val="9"/>
    <w:semiHidden/>
    <w:locked/>
    <w:rPr>
      <w:rFonts w:ascii="Calibri" w:hAnsi="Calibri" w:cs="Times New Roman"/>
      <w:b/>
    </w:rPr>
  </w:style>
  <w:style w:type="character" w:customStyle="1" w:styleId="70">
    <w:name w:val="Заголовок 7 Знак"/>
    <w:link w:val="7"/>
    <w:uiPriority w:val="9"/>
    <w:locked/>
    <w:rPr>
      <w:rFonts w:ascii="Calibri" w:hAnsi="Calibri" w:cs="Times New Roman"/>
      <w:sz w:val="24"/>
    </w:rPr>
  </w:style>
  <w:style w:type="character" w:customStyle="1" w:styleId="80">
    <w:name w:val="Заголовок 8 Знак"/>
    <w:link w:val="8"/>
    <w:uiPriority w:val="9"/>
    <w:semiHidden/>
    <w:locked/>
    <w:rPr>
      <w:rFonts w:ascii="Calibri" w:hAnsi="Calibri" w:cs="Times New Roman"/>
      <w:i/>
      <w:sz w:val="24"/>
    </w:rPr>
  </w:style>
  <w:style w:type="character" w:customStyle="1" w:styleId="90">
    <w:name w:val="Заголовок 9 Знак"/>
    <w:link w:val="9"/>
    <w:uiPriority w:val="9"/>
    <w:semiHidden/>
    <w:locked/>
    <w:rPr>
      <w:rFonts w:ascii="Cambria"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locked/>
    <w:rPr>
      <w:rFonts w:cs="Times New Roman"/>
      <w:sz w:val="28"/>
    </w:rPr>
  </w:style>
  <w:style w:type="character" w:styleId="a5">
    <w:name w:val="page number"/>
    <w:uiPriority w:val="99"/>
    <w:rPr>
      <w:rFonts w:cs="Times New Roman"/>
      <w:sz w:val="20"/>
    </w:rPr>
  </w:style>
  <w:style w:type="paragraph" w:styleId="a6">
    <w:name w:val="caption"/>
    <w:basedOn w:val="a"/>
    <w:next w:val="a"/>
    <w:uiPriority w:val="99"/>
    <w:qFormat/>
    <w:pPr>
      <w:spacing w:before="720" w:line="240" w:lineRule="atLeast"/>
      <w:ind w:firstLine="709"/>
      <w:jc w:val="both"/>
    </w:pPr>
  </w:style>
  <w:style w:type="paragraph" w:styleId="a7">
    <w:name w:val="Body Text Indent"/>
    <w:basedOn w:val="a"/>
    <w:link w:val="a8"/>
    <w:uiPriority w:val="99"/>
    <w:pPr>
      <w:ind w:left="6804"/>
    </w:pPr>
  </w:style>
  <w:style w:type="character" w:customStyle="1" w:styleId="a8">
    <w:name w:val="Основной текст с отступом Знак"/>
    <w:link w:val="a7"/>
    <w:uiPriority w:val="99"/>
    <w:semiHidden/>
    <w:locked/>
    <w:rPr>
      <w:rFonts w:cs="Times New Roman"/>
      <w:sz w:val="28"/>
    </w:rPr>
  </w:style>
  <w:style w:type="paragraph" w:styleId="a9">
    <w:name w:val="Body Text"/>
    <w:basedOn w:val="a"/>
    <w:link w:val="aa"/>
    <w:uiPriority w:val="99"/>
  </w:style>
  <w:style w:type="character" w:customStyle="1" w:styleId="aa">
    <w:name w:val="Основной текст Знак"/>
    <w:link w:val="a9"/>
    <w:uiPriority w:val="99"/>
    <w:semiHidden/>
    <w:locked/>
    <w:rPr>
      <w:rFonts w:cs="Times New Roman"/>
      <w:sz w:val="28"/>
    </w:rPr>
  </w:style>
  <w:style w:type="paragraph" w:styleId="21">
    <w:name w:val="Body Text 2"/>
    <w:basedOn w:val="a"/>
    <w:link w:val="22"/>
    <w:uiPriority w:val="99"/>
    <w:pPr>
      <w:tabs>
        <w:tab w:val="left" w:pos="6237"/>
      </w:tabs>
      <w:jc w:val="center"/>
    </w:pPr>
    <w:rPr>
      <w:noProof/>
    </w:rPr>
  </w:style>
  <w:style w:type="character" w:customStyle="1" w:styleId="22">
    <w:name w:val="Основной текст 2 Знак"/>
    <w:link w:val="21"/>
    <w:uiPriority w:val="99"/>
    <w:semiHidden/>
    <w:locked/>
    <w:rPr>
      <w:rFonts w:cs="Times New Roman"/>
      <w:sz w:val="28"/>
    </w:rPr>
  </w:style>
  <w:style w:type="table" w:styleId="ab">
    <w:name w:val="Table Grid"/>
    <w:basedOn w:val="a1"/>
    <w:uiPriority w:val="39"/>
    <w:rsid w:val="00AC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20D20"/>
    <w:pPr>
      <w:autoSpaceDE w:val="0"/>
      <w:autoSpaceDN w:val="0"/>
      <w:adjustRightInd w:val="0"/>
    </w:pPr>
    <w:rPr>
      <w:sz w:val="28"/>
      <w:szCs w:val="28"/>
    </w:rPr>
  </w:style>
  <w:style w:type="paragraph" w:styleId="ac">
    <w:name w:val="Balloon Text"/>
    <w:basedOn w:val="a"/>
    <w:link w:val="ad"/>
    <w:uiPriority w:val="99"/>
    <w:rsid w:val="004F5C16"/>
    <w:rPr>
      <w:rFonts w:ascii="Segoe UI" w:hAnsi="Segoe UI" w:cs="Segoe UI"/>
      <w:sz w:val="18"/>
      <w:szCs w:val="18"/>
    </w:rPr>
  </w:style>
  <w:style w:type="character" w:customStyle="1" w:styleId="ad">
    <w:name w:val="Текст выноски Знак"/>
    <w:link w:val="ac"/>
    <w:uiPriority w:val="99"/>
    <w:locked/>
    <w:rsid w:val="004F5C16"/>
    <w:rPr>
      <w:rFonts w:ascii="Segoe UI" w:hAnsi="Segoe UI" w:cs="Times New Roman"/>
      <w:sz w:val="18"/>
    </w:rPr>
  </w:style>
  <w:style w:type="paragraph" w:styleId="ae">
    <w:name w:val="footer"/>
    <w:basedOn w:val="a"/>
    <w:link w:val="af"/>
    <w:uiPriority w:val="99"/>
    <w:rsid w:val="007843B5"/>
    <w:pPr>
      <w:tabs>
        <w:tab w:val="center" w:pos="4677"/>
        <w:tab w:val="right" w:pos="9355"/>
      </w:tabs>
    </w:pPr>
  </w:style>
  <w:style w:type="character" w:customStyle="1" w:styleId="af">
    <w:name w:val="Нижний колонтитул Знак"/>
    <w:link w:val="ae"/>
    <w:uiPriority w:val="99"/>
    <w:locked/>
    <w:rsid w:val="007843B5"/>
    <w:rPr>
      <w:rFonts w:cs="Times New Roman"/>
      <w:sz w:val="28"/>
    </w:rPr>
  </w:style>
  <w:style w:type="paragraph" w:customStyle="1" w:styleId="ConsPlusTitle">
    <w:name w:val="ConsPlusTitle"/>
    <w:rsid w:val="00186E8D"/>
    <w:pPr>
      <w:widowControl w:val="0"/>
      <w:autoSpaceDE w:val="0"/>
      <w:autoSpaceDN w:val="0"/>
    </w:pPr>
    <w:rPr>
      <w:rFonts w:ascii="Calibri" w:hAnsi="Calibri" w:cs="Calibri"/>
      <w:b/>
      <w:sz w:val="22"/>
    </w:rPr>
  </w:style>
  <w:style w:type="character" w:customStyle="1" w:styleId="blk">
    <w:name w:val="blk"/>
    <w:rsid w:val="00186E8D"/>
  </w:style>
  <w:style w:type="paragraph" w:styleId="af0">
    <w:name w:val="List Paragraph"/>
    <w:basedOn w:val="a"/>
    <w:uiPriority w:val="34"/>
    <w:qFormat/>
    <w:rsid w:val="00426B62"/>
    <w:pPr>
      <w:widowControl/>
      <w:spacing w:after="200" w:line="276" w:lineRule="auto"/>
      <w:ind w:left="720"/>
      <w:contextualSpacing/>
    </w:pPr>
    <w:rPr>
      <w:rFonts w:ascii="Calibri" w:hAnsi="Calibri"/>
      <w:sz w:val="22"/>
      <w:szCs w:val="22"/>
    </w:rPr>
  </w:style>
  <w:style w:type="character" w:styleId="af1">
    <w:name w:val="Emphasis"/>
    <w:uiPriority w:val="20"/>
    <w:qFormat/>
    <w:rsid w:val="00C056C0"/>
    <w:rPr>
      <w:rFonts w:cs="Times New Roman"/>
      <w:i/>
    </w:rPr>
  </w:style>
  <w:style w:type="character" w:styleId="af2">
    <w:name w:val="Hyperlink"/>
    <w:uiPriority w:val="99"/>
    <w:unhideWhenUsed/>
    <w:rsid w:val="00612BED"/>
    <w:rPr>
      <w:rFonts w:cs="Times New Roman"/>
      <w:color w:val="0000FF"/>
      <w:u w:val="single"/>
    </w:rPr>
  </w:style>
  <w:style w:type="paragraph" w:customStyle="1" w:styleId="formattext">
    <w:name w:val="formattext"/>
    <w:basedOn w:val="a"/>
    <w:rsid w:val="00176151"/>
    <w:pPr>
      <w:widowControl/>
      <w:spacing w:before="100" w:beforeAutospacing="1" w:after="100" w:afterAutospacing="1"/>
    </w:pPr>
    <w:rPr>
      <w:sz w:val="24"/>
      <w:szCs w:val="24"/>
    </w:rPr>
  </w:style>
  <w:style w:type="paragraph" w:styleId="23">
    <w:name w:val="Body Text Indent 2"/>
    <w:basedOn w:val="a"/>
    <w:link w:val="24"/>
    <w:unhideWhenUsed/>
    <w:rsid w:val="00A748BD"/>
    <w:pPr>
      <w:spacing w:after="120" w:line="480" w:lineRule="auto"/>
      <w:ind w:left="283"/>
    </w:pPr>
  </w:style>
  <w:style w:type="character" w:customStyle="1" w:styleId="24">
    <w:name w:val="Основной текст с отступом 2 Знак"/>
    <w:basedOn w:val="a0"/>
    <w:link w:val="23"/>
    <w:rsid w:val="00A748BD"/>
    <w:rPr>
      <w:sz w:val="28"/>
      <w:szCs w:val="28"/>
    </w:rPr>
  </w:style>
  <w:style w:type="character" w:customStyle="1" w:styleId="11">
    <w:name w:val="Неразрешенное упоминание1"/>
    <w:basedOn w:val="a0"/>
    <w:uiPriority w:val="99"/>
    <w:semiHidden/>
    <w:unhideWhenUsed/>
    <w:rsid w:val="000F5F96"/>
    <w:rPr>
      <w:color w:val="605E5C"/>
      <w:shd w:val="clear" w:color="auto" w:fill="E1DFDD"/>
    </w:rPr>
  </w:style>
  <w:style w:type="character" w:customStyle="1" w:styleId="ConsPlusNormal0">
    <w:name w:val="ConsPlusNormal Знак"/>
    <w:link w:val="ConsPlusNormal"/>
    <w:locked/>
    <w:rsid w:val="001837F3"/>
    <w:rPr>
      <w:sz w:val="28"/>
      <w:szCs w:val="28"/>
    </w:rPr>
  </w:style>
  <w:style w:type="paragraph" w:customStyle="1" w:styleId="71">
    <w:name w:val="заголовок 7"/>
    <w:basedOn w:val="a"/>
    <w:uiPriority w:val="99"/>
    <w:rsid w:val="001837F3"/>
    <w:pPr>
      <w:keepNext/>
      <w:widowControl/>
      <w:autoSpaceDE w:val="0"/>
      <w:autoSpaceDN w:val="0"/>
      <w:spacing w:before="600" w:line="240" w:lineRule="atLeast"/>
      <w:jc w:val="both"/>
    </w:pPr>
  </w:style>
  <w:style w:type="paragraph" w:styleId="af3">
    <w:name w:val="Normal (Web)"/>
    <w:basedOn w:val="a"/>
    <w:uiPriority w:val="99"/>
    <w:unhideWhenUsed/>
    <w:rsid w:val="000C0F84"/>
    <w:pPr>
      <w:widowControl/>
      <w:spacing w:before="90" w:after="90"/>
      <w:ind w:firstLine="675"/>
      <w:jc w:val="both"/>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5774">
      <w:bodyDiv w:val="1"/>
      <w:marLeft w:val="0"/>
      <w:marRight w:val="0"/>
      <w:marTop w:val="0"/>
      <w:marBottom w:val="0"/>
      <w:divBdr>
        <w:top w:val="none" w:sz="0" w:space="0" w:color="auto"/>
        <w:left w:val="none" w:sz="0" w:space="0" w:color="auto"/>
        <w:bottom w:val="none" w:sz="0" w:space="0" w:color="auto"/>
        <w:right w:val="none" w:sz="0" w:space="0" w:color="auto"/>
      </w:divBdr>
    </w:div>
    <w:div w:id="182402090">
      <w:bodyDiv w:val="1"/>
      <w:marLeft w:val="0"/>
      <w:marRight w:val="0"/>
      <w:marTop w:val="0"/>
      <w:marBottom w:val="0"/>
      <w:divBdr>
        <w:top w:val="none" w:sz="0" w:space="0" w:color="auto"/>
        <w:left w:val="none" w:sz="0" w:space="0" w:color="auto"/>
        <w:bottom w:val="none" w:sz="0" w:space="0" w:color="auto"/>
        <w:right w:val="none" w:sz="0" w:space="0" w:color="auto"/>
      </w:divBdr>
    </w:div>
    <w:div w:id="189269893">
      <w:bodyDiv w:val="1"/>
      <w:marLeft w:val="0"/>
      <w:marRight w:val="0"/>
      <w:marTop w:val="0"/>
      <w:marBottom w:val="0"/>
      <w:divBdr>
        <w:top w:val="none" w:sz="0" w:space="0" w:color="auto"/>
        <w:left w:val="none" w:sz="0" w:space="0" w:color="auto"/>
        <w:bottom w:val="none" w:sz="0" w:space="0" w:color="auto"/>
        <w:right w:val="none" w:sz="0" w:space="0" w:color="auto"/>
      </w:divBdr>
    </w:div>
    <w:div w:id="367872426">
      <w:bodyDiv w:val="1"/>
      <w:marLeft w:val="0"/>
      <w:marRight w:val="0"/>
      <w:marTop w:val="0"/>
      <w:marBottom w:val="0"/>
      <w:divBdr>
        <w:top w:val="none" w:sz="0" w:space="0" w:color="auto"/>
        <w:left w:val="none" w:sz="0" w:space="0" w:color="auto"/>
        <w:bottom w:val="none" w:sz="0" w:space="0" w:color="auto"/>
        <w:right w:val="none" w:sz="0" w:space="0" w:color="auto"/>
      </w:divBdr>
    </w:div>
    <w:div w:id="548881788">
      <w:bodyDiv w:val="1"/>
      <w:marLeft w:val="0"/>
      <w:marRight w:val="0"/>
      <w:marTop w:val="0"/>
      <w:marBottom w:val="0"/>
      <w:divBdr>
        <w:top w:val="none" w:sz="0" w:space="0" w:color="auto"/>
        <w:left w:val="none" w:sz="0" w:space="0" w:color="auto"/>
        <w:bottom w:val="none" w:sz="0" w:space="0" w:color="auto"/>
        <w:right w:val="none" w:sz="0" w:space="0" w:color="auto"/>
      </w:divBdr>
    </w:div>
    <w:div w:id="692533571">
      <w:marLeft w:val="0"/>
      <w:marRight w:val="0"/>
      <w:marTop w:val="0"/>
      <w:marBottom w:val="0"/>
      <w:divBdr>
        <w:top w:val="none" w:sz="0" w:space="0" w:color="auto"/>
        <w:left w:val="none" w:sz="0" w:space="0" w:color="auto"/>
        <w:bottom w:val="none" w:sz="0" w:space="0" w:color="auto"/>
        <w:right w:val="none" w:sz="0" w:space="0" w:color="auto"/>
      </w:divBdr>
    </w:div>
    <w:div w:id="692533572">
      <w:marLeft w:val="0"/>
      <w:marRight w:val="0"/>
      <w:marTop w:val="0"/>
      <w:marBottom w:val="0"/>
      <w:divBdr>
        <w:top w:val="none" w:sz="0" w:space="0" w:color="auto"/>
        <w:left w:val="none" w:sz="0" w:space="0" w:color="auto"/>
        <w:bottom w:val="none" w:sz="0" w:space="0" w:color="auto"/>
        <w:right w:val="none" w:sz="0" w:space="0" w:color="auto"/>
      </w:divBdr>
    </w:div>
    <w:div w:id="692533573">
      <w:marLeft w:val="0"/>
      <w:marRight w:val="0"/>
      <w:marTop w:val="0"/>
      <w:marBottom w:val="0"/>
      <w:divBdr>
        <w:top w:val="none" w:sz="0" w:space="0" w:color="auto"/>
        <w:left w:val="none" w:sz="0" w:space="0" w:color="auto"/>
        <w:bottom w:val="none" w:sz="0" w:space="0" w:color="auto"/>
        <w:right w:val="none" w:sz="0" w:space="0" w:color="auto"/>
      </w:divBdr>
    </w:div>
    <w:div w:id="692533574">
      <w:marLeft w:val="0"/>
      <w:marRight w:val="0"/>
      <w:marTop w:val="0"/>
      <w:marBottom w:val="0"/>
      <w:divBdr>
        <w:top w:val="none" w:sz="0" w:space="0" w:color="auto"/>
        <w:left w:val="none" w:sz="0" w:space="0" w:color="auto"/>
        <w:bottom w:val="none" w:sz="0" w:space="0" w:color="auto"/>
        <w:right w:val="none" w:sz="0" w:space="0" w:color="auto"/>
      </w:divBdr>
    </w:div>
    <w:div w:id="692533575">
      <w:marLeft w:val="0"/>
      <w:marRight w:val="0"/>
      <w:marTop w:val="0"/>
      <w:marBottom w:val="0"/>
      <w:divBdr>
        <w:top w:val="none" w:sz="0" w:space="0" w:color="auto"/>
        <w:left w:val="none" w:sz="0" w:space="0" w:color="auto"/>
        <w:bottom w:val="none" w:sz="0" w:space="0" w:color="auto"/>
        <w:right w:val="none" w:sz="0" w:space="0" w:color="auto"/>
      </w:divBdr>
    </w:div>
    <w:div w:id="692533576">
      <w:marLeft w:val="0"/>
      <w:marRight w:val="0"/>
      <w:marTop w:val="0"/>
      <w:marBottom w:val="0"/>
      <w:divBdr>
        <w:top w:val="none" w:sz="0" w:space="0" w:color="auto"/>
        <w:left w:val="none" w:sz="0" w:space="0" w:color="auto"/>
        <w:bottom w:val="none" w:sz="0" w:space="0" w:color="auto"/>
        <w:right w:val="none" w:sz="0" w:space="0" w:color="auto"/>
      </w:divBdr>
    </w:div>
    <w:div w:id="692533577">
      <w:marLeft w:val="0"/>
      <w:marRight w:val="0"/>
      <w:marTop w:val="0"/>
      <w:marBottom w:val="0"/>
      <w:divBdr>
        <w:top w:val="none" w:sz="0" w:space="0" w:color="auto"/>
        <w:left w:val="none" w:sz="0" w:space="0" w:color="auto"/>
        <w:bottom w:val="none" w:sz="0" w:space="0" w:color="auto"/>
        <w:right w:val="none" w:sz="0" w:space="0" w:color="auto"/>
      </w:divBdr>
    </w:div>
    <w:div w:id="692533578">
      <w:marLeft w:val="0"/>
      <w:marRight w:val="0"/>
      <w:marTop w:val="0"/>
      <w:marBottom w:val="0"/>
      <w:divBdr>
        <w:top w:val="none" w:sz="0" w:space="0" w:color="auto"/>
        <w:left w:val="none" w:sz="0" w:space="0" w:color="auto"/>
        <w:bottom w:val="none" w:sz="0" w:space="0" w:color="auto"/>
        <w:right w:val="none" w:sz="0" w:space="0" w:color="auto"/>
      </w:divBdr>
    </w:div>
    <w:div w:id="692533579">
      <w:marLeft w:val="0"/>
      <w:marRight w:val="0"/>
      <w:marTop w:val="0"/>
      <w:marBottom w:val="0"/>
      <w:divBdr>
        <w:top w:val="none" w:sz="0" w:space="0" w:color="auto"/>
        <w:left w:val="none" w:sz="0" w:space="0" w:color="auto"/>
        <w:bottom w:val="none" w:sz="0" w:space="0" w:color="auto"/>
        <w:right w:val="none" w:sz="0" w:space="0" w:color="auto"/>
      </w:divBdr>
    </w:div>
    <w:div w:id="692533580">
      <w:marLeft w:val="0"/>
      <w:marRight w:val="0"/>
      <w:marTop w:val="0"/>
      <w:marBottom w:val="0"/>
      <w:divBdr>
        <w:top w:val="none" w:sz="0" w:space="0" w:color="auto"/>
        <w:left w:val="none" w:sz="0" w:space="0" w:color="auto"/>
        <w:bottom w:val="none" w:sz="0" w:space="0" w:color="auto"/>
        <w:right w:val="none" w:sz="0" w:space="0" w:color="auto"/>
      </w:divBdr>
    </w:div>
    <w:div w:id="692533581">
      <w:marLeft w:val="0"/>
      <w:marRight w:val="0"/>
      <w:marTop w:val="0"/>
      <w:marBottom w:val="0"/>
      <w:divBdr>
        <w:top w:val="none" w:sz="0" w:space="0" w:color="auto"/>
        <w:left w:val="none" w:sz="0" w:space="0" w:color="auto"/>
        <w:bottom w:val="none" w:sz="0" w:space="0" w:color="auto"/>
        <w:right w:val="none" w:sz="0" w:space="0" w:color="auto"/>
      </w:divBdr>
    </w:div>
    <w:div w:id="692533582">
      <w:marLeft w:val="0"/>
      <w:marRight w:val="0"/>
      <w:marTop w:val="0"/>
      <w:marBottom w:val="0"/>
      <w:divBdr>
        <w:top w:val="none" w:sz="0" w:space="0" w:color="auto"/>
        <w:left w:val="none" w:sz="0" w:space="0" w:color="auto"/>
        <w:bottom w:val="none" w:sz="0" w:space="0" w:color="auto"/>
        <w:right w:val="none" w:sz="0" w:space="0" w:color="auto"/>
      </w:divBdr>
    </w:div>
    <w:div w:id="692533583">
      <w:marLeft w:val="0"/>
      <w:marRight w:val="0"/>
      <w:marTop w:val="0"/>
      <w:marBottom w:val="0"/>
      <w:divBdr>
        <w:top w:val="none" w:sz="0" w:space="0" w:color="auto"/>
        <w:left w:val="none" w:sz="0" w:space="0" w:color="auto"/>
        <w:bottom w:val="none" w:sz="0" w:space="0" w:color="auto"/>
        <w:right w:val="none" w:sz="0" w:space="0" w:color="auto"/>
      </w:divBdr>
    </w:div>
    <w:div w:id="692533584">
      <w:marLeft w:val="0"/>
      <w:marRight w:val="0"/>
      <w:marTop w:val="0"/>
      <w:marBottom w:val="0"/>
      <w:divBdr>
        <w:top w:val="none" w:sz="0" w:space="0" w:color="auto"/>
        <w:left w:val="none" w:sz="0" w:space="0" w:color="auto"/>
        <w:bottom w:val="none" w:sz="0" w:space="0" w:color="auto"/>
        <w:right w:val="none" w:sz="0" w:space="0" w:color="auto"/>
      </w:divBdr>
    </w:div>
    <w:div w:id="1098674472">
      <w:bodyDiv w:val="1"/>
      <w:marLeft w:val="0"/>
      <w:marRight w:val="0"/>
      <w:marTop w:val="0"/>
      <w:marBottom w:val="0"/>
      <w:divBdr>
        <w:top w:val="none" w:sz="0" w:space="0" w:color="auto"/>
        <w:left w:val="none" w:sz="0" w:space="0" w:color="auto"/>
        <w:bottom w:val="none" w:sz="0" w:space="0" w:color="auto"/>
        <w:right w:val="none" w:sz="0" w:space="0" w:color="auto"/>
      </w:divBdr>
    </w:div>
    <w:div w:id="1246039920">
      <w:bodyDiv w:val="1"/>
      <w:marLeft w:val="0"/>
      <w:marRight w:val="0"/>
      <w:marTop w:val="0"/>
      <w:marBottom w:val="0"/>
      <w:divBdr>
        <w:top w:val="none" w:sz="0" w:space="0" w:color="auto"/>
        <w:left w:val="none" w:sz="0" w:space="0" w:color="auto"/>
        <w:bottom w:val="none" w:sz="0" w:space="0" w:color="auto"/>
        <w:right w:val="none" w:sz="0" w:space="0" w:color="auto"/>
      </w:divBdr>
    </w:div>
    <w:div w:id="1570119881">
      <w:bodyDiv w:val="1"/>
      <w:marLeft w:val="0"/>
      <w:marRight w:val="0"/>
      <w:marTop w:val="0"/>
      <w:marBottom w:val="0"/>
      <w:divBdr>
        <w:top w:val="none" w:sz="0" w:space="0" w:color="auto"/>
        <w:left w:val="none" w:sz="0" w:space="0" w:color="auto"/>
        <w:bottom w:val="none" w:sz="0" w:space="0" w:color="auto"/>
        <w:right w:val="none" w:sz="0" w:space="0" w:color="auto"/>
      </w:divBdr>
    </w:div>
    <w:div w:id="1759518181">
      <w:bodyDiv w:val="1"/>
      <w:marLeft w:val="0"/>
      <w:marRight w:val="0"/>
      <w:marTop w:val="0"/>
      <w:marBottom w:val="0"/>
      <w:divBdr>
        <w:top w:val="none" w:sz="0" w:space="0" w:color="auto"/>
        <w:left w:val="none" w:sz="0" w:space="0" w:color="auto"/>
        <w:bottom w:val="none" w:sz="0" w:space="0" w:color="auto"/>
        <w:right w:val="none" w:sz="0" w:space="0" w:color="auto"/>
      </w:divBdr>
    </w:div>
    <w:div w:id="1877154111">
      <w:bodyDiv w:val="1"/>
      <w:marLeft w:val="0"/>
      <w:marRight w:val="0"/>
      <w:marTop w:val="0"/>
      <w:marBottom w:val="0"/>
      <w:divBdr>
        <w:top w:val="none" w:sz="0" w:space="0" w:color="auto"/>
        <w:left w:val="none" w:sz="0" w:space="0" w:color="auto"/>
        <w:bottom w:val="none" w:sz="0" w:space="0" w:color="auto"/>
        <w:right w:val="none" w:sz="0" w:space="0" w:color="auto"/>
      </w:divBdr>
    </w:div>
    <w:div w:id="2062244829">
      <w:bodyDiv w:val="1"/>
      <w:marLeft w:val="0"/>
      <w:marRight w:val="0"/>
      <w:marTop w:val="0"/>
      <w:marBottom w:val="0"/>
      <w:divBdr>
        <w:top w:val="none" w:sz="0" w:space="0" w:color="auto"/>
        <w:left w:val="none" w:sz="0" w:space="0" w:color="auto"/>
        <w:bottom w:val="none" w:sz="0" w:space="0" w:color="auto"/>
        <w:right w:val="none" w:sz="0" w:space="0" w:color="auto"/>
      </w:divBdr>
    </w:div>
    <w:div w:id="21448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5381&amp;dst=100018" TargetMode="External"/><Relationship Id="rId18" Type="http://schemas.openxmlformats.org/officeDocument/2006/relationships/hyperlink" Target="https://login.consultant.ru/link/?req=doc&amp;base=LAW&amp;n=452913" TargetMode="External"/><Relationship Id="rId26" Type="http://schemas.openxmlformats.org/officeDocument/2006/relationships/hyperlink" Target="https://login.consultant.ru/link/?req=doc&amp;base=RLAW049&amp;n=168022&amp;dst=100092" TargetMode="External"/><Relationship Id="rId3" Type="http://schemas.openxmlformats.org/officeDocument/2006/relationships/customXml" Target="../customXml/item3.xml"/><Relationship Id="rId21" Type="http://schemas.openxmlformats.org/officeDocument/2006/relationships/hyperlink" Target="https://login.consultant.ru/link/?req=doc&amp;base=LAW&amp;n=482686" TargetMode="External"/><Relationship Id="rId7" Type="http://schemas.openxmlformats.org/officeDocument/2006/relationships/webSettings" Target="webSettings.xml"/><Relationship Id="rId12" Type="http://schemas.openxmlformats.org/officeDocument/2006/relationships/hyperlink" Target="https://login.consultant.ru/link/?req=doc&amp;base=LAW&amp;n=461117&amp;dst=101367" TargetMode="External"/><Relationship Id="rId17" Type="http://schemas.openxmlformats.org/officeDocument/2006/relationships/hyperlink" Target="https://login.consultant.ru/link/?req=doc&amp;base=LAW&amp;n=420230&amp;dst=100010" TargetMode="External"/><Relationship Id="rId25" Type="http://schemas.openxmlformats.org/officeDocument/2006/relationships/hyperlink" Target="https://login.consultant.ru/link/?req=doc&amp;base=RLAW049&amp;n=167685&amp;dst=10002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RLAW049&amp;n=165272&amp;dst=100011" TargetMode="External"/><Relationship Id="rId20" Type="http://schemas.openxmlformats.org/officeDocument/2006/relationships/hyperlink" Target="https://login.consultant.ru/link/?req=doc&amp;base=RLAW049&amp;n=167685&amp;dst=100020" TargetMode="External"/><Relationship Id="rId29" Type="http://schemas.openxmlformats.org/officeDocument/2006/relationships/hyperlink" Target="https://login.consultant.ru/link/?req=doc&amp;base=LAW&amp;n=461085&amp;dst=37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LAW&amp;n=461085&amp;dst=103400" TargetMode="External"/><Relationship Id="rId24" Type="http://schemas.openxmlformats.org/officeDocument/2006/relationships/hyperlink" Target="https://login.consultant.ru/link/?req=doc&amp;base=LAW&amp;n=439201"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login.consultant.ru/link/?req=doc&amp;base=LAW&amp;n=434861&amp;dst=3722" TargetMode="External"/><Relationship Id="rId28" Type="http://schemas.openxmlformats.org/officeDocument/2006/relationships/hyperlink" Target="https://login.consultant.ru/link/?req=doc&amp;base=LAW&amp;n=461085&amp;dst=3704" TargetMode="External"/><Relationship Id="rId10" Type="http://schemas.openxmlformats.org/officeDocument/2006/relationships/image" Target="media/image1.png"/><Relationship Id="rId19" Type="http://schemas.openxmlformats.org/officeDocument/2006/relationships/hyperlink" Target="https://login.consultant.ru/link/?req=doc&amp;base=LAW&amp;n=451215&amp;dst=5769"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gin.consultant.ru/link/?req=doc&amp;base=RLAW049&amp;n=162606&amp;dst=100047" TargetMode="External"/><Relationship Id="rId22" Type="http://schemas.openxmlformats.org/officeDocument/2006/relationships/hyperlink" Target="https://login.consultant.ru/link/?req=doc&amp;base=LAW&amp;n=434861&amp;dst=3704" TargetMode="External"/><Relationship Id="rId27" Type="http://schemas.openxmlformats.org/officeDocument/2006/relationships/hyperlink" Target="https://login.consultant.ru/link/?req=doc&amp;base=RLAW049&amp;n=165272&amp;dst=100011" TargetMode="External"/><Relationship Id="rId30" Type="http://schemas.openxmlformats.org/officeDocument/2006/relationships/header" Target="header2.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arbysheva\Local%20Settings\Temporary%20Internet%20Files\OLK6\&#1064;&#1072;&#1073;&#1083;&#1086;&#1085;_9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ContentDocFileDispForm</Display>
  <Edit>ContentDocFileEditForm</Edit>
  <New>ContentDocFileNewForm</New>
</FormTemplates>
</file>

<file path=customXml/item2.xml><?xml version="1.0" encoding="utf-8"?>
<ct:contentTypeSchema xmlns:ct="http://schemas.microsoft.com/office/2006/metadata/contentType" xmlns:ma="http://schemas.microsoft.com/office/2006/metadata/properties/metaAttributes" ct:_="" ma:_="" ma:contentTypeName="Прикрепленный файл" ma:contentTypeID="0x01010066AA4E1CF076A941A4E24B2931D3DF6C002FD8654E07DEAA42815A4B38076F6E6A" ma:contentTypeVersion="1" ma:contentTypeDescription="" ma:contentTypeScope="" ma:versionID="d058d6b30b18cd0cd5c23e0d774a7869">
  <xsd:schema xmlns:xsd="http://www.w3.org/2001/XMLSchema" xmlns:xs="http://www.w3.org/2001/XMLSchema" xmlns:p="http://schemas.microsoft.com/office/2006/metadata/properties" xmlns:ns1="http://schemas.microsoft.com/sharepoint/v3" xmlns:ns2="B0F1BDDF-52F4-4A41-BAE6-B10E734A8FA0" xmlns:ns3="704b371f-db24-47c4-89fa-f43ceee1acee" xmlns:ns4="http://www.eos.ru/SP/Fields" xmlns:ns5="b0f1bddf-52f4-4a41-bae6-b10e734a8fa0" targetNamespace="http://schemas.microsoft.com/office/2006/metadata/properties" ma:root="true" ma:fieldsID="3f46bbbf095d99bf5ffafa84e800346f" ns1:_="" ns2:_="" ns3:_="" ns4:_="" ns5:_="">
    <xsd:import namespace="http://schemas.microsoft.com/sharepoint/v3"/>
    <xsd:import namespace="B0F1BDDF-52F4-4A41-BAE6-B10E734A8FA0"/>
    <xsd:import namespace="704b371f-db24-47c4-89fa-f43ceee1acee"/>
    <xsd:import namespace="http://www.eos.ru/SP/Fields"/>
    <xsd:import namespace="b0f1bddf-52f4-4a41-bae6-b10e734a8fa0"/>
    <xsd:element name="properties">
      <xsd:complexType>
        <xsd:sequence>
          <xsd:element name="documentManagement">
            <xsd:complexType>
              <xsd:all>
                <xsd:element ref="ns2:FileTypeId" minOccurs="0"/>
                <xsd:element ref="ns1:Comments" minOccurs="0"/>
                <xsd:element ref="ns2:EdsInfo" minOccurs="0"/>
                <xsd:element ref="ns3:ParentDocGroupLink" minOccurs="0"/>
                <xsd:element ref="ns2:EosParentID" minOccurs="0"/>
                <xsd:element ref="ns2:ParentInfo" minOccurs="0"/>
                <xsd:element ref="ns2:ParentRegDate" minOccurs="0"/>
                <xsd:element ref="ns2:ParentRegNumber" minOccurs="0"/>
                <xsd:element ref="ns2:ParentAddInfo" minOccurs="0"/>
                <xsd:element ref="ns2:DocLink" minOccurs="0"/>
                <xsd:element ref="ns2:ActivityStateId" minOccurs="0"/>
                <xsd:element ref="ns2:ProjectRedaction" minOccurs="0"/>
                <xsd:element ref="ns4:PublishStateId" minOccurs="0"/>
                <xsd:element ref="ns5:EdsItem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9" nillable="true" ma:displayName="Комментарии"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1BDDF-52F4-4A41-BAE6-B10E734A8FA0" elementFormDefault="qualified">
    <xsd:import namespace="http://schemas.microsoft.com/office/2006/documentManagement/types"/>
    <xsd:import namespace="http://schemas.microsoft.com/office/infopath/2007/PartnerControls"/>
    <xsd:element name="FileTypeId" ma:index="8" nillable="true" ma:displayName="Тип файла" ma:default="0" ma:internalName="FileTypeId">
      <xsd:simpleType>
        <xsd:restriction base="dms:Number"/>
      </xsd:simpleType>
    </xsd:element>
    <xsd:element name="EdsInfo" ma:index="10" nillable="true" ma:displayName="ЭП" ma:internalName="EdsInfo" ma:readOnly="false">
      <xsd:simpleType>
        <xsd:restriction base="dms:Unknown"/>
      </xsd:simpleType>
    </xsd:element>
    <xsd:element name="EosParentID" ma:index="12" nillable="true" ma:displayName="EosParentID" ma:decimals="0" ma:internalName="EosParentID" ma:readOnly="false" ma:percentage="FALSE">
      <xsd:simpleType>
        <xsd:restriction base="dms:Number">
          <xsd:minInclusive value="0"/>
        </xsd:restriction>
      </xsd:simpleType>
    </xsd:element>
    <xsd:element name="ParentInfo" ma:index="13" nillable="true" ma:displayName="ParentInfo" ma:default="" ma:hidden="true" ma:internalName="ParentInfo">
      <xsd:simpleType>
        <xsd:restriction base="dms:Text">
          <xsd:maxLength value="255"/>
        </xsd:restriction>
      </xsd:simpleType>
    </xsd:element>
    <xsd:element name="ParentRegDate" ma:index="14" nillable="true" ma:displayName="Дата рег. документа" ma:format="DateOnly" ma:hidden="true" ma:internalName="ParentRegDate">
      <xsd:simpleType>
        <xsd:restriction base="dms:DateTime">
          <xsd:maxLength value="255"/>
        </xsd:restriction>
      </xsd:simpleType>
    </xsd:element>
    <xsd:element name="ParentRegNumber" ma:index="15" nillable="true" ma:displayName="Рег. № документа" ma:hidden="true" ma:internalName="ParentRegNumber">
      <xsd:simpleType>
        <xsd:restriction base="dms:Text">
          <xsd:maxLength value="255"/>
        </xsd:restriction>
      </xsd:simpleType>
    </xsd:element>
    <xsd:element name="ParentAddInfo" ma:index="16" nillable="true" ma:displayName="ParentAddInfo" ma:default="" ma:hidden="true" ma:internalName="ParentAddInfo">
      <xsd:simpleType>
        <xsd:restriction base="dms:Text">
          <xsd:maxLength value="255"/>
        </xsd:restriction>
      </xsd:simpleType>
    </xsd:element>
    <xsd:element name="DocLink" ma:index="17" nillable="true" ma:displayName="Документ" ma:default="" ma:format="Hyperlink" ma:hidden="true" ma:internalName="DocLink">
      <xsd:simpleType>
        <xsd:restriction base="dms:Unknown"/>
      </xsd:simpleType>
    </xsd:element>
    <xsd:element name="ActivityStateId" ma:index="18" nillable="true" ma:displayName="Статус действия" ma:default="0" ma:hidden="true" ma:internalName="ActivityStateId" ma:readOnly="false">
      <xsd:simpleType>
        <xsd:restriction base="dms:Text"/>
      </xsd:simpleType>
    </xsd:element>
    <xsd:element name="ProjectRedaction" ma:index="19" nillable="true" ma:displayName="Редакция" ma:default="1" ma:hidden="true" ma:internalName="ProjectRed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b371f-db24-47c4-89fa-f43ceee1acee" elementFormDefault="qualified">
    <xsd:import namespace="http://schemas.microsoft.com/office/2006/documentManagement/types"/>
    <xsd:import namespace="http://schemas.microsoft.com/office/infopath/2007/PartnerControls"/>
    <xsd:element name="ParentDocGroupLink" ma:index="11" nillable="true" ma:displayName="Вышестоящая группа документов" ma:hidden="true" ma:list="{a0a76274-b1be-4d7e-9274-bacdae35a2a4}" ma:internalName="ParentDocGroupLink" ma:readOnly="false" ma:showField="DocGroupDisplay" ma:web="{f01305cc-0fd6-47d1-9b50-293d86b974d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PublishStateId" ma:index="20" nillable="true" ma:displayName="Статус публикации" ma:default="0" ma:hidden="true" ma:internalName="PublishStat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1bddf-52f4-4a41-bae6-b10e734a8fa0" elementFormDefault="qualified">
    <xsd:import namespace="http://schemas.microsoft.com/office/2006/documentManagement/types"/>
    <xsd:import namespace="http://schemas.microsoft.com/office/infopath/2007/PartnerControls"/>
    <xsd:element name="EdsItemVersion" ma:index="21" nillable="true" ma:displayName="№ версии" ma:hidden="true" ma:internalName="EdsItem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D2FD-8892-46B6-9489-D7DB39A7295A}">
  <ds:schemaRefs>
    <ds:schemaRef ds:uri="http://schemas.microsoft.com/sharepoint/v3/contenttype/forms"/>
  </ds:schemaRefs>
</ds:datastoreItem>
</file>

<file path=customXml/itemProps2.xml><?xml version="1.0" encoding="utf-8"?>
<ds:datastoreItem xmlns:ds="http://schemas.openxmlformats.org/officeDocument/2006/customXml" ds:itemID="{9198B8F6-8D77-428F-9246-38ED1744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F1BDDF-52F4-4A41-BAE6-B10E734A8FA0"/>
    <ds:schemaRef ds:uri="704b371f-db24-47c4-89fa-f43ceee1acee"/>
    <ds:schemaRef ds:uri="http://www.eos.ru/SP/Fields"/>
    <ds:schemaRef ds:uri="b0f1bddf-52f4-4a41-bae6-b10e734a8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99085-AA30-4194-865B-88C795F7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Шаблон_972</Template>
  <TotalTime>0</TotalTime>
  <Pages>5</Pages>
  <Words>8040</Words>
  <Characters>45832</Characters>
  <Application>Microsoft Office Word</Application>
  <DocSecurity>4</DocSecurity>
  <Lines>381</Lines>
  <Paragraphs>107</Paragraphs>
  <ScaleCrop>false</ScaleCrop>
  <HeadingPairs>
    <vt:vector size="2" baseType="variant">
      <vt:variant>
        <vt:lpstr>Название</vt:lpstr>
      </vt:variant>
      <vt:variant>
        <vt:i4>1</vt:i4>
      </vt:variant>
    </vt:vector>
  </HeadingPairs>
  <TitlesOfParts>
    <vt:vector size="1" baseType="lpstr">
      <vt:lpstr>Заголовок к тексту</vt:lpstr>
    </vt:vector>
  </TitlesOfParts>
  <Company>Elcom Ltd</Company>
  <LinksUpToDate>false</LinksUpToDate>
  <CharactersWithSpaces>53765</CharactersWithSpaces>
  <SharedDoc>false</SharedDoc>
  <HLinks>
    <vt:vector size="78" baseType="variant">
      <vt:variant>
        <vt:i4>2229328</vt:i4>
      </vt:variant>
      <vt:variant>
        <vt:i4>36</vt:i4>
      </vt:variant>
      <vt:variant>
        <vt:i4>0</vt:i4>
      </vt:variant>
      <vt:variant>
        <vt:i4>5</vt:i4>
      </vt:variant>
      <vt:variant>
        <vt:lpwstr>../AppData/Local/Microsoft/Windows/INetCache/Content.Outlook/2V3RHYUT/МАЛКОВ/2021 2735 Актуальная редакция на .2025 ММА 28.03.doc</vt:lpwstr>
      </vt:variant>
      <vt:variant>
        <vt:lpwstr>P84</vt:lpwstr>
      </vt:variant>
      <vt:variant>
        <vt:i4>8257598</vt:i4>
      </vt:variant>
      <vt:variant>
        <vt:i4>33</vt:i4>
      </vt:variant>
      <vt:variant>
        <vt:i4>0</vt:i4>
      </vt:variant>
      <vt:variant>
        <vt:i4>5</vt:i4>
      </vt:variant>
      <vt:variant>
        <vt:lpwstr>consultantplus://offline/ref=345113766543C2B8FE9A83D345C3C90E8A3C86D262E7EBF5549910A9B3C533ED0B930F3569D9342E99CF8280234FD181DA0B655F8B5393FC5D97732Fa5N5H</vt:lpwstr>
      </vt:variant>
      <vt:variant>
        <vt:lpwstr/>
      </vt:variant>
      <vt:variant>
        <vt:i4>917570</vt:i4>
      </vt:variant>
      <vt:variant>
        <vt:i4>30</vt:i4>
      </vt:variant>
      <vt:variant>
        <vt:i4>0</vt:i4>
      </vt:variant>
      <vt:variant>
        <vt:i4>5</vt:i4>
      </vt:variant>
      <vt:variant>
        <vt:lpwstr>https://login.consultant.ru/link/?req=doc&amp;base=LAW&amp;n=451215&amp;dst=5769</vt:lpwstr>
      </vt:variant>
      <vt:variant>
        <vt:lpwstr/>
      </vt:variant>
      <vt:variant>
        <vt:i4>7012463</vt:i4>
      </vt:variant>
      <vt:variant>
        <vt:i4>27</vt:i4>
      </vt:variant>
      <vt:variant>
        <vt:i4>0</vt:i4>
      </vt:variant>
      <vt:variant>
        <vt:i4>5</vt:i4>
      </vt:variant>
      <vt:variant>
        <vt:lpwstr>https://login.consultant.ru/link/?req=doc&amp;base=LAW&amp;n=452913</vt:lpwstr>
      </vt:variant>
      <vt:variant>
        <vt:lpwstr/>
      </vt:variant>
      <vt:variant>
        <vt:i4>3342451</vt:i4>
      </vt:variant>
      <vt:variant>
        <vt:i4>24</vt:i4>
      </vt:variant>
      <vt:variant>
        <vt:i4>0</vt:i4>
      </vt:variant>
      <vt:variant>
        <vt:i4>5</vt:i4>
      </vt:variant>
      <vt:variant>
        <vt:lpwstr>https://login.consultant.ru/link/?req=doc&amp;base=LAW&amp;n=420230&amp;dst=100010</vt:lpwstr>
      </vt:variant>
      <vt:variant>
        <vt:lpwstr/>
      </vt:variant>
      <vt:variant>
        <vt:i4>6422585</vt:i4>
      </vt:variant>
      <vt:variant>
        <vt:i4>21</vt:i4>
      </vt:variant>
      <vt:variant>
        <vt:i4>0</vt:i4>
      </vt:variant>
      <vt:variant>
        <vt:i4>5</vt:i4>
      </vt:variant>
      <vt:variant>
        <vt:lpwstr>consultantplus://offline/ref=71BC4F4D91EBBF0FA8C62162F1D61998BA09C698E7A2D027075A1695EAF2F9B9E55E60BB802D213D5C81E17334AE2114E1F3C1DB882DC5B41886DD77f2qFB</vt:lpwstr>
      </vt:variant>
      <vt:variant>
        <vt:lpwstr/>
      </vt:variant>
      <vt:variant>
        <vt:i4>3473522</vt:i4>
      </vt:variant>
      <vt:variant>
        <vt:i4>18</vt:i4>
      </vt:variant>
      <vt:variant>
        <vt:i4>0</vt:i4>
      </vt:variant>
      <vt:variant>
        <vt:i4>5</vt:i4>
      </vt:variant>
      <vt:variant>
        <vt:lpwstr>https://login.consultant.ru/link/?req=doc&amp;base=LAW&amp;n=435381&amp;dst=100018</vt:lpwstr>
      </vt:variant>
      <vt:variant>
        <vt:lpwstr/>
      </vt:variant>
      <vt:variant>
        <vt:i4>5242967</vt:i4>
      </vt:variant>
      <vt:variant>
        <vt:i4>15</vt:i4>
      </vt:variant>
      <vt:variant>
        <vt:i4>0</vt:i4>
      </vt:variant>
      <vt:variant>
        <vt:i4>5</vt:i4>
      </vt:variant>
      <vt:variant>
        <vt:lpwstr>consultantplus://offline/ref=2623C5983F49EC13CC91A25A523B093857DA84F3274330C2700F7EF58425z1I</vt:lpwstr>
      </vt:variant>
      <vt:variant>
        <vt:lpwstr/>
      </vt:variant>
      <vt:variant>
        <vt:i4>6488124</vt:i4>
      </vt:variant>
      <vt:variant>
        <vt:i4>12</vt:i4>
      </vt:variant>
      <vt:variant>
        <vt:i4>0</vt:i4>
      </vt:variant>
      <vt:variant>
        <vt:i4>5</vt:i4>
      </vt:variant>
      <vt:variant>
        <vt:lpwstr>consultantplus://offline/ref=2623C5983F49EC13CC91A25A523B093857DA84F12B4530C2700F7EF584515A83C7964B26D06004582AzEI</vt:lpwstr>
      </vt:variant>
      <vt:variant>
        <vt:lpwstr/>
      </vt:variant>
      <vt:variant>
        <vt:i4>3407984</vt:i4>
      </vt:variant>
      <vt:variant>
        <vt:i4>9</vt:i4>
      </vt:variant>
      <vt:variant>
        <vt:i4>0</vt:i4>
      </vt:variant>
      <vt:variant>
        <vt:i4>5</vt:i4>
      </vt:variant>
      <vt:variant>
        <vt:lpwstr/>
      </vt:variant>
      <vt:variant>
        <vt:lpwstr>P40</vt:lpwstr>
      </vt:variant>
      <vt:variant>
        <vt:i4>6422585</vt:i4>
      </vt:variant>
      <vt:variant>
        <vt:i4>6</vt:i4>
      </vt:variant>
      <vt:variant>
        <vt:i4>0</vt:i4>
      </vt:variant>
      <vt:variant>
        <vt:i4>5</vt:i4>
      </vt:variant>
      <vt:variant>
        <vt:lpwstr>consultantplus://offline/ref=71BC4F4D91EBBF0FA8C62162F1D61998BA09C698E7A2D027075A1695EAF2F9B9E55E60BB802D213D5C81E17334AE2114E1F3C1DB882DC5B41886DD77f2qFB</vt:lpwstr>
      </vt:variant>
      <vt:variant>
        <vt:lpwstr/>
      </vt:variant>
      <vt:variant>
        <vt:i4>3473522</vt:i4>
      </vt:variant>
      <vt:variant>
        <vt:i4>3</vt:i4>
      </vt:variant>
      <vt:variant>
        <vt:i4>0</vt:i4>
      </vt:variant>
      <vt:variant>
        <vt:i4>5</vt:i4>
      </vt:variant>
      <vt:variant>
        <vt:lpwstr>https://login.consultant.ru/link/?req=doc&amp;base=LAW&amp;n=435381&amp;dst=100018</vt:lpwstr>
      </vt:variant>
      <vt:variant>
        <vt:lpwstr/>
      </vt:variant>
      <vt:variant>
        <vt:i4>524298</vt:i4>
      </vt:variant>
      <vt:variant>
        <vt:i4>0</vt:i4>
      </vt:variant>
      <vt:variant>
        <vt:i4>0</vt:i4>
      </vt:variant>
      <vt:variant>
        <vt:i4>5</vt:i4>
      </vt:variant>
      <vt:variant>
        <vt:lpwstr>consultantplus://offline/ref=71BC4F4D91EBBF0FA8C63F6FE7BA4791B0079F94E7A6D9725F0810C2B5A2FFECB71E3EE2C26C323D5D9FE4713FfAq5B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 к тексту</dc:title>
  <dc:subject/>
  <dc:creator>tchesnokova</dc:creator>
  <cp:keywords/>
  <cp:lastModifiedBy>Колмагорова Ирина Петровна</cp:lastModifiedBy>
  <cp:revision>2</cp:revision>
  <cp:lastPrinted>2025-02-17T09:48:00Z</cp:lastPrinted>
  <dcterms:created xsi:type="dcterms:W3CDTF">2025-02-27T07:28:00Z</dcterms:created>
  <dcterms:modified xsi:type="dcterms:W3CDTF">2025-02-27T07:28:00Z</dcterms:modified>
</cp:coreProperties>
</file>